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A078" w14:textId="77777777" w:rsidR="00D86EB9" w:rsidRDefault="00D86EB9" w:rsidP="00D86EB9">
      <w:pPr>
        <w:pStyle w:val="Frontcoverheading"/>
      </w:pPr>
      <w:bookmarkStart w:id="0" w:name="_Toc81903766"/>
    </w:p>
    <w:bookmarkEnd w:id="0"/>
    <w:p w14:paraId="3596B259" w14:textId="797E3298" w:rsidR="00B81B29" w:rsidRDefault="00F806CC" w:rsidP="00F806CC">
      <w:pPr>
        <w:pStyle w:val="Frontcoverheading"/>
      </w:pPr>
      <w:r>
        <w:t>Access to pension tax guidance and advice</w:t>
      </w:r>
    </w:p>
    <w:p w14:paraId="7967F96F" w14:textId="24D92038" w:rsidR="00F806CC" w:rsidRDefault="00F806CC" w:rsidP="00F806CC">
      <w:pPr>
        <w:pStyle w:val="Frontcoverheading"/>
      </w:pPr>
    </w:p>
    <w:p w14:paraId="3A33F2AE" w14:textId="2F263AA0" w:rsidR="00F806CC" w:rsidRDefault="00F806CC" w:rsidP="00F806CC">
      <w:r>
        <w:t xml:space="preserve">We have compiled a list of organisations below which are able to give expert guidance and advice on pension tax issues for members of the NHS Pension Scheme. This web page has been developed to support employers to provide access to education, guidance and advice.  </w:t>
      </w:r>
    </w:p>
    <w:p w14:paraId="58A32D1A" w14:textId="4E550824" w:rsidR="00F806CC" w:rsidRDefault="00F806CC" w:rsidP="00F806CC">
      <w:r>
        <w:t xml:space="preserve">We are not promoting or recommending the use of any organisation and may amend or update this list at any time. </w:t>
      </w:r>
    </w:p>
    <w:p w14:paraId="1206615D" w14:textId="25ABE3F6" w:rsidR="00F806CC" w:rsidRDefault="00F806CC" w:rsidP="00F806CC">
      <w:r>
        <w:t xml:space="preserve">Our research into the impact of pension taxation on the NHS shows there is a clear lack of knowledge and understanding about the NHS Pension Scheme and associated tax issues. Employees need to understand their tax position, be aware of the options available to them and the action they may need to take. </w:t>
      </w:r>
    </w:p>
    <w:p w14:paraId="38B5D8CA" w14:textId="687D07AA" w:rsidR="00F806CC" w:rsidRDefault="00F806CC" w:rsidP="00F806CC">
      <w:r>
        <w:t>Pension tax is a complex area</w:t>
      </w:r>
      <w:r w:rsidR="007D38AB">
        <w:t>,</w:t>
      </w:r>
      <w:r>
        <w:t xml:space="preserve"> and we strongly encourage employees take independent financial advice to ensure their decisions are well-informed, based on reliable and accurate information and positioned in the context of their overall long-term financial position. </w:t>
      </w:r>
    </w:p>
    <w:p w14:paraId="703063A1" w14:textId="0B6AFB85" w:rsidR="00F806CC" w:rsidRDefault="00F806CC" w:rsidP="00F806CC"/>
    <w:p w14:paraId="223FE3AD" w14:textId="080E2CD5" w:rsidR="00F806CC" w:rsidRDefault="00F806CC" w:rsidP="00F806CC"/>
    <w:p w14:paraId="22DA97B6" w14:textId="36FADAAA" w:rsidR="00F806CC" w:rsidRDefault="00F806CC" w:rsidP="00F806CC"/>
    <w:p w14:paraId="439782FE" w14:textId="7150D3D0" w:rsidR="00F806CC" w:rsidRDefault="00F806CC" w:rsidP="00F806CC">
      <w:pPr>
        <w:pStyle w:val="Heading2"/>
      </w:pPr>
      <w:r>
        <w:lastRenderedPageBreak/>
        <w:t>Affinity Connect</w:t>
      </w:r>
    </w:p>
    <w:p w14:paraId="44DAD3F7" w14:textId="45E0DD51" w:rsidR="00F806CC" w:rsidRPr="000532D7" w:rsidRDefault="00F806CC" w:rsidP="000532D7">
      <w:pPr>
        <w:pStyle w:val="BulletL1"/>
      </w:pPr>
      <w:r w:rsidRPr="000532D7">
        <w:t xml:space="preserve">Website: </w:t>
      </w:r>
      <w:hyperlink r:id="rId10" w:history="1">
        <w:r w:rsidR="00364421" w:rsidRPr="000532D7">
          <w:rPr>
            <w:rStyle w:val="Hyperlink"/>
            <w:color w:val="121A3C" w:themeColor="text1"/>
            <w:u w:val="none"/>
          </w:rPr>
          <w:t>www.affinityconnect.org</w:t>
        </w:r>
      </w:hyperlink>
      <w:r w:rsidR="00364421" w:rsidRPr="000532D7">
        <w:t xml:space="preserve"> </w:t>
      </w:r>
    </w:p>
    <w:p w14:paraId="1E078EC4" w14:textId="75BC8C7D" w:rsidR="00F806CC" w:rsidRPr="000532D7" w:rsidRDefault="00F806CC" w:rsidP="000532D7">
      <w:pPr>
        <w:pStyle w:val="BulletL1"/>
      </w:pPr>
      <w:r w:rsidRPr="000532D7">
        <w:t>Tel: 0800 019 6067</w:t>
      </w:r>
    </w:p>
    <w:p w14:paraId="279F494B" w14:textId="34B29D80" w:rsidR="00F806CC" w:rsidRPr="000532D7" w:rsidRDefault="00F806CC" w:rsidP="000532D7">
      <w:pPr>
        <w:pStyle w:val="BulletL1"/>
      </w:pPr>
      <w:r w:rsidRPr="000532D7">
        <w:t xml:space="preserve">Email: </w:t>
      </w:r>
      <w:hyperlink r:id="rId11" w:history="1">
        <w:r w:rsidR="00364421" w:rsidRPr="000532D7">
          <w:rPr>
            <w:rStyle w:val="Hyperlink"/>
            <w:color w:val="121A3C" w:themeColor="text1"/>
            <w:u w:val="none"/>
          </w:rPr>
          <w:t>enquiries@affinityconnect.org</w:t>
        </w:r>
      </w:hyperlink>
      <w:r w:rsidR="00364421" w:rsidRPr="000532D7">
        <w:t xml:space="preserve"> </w:t>
      </w:r>
    </w:p>
    <w:p w14:paraId="37ABCDB4" w14:textId="1C46F1FF" w:rsidR="00F806CC" w:rsidRDefault="00F806CC" w:rsidP="00F806CC">
      <w:r w:rsidRPr="00F806CC">
        <w:t xml:space="preserve">Affinity Connect is a specialist provider of financial education in the workplace for the public sector. We help employees understand their overall financial position by delivering financial education courses. We have a thorough understanding of public sector pension </w:t>
      </w:r>
      <w:proofErr w:type="gramStart"/>
      <w:r w:rsidRPr="00F806CC">
        <w:t>schemes</w:t>
      </w:r>
      <w:proofErr w:type="gramEnd"/>
      <w:r w:rsidRPr="00F806CC">
        <w:t xml:space="preserve"> and our success stems from our understanding of the unique cultures, structures and needs of the public sector. We provide a range of informative and practical financial education courses throughout the UK to ensure all employees receive the support they need. These are delivered through workshop-based interactive sessions in the workplace. Topics covered </w:t>
      </w:r>
      <w:r w:rsidR="00B31D9B" w:rsidRPr="00F806CC">
        <w:t>include</w:t>
      </w:r>
      <w:r w:rsidRPr="00F806CC">
        <w:t xml:space="preserve"> </w:t>
      </w:r>
      <w:r w:rsidR="00E519D9">
        <w:t>p</w:t>
      </w:r>
      <w:r w:rsidRPr="00F806CC">
        <w:t xml:space="preserve">re-retirement, </w:t>
      </w:r>
      <w:r w:rsidR="00E519D9">
        <w:t>r</w:t>
      </w:r>
      <w:r w:rsidRPr="00F806CC">
        <w:t xml:space="preserve">edundancy, </w:t>
      </w:r>
      <w:r w:rsidR="00E519D9">
        <w:t>u</w:t>
      </w:r>
      <w:r w:rsidRPr="00F806CC">
        <w:t>nderstanding the annual allowance (AA) and lifetime allowance (LTA).</w:t>
      </w:r>
    </w:p>
    <w:p w14:paraId="3919606A" w14:textId="5D0BAD3C" w:rsidR="00F806CC" w:rsidRDefault="00F806CC" w:rsidP="00F806CC">
      <w:pPr>
        <w:pStyle w:val="Heading2"/>
      </w:pPr>
      <w:r>
        <w:t>Barnet Waddingham</w:t>
      </w:r>
    </w:p>
    <w:p w14:paraId="59FF84AD" w14:textId="6D8FEE31" w:rsidR="00F806CC" w:rsidRPr="00B31D9B" w:rsidRDefault="00F806CC" w:rsidP="00B31D9B">
      <w:pPr>
        <w:pStyle w:val="BulletL1"/>
      </w:pPr>
      <w:r w:rsidRPr="00B31D9B">
        <w:t xml:space="preserve">Website: </w:t>
      </w:r>
      <w:hyperlink r:id="rId12" w:history="1">
        <w:r w:rsidR="004B4273" w:rsidRPr="00B31D9B">
          <w:rPr>
            <w:rStyle w:val="Hyperlink"/>
            <w:color w:val="121A3C" w:themeColor="text1"/>
            <w:u w:val="none"/>
          </w:rPr>
          <w:t>www.barnett-waddingham.co.uk</w:t>
        </w:r>
      </w:hyperlink>
      <w:r w:rsidR="004B4273" w:rsidRPr="00B31D9B">
        <w:t xml:space="preserve"> </w:t>
      </w:r>
    </w:p>
    <w:p w14:paraId="7796D4E1" w14:textId="02B6CBF6" w:rsidR="00F806CC" w:rsidRDefault="00F806CC" w:rsidP="00B31D9B">
      <w:pPr>
        <w:pStyle w:val="BulletL1"/>
      </w:pPr>
      <w:r w:rsidRPr="00B31D9B">
        <w:t xml:space="preserve">Email: </w:t>
      </w:r>
      <w:hyperlink r:id="rId13" w:history="1">
        <w:r w:rsidR="00364421" w:rsidRPr="00B31D9B">
          <w:rPr>
            <w:rStyle w:val="Hyperlink"/>
            <w:color w:val="121A3C" w:themeColor="text1"/>
            <w:u w:val="none"/>
          </w:rPr>
          <w:t>nhspensions@barnett-waddingham.co.uk</w:t>
        </w:r>
      </w:hyperlink>
      <w:r w:rsidR="00364421">
        <w:t xml:space="preserve"> </w:t>
      </w:r>
    </w:p>
    <w:p w14:paraId="24E865F4" w14:textId="1D838A1E" w:rsidR="00F806CC" w:rsidRPr="00F806CC" w:rsidRDefault="00600107" w:rsidP="00600107">
      <w:r w:rsidRPr="00600107">
        <w:t>We understand the challenges facing senior NHS staff in managing the tax imposed by the complex pensions taxation legislation and we provide a specialised service to meet individual requirements. Read our briefing paper for senior NHS staff</w:t>
      </w:r>
      <w:r w:rsidR="00A862C8">
        <w:t xml:space="preserve"> on our website</w:t>
      </w:r>
      <w:r w:rsidRPr="00600107">
        <w:t>.</w:t>
      </w:r>
    </w:p>
    <w:p w14:paraId="64073BA0" w14:textId="78E1DE5F" w:rsidR="09D17B1B" w:rsidRDefault="09D17B1B">
      <w:r>
        <w:br w:type="page"/>
      </w:r>
    </w:p>
    <w:p w14:paraId="4CAF5E8A" w14:textId="77777777" w:rsidR="00853071" w:rsidRDefault="00853071" w:rsidP="00334DB2">
      <w:pPr>
        <w:pStyle w:val="Heading2"/>
      </w:pPr>
      <w:r>
        <w:lastRenderedPageBreak/>
        <w:t>BW Medical Accountants</w:t>
      </w:r>
    </w:p>
    <w:p w14:paraId="7ECAA0C8" w14:textId="2171F4D8" w:rsidR="00853071" w:rsidRPr="00225612" w:rsidRDefault="00853071" w:rsidP="00225612">
      <w:pPr>
        <w:pStyle w:val="BulletL1"/>
      </w:pPr>
      <w:r w:rsidRPr="00225612">
        <w:t xml:space="preserve">Website: </w:t>
      </w:r>
      <w:hyperlink r:id="rId14" w:history="1">
        <w:r w:rsidR="00364421" w:rsidRPr="00225612">
          <w:rPr>
            <w:rStyle w:val="Hyperlink"/>
            <w:color w:val="121A3C" w:themeColor="text1"/>
            <w:u w:val="none"/>
          </w:rPr>
          <w:t>www.bw-medical.co.uk</w:t>
        </w:r>
      </w:hyperlink>
      <w:r w:rsidR="00364421" w:rsidRPr="00225612">
        <w:t xml:space="preserve"> </w:t>
      </w:r>
    </w:p>
    <w:p w14:paraId="3E8711E4" w14:textId="35E225A7" w:rsidR="00853071" w:rsidRPr="00225612" w:rsidRDefault="00853071" w:rsidP="00225612">
      <w:pPr>
        <w:pStyle w:val="BulletL1"/>
      </w:pPr>
      <w:r w:rsidRPr="00225612">
        <w:t xml:space="preserve">Email: </w:t>
      </w:r>
      <w:hyperlink r:id="rId15" w:history="1">
        <w:r w:rsidR="00364421" w:rsidRPr="00225612">
          <w:rPr>
            <w:rStyle w:val="Hyperlink"/>
            <w:color w:val="121A3C" w:themeColor="text1"/>
            <w:u w:val="none"/>
          </w:rPr>
          <w:t>clientservices@bw-medical.co.uk</w:t>
        </w:r>
      </w:hyperlink>
      <w:r w:rsidR="00364421" w:rsidRPr="00225612">
        <w:t xml:space="preserve"> </w:t>
      </w:r>
    </w:p>
    <w:p w14:paraId="5EC62DC5" w14:textId="7141E8E1" w:rsidR="00853071" w:rsidRDefault="00853071" w:rsidP="00853071">
      <w:r>
        <w:t xml:space="preserve">NHS </w:t>
      </w:r>
      <w:r w:rsidR="00A862C8">
        <w:t>P</w:t>
      </w:r>
      <w:r>
        <w:t>ension</w:t>
      </w:r>
      <w:r w:rsidR="00A862C8">
        <w:t xml:space="preserve"> Scheme</w:t>
      </w:r>
      <w:r>
        <w:t xml:space="preserve"> </w:t>
      </w:r>
      <w:r w:rsidR="00E519D9">
        <w:t>m</w:t>
      </w:r>
      <w:r>
        <w:t xml:space="preserve">anagement </w:t>
      </w:r>
      <w:r w:rsidR="00E519D9">
        <w:t>s</w:t>
      </w:r>
      <w:r>
        <w:t xml:space="preserve">ervice </w:t>
      </w:r>
      <w:r w:rsidR="00E519D9">
        <w:t>and</w:t>
      </w:r>
      <w:r>
        <w:t xml:space="preserve"> </w:t>
      </w:r>
      <w:r w:rsidR="00E519D9">
        <w:t>c</w:t>
      </w:r>
      <w:r>
        <w:t>onsultancy/</w:t>
      </w:r>
      <w:r w:rsidR="00E519D9">
        <w:t>e</w:t>
      </w:r>
      <w:r>
        <w:t xml:space="preserve">ducational support for </w:t>
      </w:r>
      <w:r w:rsidR="00E519D9">
        <w:t>t</w:t>
      </w:r>
      <w:r>
        <w:t xml:space="preserve">rusts. We have a unique forecasting model to help ensure we can stay ahead of any issues that may arise </w:t>
      </w:r>
      <w:proofErr w:type="gramStart"/>
      <w:r>
        <w:t>as a result of</w:t>
      </w:r>
      <w:proofErr w:type="gramEnd"/>
      <w:r>
        <w:t xml:space="preserve"> the continually changing landscape. We initially flagged the catalogue of errors being made by the NHS Pension Agency when issuing statements years ago, information provided by NHSPA is unreliable and continues, at times, to be inaccurate. Our initial step is to reconcile your pension data to ensure your starting figures are accurate</w:t>
      </w:r>
      <w:r w:rsidR="000754DB">
        <w:t xml:space="preserve">. </w:t>
      </w:r>
      <w:r>
        <w:t>This is key to understanding your tax position and being able to make informed financial decisions.</w:t>
      </w:r>
    </w:p>
    <w:p w14:paraId="73D6C584" w14:textId="77777777" w:rsidR="00853071" w:rsidRDefault="00853071" w:rsidP="00334DB2">
      <w:pPr>
        <w:pStyle w:val="Heading2"/>
      </w:pPr>
      <w:r>
        <w:t>Cavendish Medical</w:t>
      </w:r>
    </w:p>
    <w:p w14:paraId="116448D3" w14:textId="4F2D68BB" w:rsidR="00853071" w:rsidRPr="00B5175B" w:rsidRDefault="00853071" w:rsidP="00B5175B">
      <w:pPr>
        <w:pStyle w:val="BulletL1"/>
      </w:pPr>
      <w:r w:rsidRPr="00B5175B">
        <w:t xml:space="preserve">Website: </w:t>
      </w:r>
      <w:hyperlink r:id="rId16" w:history="1">
        <w:r w:rsidR="00364421" w:rsidRPr="00B5175B">
          <w:rPr>
            <w:rStyle w:val="Hyperlink"/>
            <w:color w:val="121A3C" w:themeColor="text1"/>
            <w:u w:val="none"/>
          </w:rPr>
          <w:t>www.cavendishmedical.com</w:t>
        </w:r>
      </w:hyperlink>
      <w:r w:rsidR="00364421" w:rsidRPr="00B5175B">
        <w:t xml:space="preserve"> </w:t>
      </w:r>
    </w:p>
    <w:p w14:paraId="0F6B67AC" w14:textId="77777777" w:rsidR="00B5175B" w:rsidRDefault="00556339" w:rsidP="00207DFF">
      <w:pPr>
        <w:pStyle w:val="BulletL1"/>
      </w:pPr>
      <w:r w:rsidRPr="00B5175B">
        <w:t>Contact: Rory McGlinchey</w:t>
      </w:r>
      <w:r w:rsidR="00B5175B">
        <w:t xml:space="preserve"> </w:t>
      </w:r>
    </w:p>
    <w:p w14:paraId="4524E13B" w14:textId="617745BC" w:rsidR="004A65B8" w:rsidRPr="00B5175B" w:rsidRDefault="00B5175B" w:rsidP="00207DFF">
      <w:pPr>
        <w:pStyle w:val="BulletL1"/>
      </w:pPr>
      <w:r>
        <w:t xml:space="preserve">Tel: </w:t>
      </w:r>
      <w:r w:rsidR="00556339" w:rsidRPr="00B5175B">
        <w:t xml:space="preserve">020 7636 7006 </w:t>
      </w:r>
    </w:p>
    <w:p w14:paraId="6D29ED49" w14:textId="73C0F3B4" w:rsidR="009F4A4E" w:rsidRPr="00B5175B" w:rsidRDefault="009F4A4E" w:rsidP="00B5175B">
      <w:pPr>
        <w:pStyle w:val="BulletL1"/>
      </w:pPr>
      <w:r w:rsidRPr="00B5175B">
        <w:t xml:space="preserve">Email: </w:t>
      </w:r>
      <w:hyperlink r:id="rId17" w:history="1">
        <w:r w:rsidR="00364421" w:rsidRPr="00B5175B">
          <w:rPr>
            <w:rStyle w:val="Hyperlink"/>
            <w:color w:val="121A3C" w:themeColor="text1"/>
            <w:u w:val="none"/>
          </w:rPr>
          <w:t>info@cavendishmedical.com</w:t>
        </w:r>
      </w:hyperlink>
      <w:r w:rsidR="00364421" w:rsidRPr="00B5175B">
        <w:t xml:space="preserve"> </w:t>
      </w:r>
    </w:p>
    <w:p w14:paraId="497A9CAC" w14:textId="5864D8B3" w:rsidR="00853071" w:rsidRDefault="00853071" w:rsidP="00853071">
      <w:r>
        <w:t>Cavendish Medical helps doctors</w:t>
      </w:r>
      <w:r w:rsidR="00D71034">
        <w:t>’</w:t>
      </w:r>
      <w:r>
        <w:t xml:space="preserve"> to strategically plan their pensions, tax liabilities, savings and investments </w:t>
      </w:r>
      <w:proofErr w:type="gramStart"/>
      <w:r>
        <w:t>in order to</w:t>
      </w:r>
      <w:proofErr w:type="gramEnd"/>
      <w:r>
        <w:t xml:space="preserve"> achieve their desired lifestyle in later life. The financial landscape for medical professions is facing constant change and as you will have seen in the media recently, the tax position of successful doctors can be punitive. Talking to one of our advisers with expert knowledge of not only the NHS remuneration and pensions package, but also the wider financial industry will give you complete peace of mind that your personal objectives will be met.</w:t>
      </w:r>
    </w:p>
    <w:p w14:paraId="12C65737" w14:textId="77C4D74B" w:rsidR="09D17B1B" w:rsidRDefault="09D17B1B">
      <w:r>
        <w:br w:type="page"/>
      </w:r>
    </w:p>
    <w:p w14:paraId="4DB6A4CF" w14:textId="2F3DD10D" w:rsidR="00853071" w:rsidRDefault="00853071" w:rsidP="00364421">
      <w:pPr>
        <w:pStyle w:val="Heading2"/>
      </w:pPr>
      <w:r>
        <w:lastRenderedPageBreak/>
        <w:t>Chase de Vere</w:t>
      </w:r>
      <w:r w:rsidR="00AD00DA">
        <w:t xml:space="preserve"> Medical</w:t>
      </w:r>
    </w:p>
    <w:p w14:paraId="72DD6AF1" w14:textId="4D6DCC90" w:rsidR="00853071" w:rsidRPr="00AD00DA" w:rsidRDefault="00853071" w:rsidP="00AD00DA">
      <w:pPr>
        <w:pStyle w:val="BulletL1"/>
      </w:pPr>
      <w:r w:rsidRPr="00AD00DA">
        <w:t xml:space="preserve">Website: </w:t>
      </w:r>
      <w:hyperlink r:id="rId18" w:history="1">
        <w:r w:rsidR="00E10FFC" w:rsidRPr="00AD00DA">
          <w:rPr>
            <w:rStyle w:val="Hyperlink"/>
            <w:color w:val="121A3C" w:themeColor="text1"/>
            <w:u w:val="none"/>
          </w:rPr>
          <w:t>www.chasedeveremedical.co.uk/financial-services-for-doctors/pension-advice-for-doctors/</w:t>
        </w:r>
      </w:hyperlink>
      <w:r w:rsidR="00E10FFC" w:rsidRPr="00AD00DA">
        <w:t xml:space="preserve"> </w:t>
      </w:r>
    </w:p>
    <w:p w14:paraId="490AFCC4" w14:textId="09E8AFBD" w:rsidR="00AD00DA" w:rsidRPr="00AD00DA" w:rsidRDefault="00853071" w:rsidP="00AD00DA">
      <w:pPr>
        <w:pStyle w:val="BulletL1"/>
      </w:pPr>
      <w:r w:rsidRPr="00AD00DA">
        <w:t>Contact</w:t>
      </w:r>
      <w:r w:rsidR="00AD00DA">
        <w:t xml:space="preserve"> for a consultation</w:t>
      </w:r>
      <w:r w:rsidRPr="00AD00DA">
        <w:t>:</w:t>
      </w:r>
      <w:r w:rsidR="00AD00DA">
        <w:t xml:space="preserve"> </w:t>
      </w:r>
      <w:hyperlink r:id="rId19" w:history="1">
        <w:r w:rsidR="00AD00DA" w:rsidRPr="00AD00DA">
          <w:rPr>
            <w:rStyle w:val="Hyperlink"/>
            <w:color w:val="121A3C" w:themeColor="text1"/>
            <w:u w:val="none"/>
          </w:rPr>
          <w:t>www.chasedeveremedical.co.uk/appointment/request-consultation/</w:t>
        </w:r>
      </w:hyperlink>
      <w:r w:rsidR="00AD00DA" w:rsidRPr="00AD00DA">
        <w:t xml:space="preserve"> </w:t>
      </w:r>
    </w:p>
    <w:p w14:paraId="10573F00" w14:textId="06E082CD" w:rsidR="00364421" w:rsidRPr="00AD00DA" w:rsidRDefault="00AD00DA" w:rsidP="00AD00DA">
      <w:pPr>
        <w:pStyle w:val="BulletL1"/>
      </w:pPr>
      <w:r>
        <w:t xml:space="preserve">Tel: </w:t>
      </w:r>
      <w:r w:rsidR="00853071" w:rsidRPr="00AD00DA">
        <w:t>0345 609 2008</w:t>
      </w:r>
    </w:p>
    <w:p w14:paraId="684D30D7" w14:textId="710640F2" w:rsidR="005C628F" w:rsidRPr="00AD00DA" w:rsidRDefault="00364421" w:rsidP="00AD00DA">
      <w:pPr>
        <w:pStyle w:val="BulletL1"/>
      </w:pPr>
      <w:r w:rsidRPr="00AD00DA">
        <w:t xml:space="preserve"> </w:t>
      </w:r>
      <w:r w:rsidR="00AD00DA">
        <w:t>Email:</w:t>
      </w:r>
      <w:r w:rsidRPr="00AD00DA">
        <w:t xml:space="preserve"> </w:t>
      </w:r>
      <w:hyperlink r:id="rId20" w:history="1">
        <w:r w:rsidR="00465CDE" w:rsidRPr="00AD00DA">
          <w:t>info@chasedeveremedical.co.uk</w:t>
        </w:r>
      </w:hyperlink>
    </w:p>
    <w:p w14:paraId="0B1B33DA" w14:textId="6877EECC" w:rsidR="00853071" w:rsidRDefault="00853071" w:rsidP="00853071">
      <w:r>
        <w:t xml:space="preserve">We are the UK’s largest specialist independent financial advisers to the medical profession. We have provided tailored financial advice to over 14,000 medical practitioners. We are experts in the NHS Pension Scheme, yet our advice for doctors is holistic, taking stock of the most effective private pension options and additional saving strategies to maximise your retirement resource. Our extensive experience and independent advice </w:t>
      </w:r>
      <w:proofErr w:type="gramStart"/>
      <w:r>
        <w:t>means</w:t>
      </w:r>
      <w:proofErr w:type="gramEnd"/>
      <w:r>
        <w:t xml:space="preserve"> your planning will be </w:t>
      </w:r>
      <w:proofErr w:type="gramStart"/>
      <w:r>
        <w:t>bespoke</w:t>
      </w:r>
      <w:proofErr w:type="gramEnd"/>
      <w:r>
        <w:t xml:space="preserve"> to your personal and professional circumstances.</w:t>
      </w:r>
    </w:p>
    <w:p w14:paraId="2DA0E227" w14:textId="77777777" w:rsidR="00853071" w:rsidRDefault="00853071" w:rsidP="00E10FFC">
      <w:pPr>
        <w:pStyle w:val="Heading2"/>
      </w:pPr>
      <w:r>
        <w:t>Circle Financial Services Ltd</w:t>
      </w:r>
    </w:p>
    <w:p w14:paraId="1010AF3D" w14:textId="05703F54" w:rsidR="00853071" w:rsidRPr="00340962" w:rsidRDefault="00853071" w:rsidP="00340962">
      <w:pPr>
        <w:pStyle w:val="BulletL1"/>
      </w:pPr>
      <w:r w:rsidRPr="00340962">
        <w:t xml:space="preserve">Website:  </w:t>
      </w:r>
      <w:hyperlink r:id="rId21" w:history="1">
        <w:r w:rsidR="00340962" w:rsidRPr="004573A4">
          <w:rPr>
            <w:rStyle w:val="Hyperlink"/>
          </w:rPr>
          <w:t>www.circlefinancial.co.uk</w:t>
        </w:r>
      </w:hyperlink>
      <w:r w:rsidR="00E10FFC" w:rsidRPr="00340962">
        <w:t xml:space="preserve"> </w:t>
      </w:r>
    </w:p>
    <w:p w14:paraId="2082CB6C" w14:textId="01796959" w:rsidR="00340962" w:rsidRDefault="00340962" w:rsidP="00340962">
      <w:pPr>
        <w:pStyle w:val="BulletL1"/>
      </w:pPr>
      <w:r>
        <w:t>Tel</w:t>
      </w:r>
      <w:r w:rsidR="00853071" w:rsidRPr="00340962">
        <w:t>: 0333 150 6083</w:t>
      </w:r>
    </w:p>
    <w:p w14:paraId="2F815E6E" w14:textId="19F6EC7C" w:rsidR="00853071" w:rsidRPr="00340962" w:rsidRDefault="00340962" w:rsidP="00340962">
      <w:pPr>
        <w:pStyle w:val="BulletL1"/>
      </w:pPr>
      <w:r>
        <w:t>Email:</w:t>
      </w:r>
      <w:r w:rsidR="00853071" w:rsidRPr="00340962">
        <w:t xml:space="preserve"> </w:t>
      </w:r>
      <w:hyperlink r:id="rId22" w:history="1">
        <w:r w:rsidR="00E10FFC" w:rsidRPr="00340962">
          <w:rPr>
            <w:rStyle w:val="Hyperlink"/>
            <w:color w:val="121A3C" w:themeColor="text1"/>
            <w:u w:val="none"/>
          </w:rPr>
          <w:t>enquiries@circlefinancial.co.uk</w:t>
        </w:r>
      </w:hyperlink>
      <w:r w:rsidR="00E10FFC" w:rsidRPr="00340962">
        <w:t xml:space="preserve"> </w:t>
      </w:r>
    </w:p>
    <w:p w14:paraId="111079DB" w14:textId="6EE807DB" w:rsidR="00853071" w:rsidRDefault="00853071" w:rsidP="00853071">
      <w:r>
        <w:t xml:space="preserve">Circle Financial Services Ltd has a proven track record in helping individuals and organisations at all levels of the NHS with regards to pension support and advice, especially in the complex matter of taxation. Our proposition and experience </w:t>
      </w:r>
      <w:proofErr w:type="gramStart"/>
      <w:r>
        <w:t>enables</w:t>
      </w:r>
      <w:proofErr w:type="gramEnd"/>
      <w:r>
        <w:t xml:space="preserve"> us to act as IFAs for individuals and/or to help organisations on a corporate level with their pension staffing engagement process.</w:t>
      </w:r>
    </w:p>
    <w:p w14:paraId="014105EC" w14:textId="77777777" w:rsidR="00340962" w:rsidRDefault="00340962">
      <w:pPr>
        <w:spacing w:after="0" w:line="240" w:lineRule="auto"/>
        <w:ind w:right="0"/>
        <w:rPr>
          <w:b/>
          <w:sz w:val="36"/>
          <w:szCs w:val="36"/>
        </w:rPr>
      </w:pPr>
      <w:r>
        <w:br w:type="page"/>
      </w:r>
    </w:p>
    <w:p w14:paraId="401F7C82" w14:textId="775B365A" w:rsidR="00853071" w:rsidRDefault="00853071" w:rsidP="00E10FFC">
      <w:pPr>
        <w:pStyle w:val="Heading2"/>
      </w:pPr>
      <w:r>
        <w:lastRenderedPageBreak/>
        <w:t>Cormack Wealth Management Limited</w:t>
      </w:r>
    </w:p>
    <w:p w14:paraId="12F858AD" w14:textId="11BFCD1C" w:rsidR="00853071" w:rsidRDefault="00853071" w:rsidP="00340962">
      <w:pPr>
        <w:pStyle w:val="BulletL1"/>
      </w:pPr>
      <w:r>
        <w:t xml:space="preserve">Website: </w:t>
      </w:r>
      <w:hyperlink r:id="rId23" w:history="1">
        <w:r w:rsidR="00E10FFC" w:rsidRPr="002462CC">
          <w:rPr>
            <w:rStyle w:val="Hyperlink"/>
          </w:rPr>
          <w:t>www.cormackwealthmanagement.co.uk</w:t>
        </w:r>
      </w:hyperlink>
      <w:r w:rsidR="00E10FFC">
        <w:t xml:space="preserve"> </w:t>
      </w:r>
    </w:p>
    <w:p w14:paraId="5C6EA955" w14:textId="1F9842E5" w:rsidR="00853071" w:rsidRDefault="00853071" w:rsidP="00340962">
      <w:pPr>
        <w:pStyle w:val="BulletL1"/>
      </w:pPr>
      <w:r>
        <w:t>Contact: Peter Cormack</w:t>
      </w:r>
    </w:p>
    <w:p w14:paraId="1C62FC78" w14:textId="66676E8A" w:rsidR="00853071" w:rsidRDefault="00E10FFC" w:rsidP="00340962">
      <w:pPr>
        <w:pStyle w:val="BulletL1"/>
      </w:pPr>
      <w:r>
        <w:t xml:space="preserve"> </w:t>
      </w:r>
      <w:r w:rsidR="00340962">
        <w:t xml:space="preserve">Tel: </w:t>
      </w:r>
      <w:r w:rsidR="00853071">
        <w:t>0131 4671268 / 07825 220219</w:t>
      </w:r>
    </w:p>
    <w:p w14:paraId="1C7C523A" w14:textId="7E3517E2" w:rsidR="00853071" w:rsidRDefault="00340962" w:rsidP="00340962">
      <w:pPr>
        <w:pStyle w:val="BulletL1"/>
      </w:pPr>
      <w:r>
        <w:t>Email:</w:t>
      </w:r>
      <w:r w:rsidR="00E10FFC">
        <w:t xml:space="preserve"> </w:t>
      </w:r>
      <w:hyperlink r:id="rId24" w:history="1">
        <w:r w:rsidR="00E10FFC" w:rsidRPr="002462CC">
          <w:rPr>
            <w:rStyle w:val="Hyperlink"/>
          </w:rPr>
          <w:t>CormackWM@sjpp.co.uk</w:t>
        </w:r>
      </w:hyperlink>
      <w:r w:rsidR="00E10FFC">
        <w:t xml:space="preserve"> </w:t>
      </w:r>
    </w:p>
    <w:p w14:paraId="686B2B3F" w14:textId="729B6277" w:rsidR="00853071" w:rsidRDefault="00853071" w:rsidP="00853071">
      <w:r>
        <w:t xml:space="preserve">Cormack Wealth Management Ltd is an </w:t>
      </w:r>
      <w:r w:rsidR="00812A83">
        <w:t>a</w:t>
      </w:r>
      <w:r>
        <w:t xml:space="preserve">ppointed </w:t>
      </w:r>
      <w:r w:rsidR="00812A83">
        <w:t>r</w:t>
      </w:r>
      <w:r>
        <w:t>epresentative of</w:t>
      </w:r>
      <w:r w:rsidR="00812A83">
        <w:t>,</w:t>
      </w:r>
      <w:r>
        <w:t xml:space="preserve"> and represents only St. James's Place Wealth Management Plc (which is authorised and regulated by the Financial Conduct Authority) for the purpose of advising solely on the </w:t>
      </w:r>
      <w:r w:rsidR="00812A83">
        <w:t>g</w:t>
      </w:r>
      <w:r>
        <w:t xml:space="preserve">roup's wealth management products and services, more details of which are set out on the </w:t>
      </w:r>
      <w:r w:rsidR="00812A83">
        <w:t>g</w:t>
      </w:r>
      <w:r>
        <w:t xml:space="preserve">roup's </w:t>
      </w:r>
      <w:hyperlink r:id="rId25">
        <w:r w:rsidRPr="0A79D620">
          <w:rPr>
            <w:rStyle w:val="Hyperlink"/>
          </w:rPr>
          <w:t>website</w:t>
        </w:r>
      </w:hyperlink>
      <w:r>
        <w:t>.</w:t>
      </w:r>
    </w:p>
    <w:p w14:paraId="78E8BB7C" w14:textId="5660F64B" w:rsidR="00853071" w:rsidRPr="00E10FFC" w:rsidRDefault="00853071" w:rsidP="00853071">
      <w:pPr>
        <w:rPr>
          <w:b/>
          <w:sz w:val="36"/>
          <w:szCs w:val="36"/>
        </w:rPr>
      </w:pPr>
      <w:r w:rsidRPr="00E10FFC">
        <w:rPr>
          <w:b/>
          <w:sz w:val="36"/>
          <w:szCs w:val="36"/>
        </w:rPr>
        <w:t>First Actuarial</w:t>
      </w:r>
    </w:p>
    <w:p w14:paraId="136D7EB5" w14:textId="2A82854A" w:rsidR="00853071" w:rsidRPr="00597D00" w:rsidRDefault="00853071" w:rsidP="00597D00">
      <w:pPr>
        <w:pStyle w:val="BulletL1"/>
      </w:pPr>
      <w:r w:rsidRPr="00597D00">
        <w:t xml:space="preserve">Website: </w:t>
      </w:r>
      <w:hyperlink r:id="rId26" w:history="1">
        <w:r w:rsidR="00E10FFC" w:rsidRPr="00597D00">
          <w:rPr>
            <w:rStyle w:val="Hyperlink"/>
            <w:color w:val="121A3C" w:themeColor="text1"/>
            <w:u w:val="none"/>
          </w:rPr>
          <w:t>www.firstactuarial.co.uk</w:t>
        </w:r>
      </w:hyperlink>
      <w:r w:rsidR="00E10FFC" w:rsidRPr="00597D00">
        <w:t xml:space="preserve"> </w:t>
      </w:r>
    </w:p>
    <w:p w14:paraId="5AA64459" w14:textId="6DA590AF" w:rsidR="00083CB6" w:rsidRPr="00597D00" w:rsidRDefault="00853071" w:rsidP="00597D00">
      <w:pPr>
        <w:pStyle w:val="BulletL1"/>
      </w:pPr>
      <w:r w:rsidRPr="00597D00">
        <w:t xml:space="preserve">Email: </w:t>
      </w:r>
      <w:hyperlink r:id="rId27" w:history="1">
        <w:r w:rsidR="00E10FFC" w:rsidRPr="00597D00">
          <w:rPr>
            <w:rStyle w:val="Hyperlink"/>
            <w:color w:val="121A3C" w:themeColor="text1"/>
            <w:u w:val="none"/>
          </w:rPr>
          <w:t>NHS@firstactuarial.co.uk</w:t>
        </w:r>
      </w:hyperlink>
    </w:p>
    <w:p w14:paraId="7CDCE715" w14:textId="77777777" w:rsidR="00853071" w:rsidRDefault="00853071" w:rsidP="00853071">
      <w:r>
        <w:t>First Actuarial is the independent actuarial adviser to the Scheme Advisory Board of the NHS Pension Scheme. Using our experience, we work with NHS employers and their staff to help them understand and value the benefits that the NHS Pension Scheme provides. We also support employers by guiding consultants and senior managers through the complexities of pensions tax allowances – both in group seminars and one-to-one guidance sessions.</w:t>
      </w:r>
    </w:p>
    <w:p w14:paraId="4F456B59" w14:textId="480472EB" w:rsidR="00923123" w:rsidRPr="00923123" w:rsidRDefault="00923123" w:rsidP="00853071">
      <w:pPr>
        <w:rPr>
          <w:b/>
          <w:sz w:val="36"/>
          <w:szCs w:val="36"/>
        </w:rPr>
      </w:pPr>
      <w:r w:rsidRPr="00E10FFC">
        <w:rPr>
          <w:b/>
          <w:sz w:val="36"/>
          <w:szCs w:val="36"/>
        </w:rPr>
        <w:t>F</w:t>
      </w:r>
      <w:r>
        <w:rPr>
          <w:b/>
          <w:sz w:val="36"/>
          <w:szCs w:val="36"/>
        </w:rPr>
        <w:t>idelius Medical</w:t>
      </w:r>
    </w:p>
    <w:p w14:paraId="6EB321AC" w14:textId="3CEDF612" w:rsidR="00923123" w:rsidRDefault="00923123" w:rsidP="009A7414">
      <w:pPr>
        <w:pStyle w:val="BulletL1"/>
      </w:pPr>
      <w:r>
        <w:t>Website: https://medical.fidelius.co.uk/</w:t>
      </w:r>
    </w:p>
    <w:p w14:paraId="691FC196" w14:textId="4B84F95D" w:rsidR="00923123" w:rsidRDefault="00923123" w:rsidP="009A7414">
      <w:pPr>
        <w:pStyle w:val="BulletL1"/>
      </w:pPr>
      <w:r>
        <w:t>Tel: 0345 241 6500</w:t>
      </w:r>
    </w:p>
    <w:p w14:paraId="02528C4F" w14:textId="29C4AAE3" w:rsidR="00923123" w:rsidRDefault="00923123" w:rsidP="009A7414">
      <w:pPr>
        <w:pStyle w:val="BulletL1"/>
      </w:pPr>
      <w:r>
        <w:t xml:space="preserve">Email: medical@fidelius.co.uk </w:t>
      </w:r>
    </w:p>
    <w:p w14:paraId="33DD6CFF" w14:textId="77777777" w:rsidR="00923123" w:rsidRDefault="00923123" w:rsidP="00923123"/>
    <w:p w14:paraId="435BC4E7" w14:textId="3E8A2E36" w:rsidR="00BB3798" w:rsidRDefault="00923123" w:rsidP="00853071">
      <w:r>
        <w:t xml:space="preserve">Fidelius Medical is the BMA’s Wealth Management and Financial Planning Partner of choice, having been awarded the contract in 2025. We are proud to be recognised as a Chartered Financial Planning firm, which is the gold standard of professionalism in the UK. We were placed in the Top 20 in the Financial Times Top 100 Financial Advisers in 2024 and are also recognised as a Citywire New Model Adviser Top 100 firm. Having been awarded as a Vouched </w:t>
      </w:r>
      <w:proofErr w:type="gramStart"/>
      <w:r>
        <w:t>For</w:t>
      </w:r>
      <w:proofErr w:type="gramEnd"/>
      <w:r>
        <w:t xml:space="preserve"> Top Rated Advice Firm 2025, we are proud to be backed by an impressive 4.7 out of 5 score from over 2,000 customer reviews. Whether you’re looking to better understand your NHS pension, the implications of the McCloud Remedy, save for retirement, invest in the future or protect your loved ones, we’re here to make it happen. Our experts are available for a complimentary phone call to discuss your needs.</w:t>
      </w:r>
    </w:p>
    <w:p w14:paraId="34954BA9" w14:textId="31C2EC0C" w:rsidR="00CC7D4B" w:rsidRDefault="00CC7D4B" w:rsidP="00853071">
      <w:pPr>
        <w:rPr>
          <w:b/>
          <w:sz w:val="36"/>
          <w:szCs w:val="36"/>
        </w:rPr>
      </w:pPr>
      <w:r w:rsidRPr="00CC7D4B">
        <w:rPr>
          <w:b/>
          <w:sz w:val="36"/>
          <w:szCs w:val="36"/>
        </w:rPr>
        <w:t>Gener</w:t>
      </w:r>
      <w:r w:rsidR="008851B4">
        <w:rPr>
          <w:b/>
          <w:sz w:val="36"/>
          <w:szCs w:val="36"/>
        </w:rPr>
        <w:t>ational</w:t>
      </w:r>
      <w:r w:rsidRPr="00CC7D4B">
        <w:rPr>
          <w:b/>
          <w:sz w:val="36"/>
          <w:szCs w:val="36"/>
        </w:rPr>
        <w:t xml:space="preserve"> </w:t>
      </w:r>
      <w:r w:rsidR="008851B4">
        <w:rPr>
          <w:b/>
          <w:sz w:val="36"/>
          <w:szCs w:val="36"/>
        </w:rPr>
        <w:t>Planning Group</w:t>
      </w:r>
    </w:p>
    <w:p w14:paraId="080C0D5C" w14:textId="4D125EB5" w:rsidR="00FA0574" w:rsidRPr="003D5E55" w:rsidRDefault="00FA0574" w:rsidP="003D5E55">
      <w:pPr>
        <w:pStyle w:val="BulletL1"/>
      </w:pPr>
      <w:r w:rsidRPr="003D5E55">
        <w:t xml:space="preserve">Website: </w:t>
      </w:r>
      <w:r w:rsidR="003D5E55">
        <w:t>www.</w:t>
      </w:r>
      <w:hyperlink r:id="rId28" w:history="1">
        <w:r w:rsidR="00770F53" w:rsidRPr="003D5E55">
          <w:rPr>
            <w:rStyle w:val="Hyperlink"/>
            <w:color w:val="121A3C" w:themeColor="text1"/>
            <w:u w:val="none"/>
          </w:rPr>
          <w:t>gpg.org.uk/gwm</w:t>
        </w:r>
      </w:hyperlink>
    </w:p>
    <w:p w14:paraId="51693167" w14:textId="04C9F77B" w:rsidR="00FA0574" w:rsidRPr="003D5E55" w:rsidRDefault="00FA0574" w:rsidP="003D5E55">
      <w:pPr>
        <w:pStyle w:val="BulletL1"/>
      </w:pPr>
      <w:r w:rsidRPr="003D5E55">
        <w:t xml:space="preserve">Email: </w:t>
      </w:r>
      <w:hyperlink r:id="rId29" w:history="1">
        <w:r w:rsidR="006113ED" w:rsidRPr="003D5E55">
          <w:rPr>
            <w:rStyle w:val="Hyperlink"/>
            <w:color w:val="121A3C" w:themeColor="text1"/>
            <w:u w:val="none"/>
          </w:rPr>
          <w:t>desmond.fox@gwm.org.uk</w:t>
        </w:r>
      </w:hyperlink>
      <w:r w:rsidR="006113ED" w:rsidRPr="003D5E55">
        <w:t xml:space="preserve"> </w:t>
      </w:r>
    </w:p>
    <w:p w14:paraId="3D0CD2E5" w14:textId="77777777" w:rsidR="00FE0BB5" w:rsidRPr="003D5E55" w:rsidRDefault="00DF53E4" w:rsidP="003D5E55">
      <w:pPr>
        <w:pStyle w:val="BulletL1"/>
      </w:pPr>
      <w:r w:rsidRPr="003D5E55">
        <w:t xml:space="preserve">Contact: Desmond Fox </w:t>
      </w:r>
    </w:p>
    <w:p w14:paraId="45EEDF9F" w14:textId="0BE2295E" w:rsidR="00DF53E4" w:rsidRPr="003D5E55" w:rsidRDefault="003D5E55" w:rsidP="003D5E55">
      <w:pPr>
        <w:pStyle w:val="BulletL1"/>
      </w:pPr>
      <w:r>
        <w:t xml:space="preserve">Tel: </w:t>
      </w:r>
      <w:r w:rsidR="00DF53E4" w:rsidRPr="003D5E55">
        <w:t>01</w:t>
      </w:r>
      <w:r w:rsidR="00FE0BB5" w:rsidRPr="003D5E55">
        <w:t>732647111 / 07341924264</w:t>
      </w:r>
    </w:p>
    <w:p w14:paraId="3F3D3D12" w14:textId="77F2FCF3" w:rsidR="00843D23" w:rsidRDefault="00FE0C5E" w:rsidP="00843D23">
      <w:pPr>
        <w:pStyle w:val="BulletL1"/>
        <w:numPr>
          <w:ilvl w:val="0"/>
          <w:numId w:val="0"/>
        </w:numPr>
        <w:spacing w:after="100" w:afterAutospacing="1"/>
      </w:pPr>
      <w:r>
        <w:t>At Gener</w:t>
      </w:r>
      <w:r w:rsidR="00B30FEE">
        <w:t>ational Planning Group</w:t>
      </w:r>
      <w:r w:rsidR="00550AF9">
        <w:t xml:space="preserve"> (GPG)</w:t>
      </w:r>
      <w:r w:rsidR="00B30FEE">
        <w:t>, we are proud to offer truly independent financial advice</w:t>
      </w:r>
      <w:r w:rsidR="00550AF9">
        <w:t xml:space="preserve"> w</w:t>
      </w:r>
      <w:r w:rsidR="00B30FEE">
        <w:t>hich means that we tailor our advice specifically for you, as an individual.</w:t>
      </w:r>
      <w:r w:rsidR="00843D23">
        <w:t xml:space="preserve"> </w:t>
      </w:r>
      <w:r w:rsidR="00B30FEE">
        <w:t xml:space="preserve">Our specialist division exclusively for the medical professions – </w:t>
      </w:r>
      <w:r w:rsidR="002A0CE7">
        <w:t>M</w:t>
      </w:r>
      <w:r w:rsidR="00B30FEE">
        <w:t>edical T.I.P.S (Tax, Inhe</w:t>
      </w:r>
      <w:r w:rsidR="00557F25">
        <w:t>ritance, Pension, Specialists) has highly qualified advisors offering decades of collective</w:t>
      </w:r>
      <w:r w:rsidR="00843D23">
        <w:t xml:space="preserve"> experience. We have a former NHS Pension Payroll &amp; Pensions manager on the team, who was also an employer representative on the NHS Pension Scheme Technical Advisory Group for England and Wales, so understands all the nuances, including navigating annual and lump sum allowances. We </w:t>
      </w:r>
      <w:proofErr w:type="gramStart"/>
      <w:r w:rsidR="00843D23">
        <w:t>are able to</w:t>
      </w:r>
      <w:proofErr w:type="gramEnd"/>
      <w:r w:rsidR="00843D23">
        <w:t xml:space="preserve"> support those who have concurrent private practice and NHS contracts. </w:t>
      </w:r>
    </w:p>
    <w:p w14:paraId="4ABF100B" w14:textId="59E5BA2B" w:rsidR="00843D23" w:rsidRDefault="00843D23" w:rsidP="00FE0C5E">
      <w:pPr>
        <w:pStyle w:val="BulletL1"/>
        <w:numPr>
          <w:ilvl w:val="0"/>
          <w:numId w:val="0"/>
        </w:numPr>
        <w:spacing w:after="100" w:afterAutospacing="1"/>
        <w:ind w:left="198" w:hanging="198"/>
      </w:pPr>
      <w:r>
        <w:t>Our services include:</w:t>
      </w:r>
    </w:p>
    <w:p w14:paraId="0EF5FAA7" w14:textId="0CF1AA12" w:rsidR="002C6B5B" w:rsidRPr="002C6B5B" w:rsidRDefault="002C6B5B" w:rsidP="002C6B5B">
      <w:pPr>
        <w:pStyle w:val="BulletL1"/>
        <w:numPr>
          <w:ilvl w:val="0"/>
          <w:numId w:val="15"/>
        </w:numPr>
        <w:spacing w:after="100" w:afterAutospacing="1"/>
      </w:pPr>
      <w:r w:rsidRPr="002C6B5B">
        <w:lastRenderedPageBreak/>
        <w:t xml:space="preserve">Wealth </w:t>
      </w:r>
      <w:r w:rsidR="001A4A8B">
        <w:t>m</w:t>
      </w:r>
      <w:r w:rsidRPr="002C6B5B">
        <w:t xml:space="preserve">anagement:  </w:t>
      </w:r>
      <w:r w:rsidR="001A4A8B">
        <w:t>w</w:t>
      </w:r>
      <w:r w:rsidRPr="002C6B5B">
        <w:t xml:space="preserve">ealth </w:t>
      </w:r>
      <w:r w:rsidR="001A4A8B">
        <w:t>m</w:t>
      </w:r>
      <w:r w:rsidRPr="002C6B5B">
        <w:t xml:space="preserve">anagement, </w:t>
      </w:r>
      <w:r w:rsidR="001A4A8B">
        <w:t>t</w:t>
      </w:r>
      <w:r w:rsidRPr="002C6B5B">
        <w:t>ax optimi</w:t>
      </w:r>
      <w:r w:rsidR="001A4A8B">
        <w:t>s</w:t>
      </w:r>
      <w:r w:rsidRPr="002C6B5B">
        <w:t xml:space="preserve">ation, </w:t>
      </w:r>
      <w:r w:rsidR="001A4A8B">
        <w:t>r</w:t>
      </w:r>
      <w:r w:rsidRPr="002C6B5B">
        <w:t xml:space="preserve">etirement and </w:t>
      </w:r>
      <w:r w:rsidR="001A4A8B">
        <w:t>c</w:t>
      </w:r>
      <w:r w:rsidRPr="002C6B5B">
        <w:t xml:space="preserve">ashflow </w:t>
      </w:r>
      <w:r w:rsidR="001A4A8B">
        <w:t>p</w:t>
      </w:r>
      <w:r w:rsidRPr="002C6B5B">
        <w:t>lanning</w:t>
      </w:r>
      <w:r w:rsidR="001A4A8B">
        <w:t xml:space="preserve"> and p</w:t>
      </w:r>
      <w:r w:rsidRPr="002C6B5B">
        <w:t>rotections.</w:t>
      </w:r>
    </w:p>
    <w:p w14:paraId="0D9D8C26" w14:textId="5B08E415" w:rsidR="002C6B5B" w:rsidRPr="002C6B5B" w:rsidRDefault="002C6B5B" w:rsidP="002C6B5B">
      <w:pPr>
        <w:pStyle w:val="BulletL1"/>
        <w:numPr>
          <w:ilvl w:val="0"/>
          <w:numId w:val="15"/>
        </w:numPr>
        <w:spacing w:after="100" w:afterAutospacing="1"/>
      </w:pPr>
      <w:r w:rsidRPr="002C6B5B">
        <w:t xml:space="preserve">Wealth </w:t>
      </w:r>
      <w:r w:rsidR="001A4A8B">
        <w:t>p</w:t>
      </w:r>
      <w:r w:rsidRPr="002C6B5B">
        <w:t xml:space="preserve">reservation and </w:t>
      </w:r>
      <w:r w:rsidR="001A4A8B">
        <w:t>l</w:t>
      </w:r>
      <w:r w:rsidRPr="002C6B5B">
        <w:t xml:space="preserve">egacy: </w:t>
      </w:r>
      <w:r w:rsidR="001A4A8B">
        <w:t>t</w:t>
      </w:r>
      <w:r w:rsidRPr="002C6B5B">
        <w:t xml:space="preserve">ax-efficient </w:t>
      </w:r>
      <w:r w:rsidR="001A4A8B">
        <w:t>l</w:t>
      </w:r>
      <w:r w:rsidRPr="002C6B5B">
        <w:t xml:space="preserve">egacy </w:t>
      </w:r>
      <w:r w:rsidR="001A4A8B">
        <w:t>p</w:t>
      </w:r>
      <w:r w:rsidRPr="002C6B5B">
        <w:t xml:space="preserve">lanning and </w:t>
      </w:r>
      <w:r w:rsidR="001A4A8B">
        <w:t>t</w:t>
      </w:r>
      <w:r w:rsidRPr="002C6B5B">
        <w:t xml:space="preserve">rusts, wills, and </w:t>
      </w:r>
      <w:r w:rsidR="001A4A8B">
        <w:t>p</w:t>
      </w:r>
      <w:r w:rsidRPr="002C6B5B">
        <w:t xml:space="preserve">owers of </w:t>
      </w:r>
      <w:r w:rsidR="001A4A8B">
        <w:t>a</w:t>
      </w:r>
      <w:r w:rsidRPr="002C6B5B">
        <w:t xml:space="preserve">ttorney. </w:t>
      </w:r>
    </w:p>
    <w:p w14:paraId="7016391C" w14:textId="421F57F7" w:rsidR="002C6B5B" w:rsidRPr="002C6B5B" w:rsidRDefault="002C6B5B" w:rsidP="002C6B5B">
      <w:pPr>
        <w:pStyle w:val="BulletL1"/>
        <w:numPr>
          <w:ilvl w:val="0"/>
          <w:numId w:val="15"/>
        </w:numPr>
        <w:spacing w:after="100" w:afterAutospacing="1"/>
      </w:pPr>
      <w:r w:rsidRPr="002C6B5B">
        <w:t xml:space="preserve">Financial </w:t>
      </w:r>
      <w:r w:rsidR="001A4A8B">
        <w:t>p</w:t>
      </w:r>
      <w:r w:rsidRPr="002C6B5B">
        <w:t>lanning: </w:t>
      </w:r>
      <w:r w:rsidR="001A4A8B">
        <w:t>s</w:t>
      </w:r>
      <w:r w:rsidRPr="002C6B5B">
        <w:t xml:space="preserve">avings, </w:t>
      </w:r>
      <w:r w:rsidR="001A4A8B">
        <w:t>p</w:t>
      </w:r>
      <w:r w:rsidRPr="002C6B5B">
        <w:t xml:space="preserve">roperty, </w:t>
      </w:r>
      <w:r w:rsidR="001A4A8B">
        <w:t>g</w:t>
      </w:r>
      <w:r w:rsidRPr="002C6B5B">
        <w:t xml:space="preserve">randchildren’s education costs, </w:t>
      </w:r>
      <w:r w:rsidR="001A4A8B">
        <w:t>m</w:t>
      </w:r>
      <w:r w:rsidRPr="002C6B5B">
        <w:t xml:space="preserve">ortgages and </w:t>
      </w:r>
      <w:r w:rsidR="001A4A8B">
        <w:t>l</w:t>
      </w:r>
      <w:r w:rsidRPr="002C6B5B">
        <w:t xml:space="preserve">ater-life </w:t>
      </w:r>
      <w:r w:rsidR="001A4A8B">
        <w:t>c</w:t>
      </w:r>
      <w:r w:rsidRPr="002C6B5B">
        <w:t>are.</w:t>
      </w:r>
    </w:p>
    <w:p w14:paraId="1F99E6ED" w14:textId="77777777" w:rsidR="002C6B5B" w:rsidRDefault="002C6B5B" w:rsidP="002C6B5B">
      <w:pPr>
        <w:pStyle w:val="BulletL1"/>
        <w:numPr>
          <w:ilvl w:val="0"/>
          <w:numId w:val="15"/>
        </w:numPr>
        <w:spacing w:after="100" w:afterAutospacing="1"/>
      </w:pPr>
      <w:r w:rsidRPr="002C6B5B">
        <w:t>Live seminars and Q&amp;A clinics.</w:t>
      </w:r>
    </w:p>
    <w:p w14:paraId="4783008B" w14:textId="0D979958" w:rsidR="00843D23" w:rsidRPr="00B47CBC" w:rsidRDefault="002C6B5B" w:rsidP="002C6B5B">
      <w:r w:rsidRPr="002C6B5B">
        <w:t>Embark on a journey to financial clarity and security with Generational Planning Group – where your legacy is our priority.</w:t>
      </w:r>
    </w:p>
    <w:p w14:paraId="419A0BBC" w14:textId="77777777" w:rsidR="00853071" w:rsidRPr="00FF2F02" w:rsidRDefault="00853071" w:rsidP="00853071">
      <w:pPr>
        <w:rPr>
          <w:b/>
          <w:sz w:val="36"/>
          <w:szCs w:val="36"/>
        </w:rPr>
      </w:pPr>
      <w:r w:rsidRPr="00FF2F02">
        <w:rPr>
          <w:b/>
          <w:sz w:val="36"/>
          <w:szCs w:val="36"/>
        </w:rPr>
        <w:t>Golding Smith &amp; Partners</w:t>
      </w:r>
    </w:p>
    <w:p w14:paraId="4DC115EB" w14:textId="7A9CB1C1" w:rsidR="00853071" w:rsidRDefault="00853071" w:rsidP="001A4A8B">
      <w:pPr>
        <w:pStyle w:val="BulletL1"/>
      </w:pPr>
      <w:r>
        <w:t xml:space="preserve">Website: </w:t>
      </w:r>
      <w:hyperlink r:id="rId30" w:history="1">
        <w:r w:rsidR="00FF2F02" w:rsidRPr="002462CC">
          <w:rPr>
            <w:rStyle w:val="Hyperlink"/>
          </w:rPr>
          <w:t>www.goldingsmith.com/nhs-pensions.html</w:t>
        </w:r>
      </w:hyperlink>
      <w:r w:rsidR="00FF2F02">
        <w:t xml:space="preserve"> </w:t>
      </w:r>
    </w:p>
    <w:p w14:paraId="64E613DC" w14:textId="4C5DDFC1" w:rsidR="00853071" w:rsidRDefault="00853071" w:rsidP="005E2C39">
      <w:pPr>
        <w:pStyle w:val="BulletL1"/>
      </w:pPr>
      <w:r>
        <w:t>Contact: Charles Golding</w:t>
      </w:r>
      <w:r w:rsidR="001A4A8B">
        <w:t xml:space="preserve"> </w:t>
      </w:r>
      <w:r>
        <w:t>020 7099 4054</w:t>
      </w:r>
    </w:p>
    <w:p w14:paraId="6994DAB4" w14:textId="386C5C84" w:rsidR="00853071" w:rsidRDefault="001A4A8B" w:rsidP="001A4A8B">
      <w:pPr>
        <w:pStyle w:val="BulletL1"/>
      </w:pPr>
      <w:r>
        <w:t>Email:</w:t>
      </w:r>
      <w:r w:rsidR="00FF2F02">
        <w:t xml:space="preserve"> </w:t>
      </w:r>
      <w:hyperlink r:id="rId31" w:history="1">
        <w:r w:rsidR="00FF2F02" w:rsidRPr="002462CC">
          <w:rPr>
            <w:rStyle w:val="Hyperlink"/>
          </w:rPr>
          <w:t>enquiries@goldingsmith.com</w:t>
        </w:r>
      </w:hyperlink>
    </w:p>
    <w:p w14:paraId="0E9707EE" w14:textId="3B1DB799" w:rsidR="00853071" w:rsidRDefault="00853071" w:rsidP="00853071">
      <w:r>
        <w:t>Golding Smith &amp; Partners provides members of the NHS Pension Scheme with expert, independent pensions advice. Our standard review provides you with an in-depth, tailored analysis of your NHS pension with detailed projections. You will see how your pension will grow, and we will identify any tax issues and how they can be managed. Fuller information on the range of services that we offer to NHS professional staff can be found on our website. We are always happy to help and answer any questions by email or telephone.</w:t>
      </w:r>
    </w:p>
    <w:p w14:paraId="29257766" w14:textId="77777777" w:rsidR="00566928" w:rsidRPr="00254D18" w:rsidRDefault="00566928" w:rsidP="00566928">
      <w:pPr>
        <w:rPr>
          <w:rFonts w:ascii="Calibri" w:hAnsi="Calibri" w:cs="Calibri"/>
          <w:b/>
          <w:bCs/>
          <w:color w:val="auto"/>
          <w:sz w:val="36"/>
          <w:szCs w:val="36"/>
        </w:rPr>
      </w:pPr>
      <w:r w:rsidRPr="00254D18">
        <w:rPr>
          <w:b/>
          <w:bCs/>
          <w:sz w:val="36"/>
          <w:szCs w:val="30"/>
        </w:rPr>
        <w:t>Glamorgan Wealth Managemen</w:t>
      </w:r>
      <w:r>
        <w:rPr>
          <w:b/>
          <w:bCs/>
          <w:sz w:val="36"/>
          <w:szCs w:val="30"/>
        </w:rPr>
        <w:t>t</w:t>
      </w:r>
    </w:p>
    <w:p w14:paraId="1D624146" w14:textId="77777777" w:rsidR="00566928" w:rsidRPr="00566928" w:rsidRDefault="00566928" w:rsidP="001A4A8B">
      <w:pPr>
        <w:pStyle w:val="BulletL1"/>
      </w:pPr>
      <w:r w:rsidRPr="00566928">
        <w:t xml:space="preserve">Website: </w:t>
      </w:r>
      <w:hyperlink r:id="rId32" w:history="1">
        <w:r w:rsidRPr="00566928">
          <w:rPr>
            <w:rStyle w:val="Hyperlink"/>
          </w:rPr>
          <w:t>www.glamorganwm.co.uk</w:t>
        </w:r>
      </w:hyperlink>
    </w:p>
    <w:p w14:paraId="5D6EDD44" w14:textId="77777777" w:rsidR="00566928" w:rsidRPr="00566928" w:rsidRDefault="00566928" w:rsidP="001A4A8B">
      <w:pPr>
        <w:pStyle w:val="BulletL1"/>
      </w:pPr>
      <w:r w:rsidRPr="00566928">
        <w:t xml:space="preserve">Contact: </w:t>
      </w:r>
      <w:hyperlink r:id="rId33" w:history="1">
        <w:r w:rsidRPr="00566928">
          <w:rPr>
            <w:rStyle w:val="Hyperlink"/>
          </w:rPr>
          <w:t>tim.davies@sjpp.co.uk</w:t>
        </w:r>
      </w:hyperlink>
    </w:p>
    <w:p w14:paraId="012B5472" w14:textId="77777777" w:rsidR="00566928" w:rsidRPr="00566928" w:rsidRDefault="00566928" w:rsidP="001A4A8B">
      <w:pPr>
        <w:pStyle w:val="BulletL1"/>
      </w:pPr>
      <w:r w:rsidRPr="00566928">
        <w:t>Tel: 07818413855</w:t>
      </w:r>
    </w:p>
    <w:p w14:paraId="76534B9D" w14:textId="7CABF6CF" w:rsidR="00566928" w:rsidRPr="00566928" w:rsidRDefault="00566928" w:rsidP="00566928">
      <w:pPr>
        <w:spacing w:after="0"/>
      </w:pPr>
      <w:r w:rsidRPr="00566928">
        <w:t xml:space="preserve">Advising Principal Tim Davies has been providing advice to NHS employees in the region for 15 years. He is well known across the South Wales region having delivered presentations on NHS pension </w:t>
      </w:r>
      <w:r w:rsidRPr="00566928">
        <w:lastRenderedPageBreak/>
        <w:t xml:space="preserve">related topics in hospitals and trusts over many years. </w:t>
      </w:r>
      <w:proofErr w:type="gramStart"/>
      <w:r w:rsidRPr="00566928">
        <w:t>The vast majority of</w:t>
      </w:r>
      <w:proofErr w:type="gramEnd"/>
      <w:r w:rsidRPr="00566928">
        <w:t xml:space="preserve"> his clients are hospital doctors, and he is well versed in providing advice and solutions to their financial needs. As part of his holistic approach, he provides </w:t>
      </w:r>
      <w:r w:rsidR="001A4A8B">
        <w:t>a</w:t>
      </w:r>
      <w:r w:rsidRPr="00566928">
        <w:t xml:space="preserve">nnual </w:t>
      </w:r>
      <w:r w:rsidR="001A4A8B">
        <w:t>a</w:t>
      </w:r>
      <w:r w:rsidRPr="00566928">
        <w:t xml:space="preserve">llowance and </w:t>
      </w:r>
      <w:r w:rsidR="001A4A8B">
        <w:t>l</w:t>
      </w:r>
      <w:r w:rsidRPr="00566928">
        <w:t xml:space="preserve">ifetime </w:t>
      </w:r>
      <w:r w:rsidR="001A4A8B">
        <w:t>a</w:t>
      </w:r>
      <w:r w:rsidRPr="00566928">
        <w:t>llowance checks along with advice on related pension issues such as salary sacrifice and the impact of the McCloud judgement.</w:t>
      </w:r>
    </w:p>
    <w:p w14:paraId="7488BAB2" w14:textId="77777777" w:rsidR="00566928" w:rsidRPr="00566928" w:rsidRDefault="00566928" w:rsidP="00566928">
      <w:pPr>
        <w:spacing w:after="0"/>
      </w:pPr>
    </w:p>
    <w:p w14:paraId="3C6F435D" w14:textId="77777777" w:rsidR="00566928" w:rsidRPr="00566928" w:rsidRDefault="00566928" w:rsidP="0A79D620">
      <w:pPr>
        <w:rPr>
          <w:rFonts w:ascii="Calibri" w:hAnsi="Calibri" w:cs="Calibri"/>
          <w:color w:val="auto"/>
        </w:rPr>
      </w:pPr>
      <w:r w:rsidRPr="0A79D620">
        <w:t>The taxation issues resulting from exceeding allowances can be both complex and daunting, with the ever-changing rules quality advice is essential.</w:t>
      </w:r>
    </w:p>
    <w:p w14:paraId="137814A4" w14:textId="49FA3E82" w:rsidR="00566928" w:rsidRPr="00566928" w:rsidRDefault="00566928" w:rsidP="00566928">
      <w:pPr>
        <w:rPr>
          <w:rFonts w:ascii="Calibri" w:hAnsi="Calibri" w:cs="Calibri"/>
          <w:i/>
          <w:iCs/>
          <w:color w:val="auto"/>
        </w:rPr>
      </w:pPr>
      <w:r w:rsidRPr="0A79D620">
        <w:rPr>
          <w:color w:val="000000"/>
        </w:rPr>
        <w:t xml:space="preserve">Glamorgan Wealth Management is an </w:t>
      </w:r>
      <w:r w:rsidR="001F3AB9">
        <w:rPr>
          <w:color w:val="000000"/>
        </w:rPr>
        <w:t>a</w:t>
      </w:r>
      <w:r w:rsidRPr="0A79D620">
        <w:rPr>
          <w:color w:val="000000"/>
        </w:rPr>
        <w:t xml:space="preserve">ppointed </w:t>
      </w:r>
      <w:r w:rsidR="001F3AB9">
        <w:rPr>
          <w:color w:val="000000"/>
        </w:rPr>
        <w:t>r</w:t>
      </w:r>
      <w:r w:rsidRPr="0A79D620">
        <w:rPr>
          <w:color w:val="000000"/>
        </w:rPr>
        <w:t xml:space="preserve">epresentative of and represents only St. James's Place Wealth Management plc (which is authorised and regulated by the Financial Conduct Authority) for the purpose of advising solely on the </w:t>
      </w:r>
      <w:r w:rsidR="001F3AB9">
        <w:rPr>
          <w:color w:val="000000"/>
        </w:rPr>
        <w:t>g</w:t>
      </w:r>
      <w:r w:rsidRPr="0A79D620">
        <w:rPr>
          <w:color w:val="000000"/>
        </w:rPr>
        <w:t xml:space="preserve">roup’s wealth management products and services, more details of which are set out on the </w:t>
      </w:r>
      <w:hyperlink r:id="rId34" w:history="1">
        <w:r w:rsidR="001F3AB9" w:rsidRPr="001F3AB9">
          <w:rPr>
            <w:rStyle w:val="Hyperlink"/>
          </w:rPr>
          <w:t>g</w:t>
        </w:r>
        <w:r w:rsidRPr="001F3AB9">
          <w:rPr>
            <w:rStyle w:val="Hyperlink"/>
          </w:rPr>
          <w:t>roup’s website</w:t>
        </w:r>
      </w:hyperlink>
      <w:r w:rsidR="001F3AB9">
        <w:rPr>
          <w:color w:val="000000"/>
        </w:rPr>
        <w:t>.</w:t>
      </w:r>
      <w:r w:rsidRPr="0A79D620">
        <w:rPr>
          <w:color w:val="000000"/>
        </w:rPr>
        <w:t xml:space="preserve"> The ‘St. James's Place Partnership’ and the titles ‘Partner’ and ‘Partner Practice’ are marketing terms used to describe St. James's Place representatives.</w:t>
      </w:r>
    </w:p>
    <w:p w14:paraId="0112B0E2" w14:textId="77777777" w:rsidR="00C8202F" w:rsidRDefault="00C8202F">
      <w:pPr>
        <w:spacing w:after="0" w:line="240" w:lineRule="auto"/>
        <w:ind w:right="0"/>
        <w:rPr>
          <w:b/>
          <w:sz w:val="36"/>
          <w:szCs w:val="36"/>
        </w:rPr>
      </w:pPr>
      <w:r>
        <w:rPr>
          <w:b/>
          <w:sz w:val="36"/>
          <w:szCs w:val="36"/>
        </w:rPr>
        <w:br w:type="page"/>
      </w:r>
    </w:p>
    <w:p w14:paraId="5317F573" w14:textId="00FCE610" w:rsidR="00853071" w:rsidRPr="00FF2F02" w:rsidRDefault="00853071" w:rsidP="00853071">
      <w:pPr>
        <w:rPr>
          <w:b/>
          <w:sz w:val="36"/>
          <w:szCs w:val="36"/>
        </w:rPr>
      </w:pPr>
      <w:r w:rsidRPr="00FF2F02">
        <w:rPr>
          <w:b/>
          <w:sz w:val="36"/>
          <w:szCs w:val="36"/>
        </w:rPr>
        <w:lastRenderedPageBreak/>
        <w:t>Henry Spain</w:t>
      </w:r>
    </w:p>
    <w:p w14:paraId="59301B43" w14:textId="46F129A1" w:rsidR="00853071" w:rsidRDefault="00853071" w:rsidP="00C8202F">
      <w:pPr>
        <w:pStyle w:val="BulletL1"/>
      </w:pPr>
      <w:r>
        <w:t xml:space="preserve">Website: </w:t>
      </w:r>
      <w:hyperlink r:id="rId35" w:history="1">
        <w:r w:rsidR="00EE5AA5" w:rsidRPr="00F6271A">
          <w:rPr>
            <w:rStyle w:val="Hyperlink"/>
          </w:rPr>
          <w:t>www.henryspain.co.uk</w:t>
        </w:r>
      </w:hyperlink>
      <w:r w:rsidR="00FF2F02">
        <w:t xml:space="preserve"> </w:t>
      </w:r>
    </w:p>
    <w:p w14:paraId="08389A27" w14:textId="4973234F" w:rsidR="00853071" w:rsidRDefault="00853071" w:rsidP="00D82FAC">
      <w:pPr>
        <w:pStyle w:val="BulletL1"/>
      </w:pPr>
      <w:r>
        <w:t>Contact: Michael Kennedy</w:t>
      </w:r>
      <w:r w:rsidR="00C8202F">
        <w:t xml:space="preserve"> </w:t>
      </w:r>
      <w:r>
        <w:t>01858 898 023</w:t>
      </w:r>
    </w:p>
    <w:p w14:paraId="7E7E8941" w14:textId="56614E18" w:rsidR="00853071" w:rsidRDefault="00C8202F" w:rsidP="00C8202F">
      <w:pPr>
        <w:pStyle w:val="BulletL1"/>
      </w:pPr>
      <w:r>
        <w:t>Email:</w:t>
      </w:r>
      <w:r w:rsidR="00FF2F02">
        <w:t xml:space="preserve"> </w:t>
      </w:r>
      <w:hyperlink r:id="rId36" w:history="1">
        <w:r w:rsidR="00EE5AA5" w:rsidRPr="00F6271A">
          <w:rPr>
            <w:rStyle w:val="Hyperlink"/>
          </w:rPr>
          <w:t>michael.kennedy@henryspain.co.uk</w:t>
        </w:r>
      </w:hyperlink>
      <w:r w:rsidR="00FF2F02">
        <w:t xml:space="preserve"> </w:t>
      </w:r>
    </w:p>
    <w:p w14:paraId="45A5218D" w14:textId="69098D99" w:rsidR="00853071" w:rsidRDefault="00853071" w:rsidP="00853071">
      <w:r>
        <w:t xml:space="preserve">Henry Spain is an independent financial adviser and discretionary investment manager with offices in Market Harborough </w:t>
      </w:r>
      <w:r w:rsidR="00EE5AA5">
        <w:t>and</w:t>
      </w:r>
      <w:r>
        <w:t xml:space="preserve"> Oakham. We work with medical professionals across the Midlands to plan for retirement, mitigate tax and protect their financial wellbeing. We work with you over the long term and build a relationship of trust, where you can have confidence in the advice you receive. In the complex world of pensions, tax and investing, our clients find our personal and straightforward approach to financial advice refreshing. If you’d like to see how we can help you, then contact us using the details provided.</w:t>
      </w:r>
    </w:p>
    <w:p w14:paraId="6B05071F" w14:textId="77777777" w:rsidR="00853071" w:rsidRPr="009F26A8" w:rsidRDefault="00853071" w:rsidP="00853071">
      <w:pPr>
        <w:rPr>
          <w:b/>
          <w:sz w:val="36"/>
          <w:szCs w:val="36"/>
        </w:rPr>
      </w:pPr>
      <w:r w:rsidRPr="009F26A8">
        <w:rPr>
          <w:b/>
          <w:sz w:val="36"/>
          <w:szCs w:val="36"/>
        </w:rPr>
        <w:t>Herald Wealth Management</w:t>
      </w:r>
    </w:p>
    <w:p w14:paraId="3AEF157E" w14:textId="71ACA4A7" w:rsidR="00853071" w:rsidRDefault="00853071" w:rsidP="008140F8">
      <w:pPr>
        <w:pStyle w:val="BulletL1"/>
      </w:pPr>
      <w:r>
        <w:t>Website</w:t>
      </w:r>
      <w:r w:rsidR="009F26A8">
        <w:t xml:space="preserve">: </w:t>
      </w:r>
      <w:hyperlink r:id="rId37" w:history="1">
        <w:r w:rsidR="009F26A8" w:rsidRPr="002462CC">
          <w:rPr>
            <w:rStyle w:val="Hyperlink"/>
          </w:rPr>
          <w:t>www.heraldwealth.co.uk</w:t>
        </w:r>
      </w:hyperlink>
      <w:r w:rsidR="009F26A8">
        <w:t xml:space="preserve"> </w:t>
      </w:r>
    </w:p>
    <w:p w14:paraId="0118458A" w14:textId="71B9853F" w:rsidR="00853071" w:rsidRDefault="00853071" w:rsidP="008140F8">
      <w:pPr>
        <w:pStyle w:val="BulletL1"/>
      </w:pPr>
      <w:r>
        <w:t>Te</w:t>
      </w:r>
      <w:r w:rsidR="009F26A8">
        <w:t xml:space="preserve">l: </w:t>
      </w:r>
      <w:r>
        <w:t>01743 455115 (Daniel Hetherington)</w:t>
      </w:r>
    </w:p>
    <w:p w14:paraId="1B306C8B" w14:textId="5F1547CC" w:rsidR="00853071" w:rsidRDefault="00853071" w:rsidP="008140F8">
      <w:pPr>
        <w:pStyle w:val="BulletL1"/>
      </w:pPr>
      <w:r>
        <w:t>Email</w:t>
      </w:r>
      <w:r w:rsidR="009F26A8">
        <w:t xml:space="preserve">: </w:t>
      </w:r>
      <w:hyperlink r:id="rId38" w:history="1">
        <w:r w:rsidR="009F26A8" w:rsidRPr="002462CC">
          <w:rPr>
            <w:rStyle w:val="Hyperlink"/>
          </w:rPr>
          <w:t>hwm@sjpp.co.uk</w:t>
        </w:r>
      </w:hyperlink>
      <w:r w:rsidR="009F26A8">
        <w:t xml:space="preserve"> </w:t>
      </w:r>
    </w:p>
    <w:p w14:paraId="1D983FB8" w14:textId="59ABECD6" w:rsidR="00853071" w:rsidRDefault="00853071" w:rsidP="00853071">
      <w:r>
        <w:t xml:space="preserve">Herald Wealth Management provides specialist financial advice to members of the NHS Pension Scheme. Over 90 per cent of our clients are members of the NHS Pension Scheme and we work alongside many of the UK’s leading medical accountants. </w:t>
      </w:r>
    </w:p>
    <w:p w14:paraId="74D1345E" w14:textId="29305AEE" w:rsidR="00853071" w:rsidRDefault="00853071" w:rsidP="00853071">
      <w:r>
        <w:t xml:space="preserve">NHS </w:t>
      </w:r>
      <w:r w:rsidR="008140F8">
        <w:t>p</w:t>
      </w:r>
      <w:r>
        <w:t xml:space="preserve">ension review service - </w:t>
      </w:r>
      <w:r w:rsidR="001A079F">
        <w:t>w</w:t>
      </w:r>
      <w:r>
        <w:t xml:space="preserve">e prepare and deliver a bespoke NHS </w:t>
      </w:r>
      <w:r w:rsidR="008140F8">
        <w:t>p</w:t>
      </w:r>
      <w:r>
        <w:t xml:space="preserve">ension </w:t>
      </w:r>
      <w:r w:rsidR="008140F8">
        <w:t>r</w:t>
      </w:r>
      <w:r>
        <w:t xml:space="preserve">eview, that provides clarity on areas such as </w:t>
      </w:r>
      <w:r w:rsidR="001A079F">
        <w:t>a</w:t>
      </w:r>
      <w:r>
        <w:t xml:space="preserve">nnual and </w:t>
      </w:r>
      <w:r w:rsidR="001A079F">
        <w:t>l</w:t>
      </w:r>
      <w:r>
        <w:t xml:space="preserve">ifetime </w:t>
      </w:r>
      <w:r w:rsidR="001A079F">
        <w:t>a</w:t>
      </w:r>
      <w:r>
        <w:t>llowance, as well as projecting future pension benefits and net income in retirement. We do this as part of a holistic approach that ensures clients are in the most tax efficient position possible whilst navigating their path to retirement and beyond.</w:t>
      </w:r>
    </w:p>
    <w:p w14:paraId="714F8B2A" w14:textId="22468B7B" w:rsidR="00853071" w:rsidRDefault="00853071" w:rsidP="00853071">
      <w:r>
        <w:lastRenderedPageBreak/>
        <w:t>We try to remove any doubt and worry about unexpected tax charges and help ensure that our clients are aware of the full benefits of being active members of the scheme.</w:t>
      </w:r>
    </w:p>
    <w:p w14:paraId="139AC00C" w14:textId="21960D38" w:rsidR="00853071" w:rsidRDefault="00853071" w:rsidP="00853071">
      <w:r>
        <w:t xml:space="preserve">Seminars - </w:t>
      </w:r>
      <w:r w:rsidR="001A079F">
        <w:t>w</w:t>
      </w:r>
      <w:r>
        <w:t xml:space="preserve">e have delivered hundreds of educational pension seminars with NHS trusts over the last decade. We can offer seminars on a virtual basis to suit the needs of your employees. </w:t>
      </w:r>
    </w:p>
    <w:p w14:paraId="7DA522B7" w14:textId="047178B8" w:rsidR="00853071" w:rsidRPr="00437339" w:rsidRDefault="00853071" w:rsidP="0A79D620">
      <w:pPr>
        <w:rPr>
          <w:b/>
          <w:bCs/>
          <w:sz w:val="36"/>
          <w:szCs w:val="36"/>
        </w:rPr>
      </w:pPr>
      <w:r w:rsidRPr="0A79D620">
        <w:rPr>
          <w:b/>
          <w:bCs/>
          <w:sz w:val="36"/>
          <w:szCs w:val="36"/>
        </w:rPr>
        <w:t>Income for the Third Age</w:t>
      </w:r>
    </w:p>
    <w:p w14:paraId="4331D3B8" w14:textId="2ECAFED6" w:rsidR="00853071" w:rsidRDefault="00853071" w:rsidP="008140F8">
      <w:pPr>
        <w:pStyle w:val="BulletL1"/>
      </w:pPr>
      <w:r>
        <w:t xml:space="preserve">Website: </w:t>
      </w:r>
      <w:hyperlink r:id="rId39" w:history="1">
        <w:r w:rsidR="00437339" w:rsidRPr="002462CC">
          <w:rPr>
            <w:rStyle w:val="Hyperlink"/>
          </w:rPr>
          <w:t>www.i3aguidance.co.uk</w:t>
        </w:r>
      </w:hyperlink>
      <w:r w:rsidR="00437339">
        <w:t xml:space="preserve"> </w:t>
      </w:r>
    </w:p>
    <w:p w14:paraId="699422D1" w14:textId="7F8D881E" w:rsidR="00853071" w:rsidRDefault="00853071" w:rsidP="008140F8">
      <w:pPr>
        <w:pStyle w:val="BulletL1"/>
      </w:pPr>
      <w:r>
        <w:t xml:space="preserve">Email: </w:t>
      </w:r>
      <w:hyperlink r:id="rId40">
        <w:r w:rsidR="00437339" w:rsidRPr="0A79D620">
          <w:rPr>
            <w:rStyle w:val="Hyperlink"/>
          </w:rPr>
          <w:t>mark.belchamber@i3aguidance.co.uk</w:t>
        </w:r>
      </w:hyperlink>
      <w:r w:rsidR="00437339">
        <w:t xml:space="preserve"> </w:t>
      </w:r>
    </w:p>
    <w:p w14:paraId="7308981F" w14:textId="219232FA" w:rsidR="00853071" w:rsidRDefault="00853071" w:rsidP="00853071">
      <w:r>
        <w:t xml:space="preserve">We specialise in NHS </w:t>
      </w:r>
      <w:r w:rsidR="008140F8">
        <w:t>p</w:t>
      </w:r>
      <w:r>
        <w:t xml:space="preserve">ensions tax advice and provide group seminars and individual support as well as helping </w:t>
      </w:r>
      <w:r w:rsidR="001A079F">
        <w:t>t</w:t>
      </w:r>
      <w:r>
        <w:t>rusts understand their responsibilities and what options they can explore.</w:t>
      </w:r>
    </w:p>
    <w:p w14:paraId="01686EF6" w14:textId="5D9AC4D1" w:rsidR="001208C7" w:rsidRPr="00C022F8" w:rsidRDefault="00853071" w:rsidP="00853071">
      <w:pPr>
        <w:rPr>
          <w:b/>
          <w:sz w:val="36"/>
          <w:szCs w:val="36"/>
        </w:rPr>
      </w:pPr>
      <w:r w:rsidRPr="00437339">
        <w:rPr>
          <w:b/>
          <w:sz w:val="36"/>
          <w:szCs w:val="36"/>
        </w:rPr>
        <w:t>ISIO</w:t>
      </w:r>
    </w:p>
    <w:p w14:paraId="6E120263" w14:textId="6BEC0E72" w:rsidR="0016394A" w:rsidRPr="00C022F8" w:rsidRDefault="001208C7" w:rsidP="008140F8">
      <w:pPr>
        <w:pStyle w:val="BulletL1"/>
      </w:pPr>
      <w:r>
        <w:t xml:space="preserve">Website: </w:t>
      </w:r>
      <w:hyperlink r:id="rId41">
        <w:r w:rsidR="10629E4D" w:rsidRPr="77E54C9D">
          <w:rPr>
            <w:rStyle w:val="Hyperlink"/>
          </w:rPr>
          <w:t>www.m</w:t>
        </w:r>
        <w:r w:rsidRPr="77E54C9D">
          <w:rPr>
            <w:rStyle w:val="Hyperlink"/>
          </w:rPr>
          <w:t>ccloud.isio.com/nhs-pensions-remedy-and-tax/</w:t>
        </w:r>
      </w:hyperlink>
    </w:p>
    <w:p w14:paraId="60065030" w14:textId="09787AF7" w:rsidR="001208C7" w:rsidRPr="00C022F8" w:rsidRDefault="001208C7" w:rsidP="008140F8">
      <w:pPr>
        <w:pStyle w:val="BulletL1"/>
      </w:pPr>
      <w:r w:rsidRPr="00C022F8">
        <w:t xml:space="preserve">Contact: </w:t>
      </w:r>
      <w:hyperlink r:id="rId42" w:history="1">
        <w:r w:rsidRPr="00C022F8">
          <w:rPr>
            <w:rStyle w:val="Hyperlink"/>
          </w:rPr>
          <w:t>nhspensionsremedy@isio.com</w:t>
        </w:r>
      </w:hyperlink>
    </w:p>
    <w:p w14:paraId="38ABEC34" w14:textId="529B5892" w:rsidR="001208C7" w:rsidRPr="001208C7" w:rsidRDefault="001208C7" w:rsidP="001208C7">
      <w:proofErr w:type="spellStart"/>
      <w:r>
        <w:t>Isio</w:t>
      </w:r>
      <w:proofErr w:type="spellEnd"/>
      <w:r>
        <w:t xml:space="preserve"> is a long</w:t>
      </w:r>
      <w:r w:rsidR="4A64B184">
        <w:t>-</w:t>
      </w:r>
      <w:r>
        <w:t>established pensions advisory firm, public service pensions specialists with a particular focus on NHS pensions. We have launched a service to help individuals who are affected by McCloud and who have been sent a Remediable Pension Savings Statement by NHS BSA claim overpaid annual allowance charges for the affected period (in some cases additional annual allowance charges will be payable).</w:t>
      </w:r>
      <w:r w:rsidR="0016394A">
        <w:t xml:space="preserve"> </w:t>
      </w:r>
      <w:r>
        <w:t>We can do the heavy lifting for you – the website linked above tells you about our process. There is also a video explainer</w:t>
      </w:r>
      <w:r w:rsidR="66DC76AF">
        <w:t>,</w:t>
      </w:r>
      <w:r>
        <w:t xml:space="preserve"> and you can register for our service.</w:t>
      </w:r>
    </w:p>
    <w:p w14:paraId="0895B3EF" w14:textId="7587C6E0" w:rsidR="00C022F8" w:rsidRDefault="001208C7" w:rsidP="00853071">
      <w:r w:rsidRPr="001208C7">
        <w:t xml:space="preserve">For healthcare employers with staff in the NHS pensions scheme who are interested in the other services we offer please see our dedicate </w:t>
      </w:r>
      <w:hyperlink r:id="rId43" w:history="1">
        <w:r w:rsidRPr="001208C7">
          <w:rPr>
            <w:rStyle w:val="Hyperlink"/>
          </w:rPr>
          <w:t>health page</w:t>
        </w:r>
      </w:hyperlink>
      <w:r w:rsidRPr="001208C7">
        <w:t xml:space="preserve"> which has our contact details</w:t>
      </w:r>
      <w:r w:rsidR="008140F8">
        <w:t>.</w:t>
      </w:r>
    </w:p>
    <w:p w14:paraId="4F51638D" w14:textId="77777777" w:rsidR="00853071" w:rsidRPr="00E72B89" w:rsidRDefault="00853071" w:rsidP="00853071">
      <w:pPr>
        <w:rPr>
          <w:b/>
          <w:sz w:val="36"/>
          <w:szCs w:val="36"/>
        </w:rPr>
      </w:pPr>
      <w:r w:rsidRPr="00E72B89">
        <w:rPr>
          <w:b/>
          <w:sz w:val="36"/>
          <w:szCs w:val="36"/>
        </w:rPr>
        <w:lastRenderedPageBreak/>
        <w:t>KP Financial Wellbeing</w:t>
      </w:r>
    </w:p>
    <w:p w14:paraId="0064F151" w14:textId="5EBDFC09" w:rsidR="00853071" w:rsidRDefault="00853071" w:rsidP="005C09EC">
      <w:pPr>
        <w:pStyle w:val="BulletL1"/>
      </w:pPr>
      <w:r>
        <w:t xml:space="preserve">Website: </w:t>
      </w:r>
      <w:hyperlink r:id="rId44" w:history="1">
        <w:r w:rsidR="00242BA9" w:rsidRPr="002462CC">
          <w:rPr>
            <w:rStyle w:val="Hyperlink"/>
          </w:rPr>
          <w:t>https://www.kpfinancialwellbeing.co.uk/</w:t>
        </w:r>
      </w:hyperlink>
      <w:r w:rsidR="00242BA9">
        <w:t xml:space="preserve"> </w:t>
      </w:r>
    </w:p>
    <w:p w14:paraId="29CBF525" w14:textId="34C486E7" w:rsidR="00242BA9" w:rsidRDefault="00853071" w:rsidP="005C09EC">
      <w:pPr>
        <w:pStyle w:val="BulletL1"/>
      </w:pPr>
      <w:r>
        <w:t>Contact</w:t>
      </w:r>
      <w:r w:rsidR="00242BA9">
        <w:t xml:space="preserve">: </w:t>
      </w:r>
      <w:hyperlink r:id="rId45" w:history="1">
        <w:r w:rsidR="00242BA9" w:rsidRPr="002462CC">
          <w:rPr>
            <w:rStyle w:val="Hyperlink"/>
          </w:rPr>
          <w:t>kaye.price@sjpp.co.uk</w:t>
        </w:r>
      </w:hyperlink>
    </w:p>
    <w:p w14:paraId="1A746501" w14:textId="21E2824A" w:rsidR="006871ED" w:rsidRDefault="00242BA9" w:rsidP="005C09EC">
      <w:pPr>
        <w:pStyle w:val="BulletL1"/>
      </w:pPr>
      <w:r>
        <w:t xml:space="preserve">Tel: </w:t>
      </w:r>
      <w:r w:rsidR="00853071">
        <w:t xml:space="preserve">07703 410651 </w:t>
      </w:r>
    </w:p>
    <w:p w14:paraId="3C1AC434" w14:textId="0AF706BB" w:rsidR="006871ED" w:rsidRPr="00491BA9" w:rsidRDefault="006871ED" w:rsidP="006871ED">
      <w:r w:rsidRPr="00491BA9">
        <w:t>Kaye Price is an award</w:t>
      </w:r>
      <w:r w:rsidR="007B5A57">
        <w:t>-</w:t>
      </w:r>
      <w:r w:rsidRPr="00491BA9">
        <w:t xml:space="preserve">winning </w:t>
      </w:r>
      <w:r w:rsidR="007B5A57">
        <w:t>f</w:t>
      </w:r>
      <w:r w:rsidRPr="00491BA9">
        <w:t xml:space="preserve">inancial planner who specialises in the NHS </w:t>
      </w:r>
      <w:r w:rsidR="00E2503A">
        <w:t>P</w:t>
      </w:r>
      <w:r w:rsidRPr="00491BA9">
        <w:t xml:space="preserve">ension </w:t>
      </w:r>
      <w:r w:rsidR="00E2503A">
        <w:t>S</w:t>
      </w:r>
      <w:r w:rsidRPr="00491BA9">
        <w:t>cheme. She has over 25 years</w:t>
      </w:r>
      <w:r w:rsidR="007B5A57">
        <w:t>’</w:t>
      </w:r>
      <w:r w:rsidRPr="00491BA9">
        <w:t xml:space="preserve"> experience working with NHS professionals and has helped many with the complexities of the scheme.</w:t>
      </w:r>
    </w:p>
    <w:p w14:paraId="69E5CC24" w14:textId="5405CAFE" w:rsidR="006871ED" w:rsidRPr="00491BA9" w:rsidRDefault="006871ED" w:rsidP="006871ED">
      <w:r w:rsidRPr="00491BA9">
        <w:t xml:space="preserve">She </w:t>
      </w:r>
      <w:r w:rsidR="00E2503A" w:rsidRPr="00491BA9">
        <w:t>can</w:t>
      </w:r>
      <w:r w:rsidRPr="00491BA9">
        <w:t xml:space="preserve"> support members with detailed NHS </w:t>
      </w:r>
      <w:r w:rsidR="00E2503A">
        <w:t>p</w:t>
      </w:r>
      <w:r w:rsidRPr="00491BA9">
        <w:t xml:space="preserve">ension reports that cover retirement benefits at any given age, annual allowance assessments and the McCloud remedy period. She can help you navigate your retirement as well as all other aspects of financial planning. These include protection, investments and </w:t>
      </w:r>
      <w:r w:rsidR="00E2503A">
        <w:t>i</w:t>
      </w:r>
      <w:r w:rsidRPr="00491BA9">
        <w:t xml:space="preserve">nheritance </w:t>
      </w:r>
      <w:r w:rsidR="00E2503A">
        <w:t>t</w:t>
      </w:r>
      <w:r w:rsidRPr="00491BA9">
        <w:t xml:space="preserve">ax </w:t>
      </w:r>
      <w:r w:rsidR="00E2503A">
        <w:t>p</w:t>
      </w:r>
      <w:r w:rsidRPr="00491BA9">
        <w:t>lanning.</w:t>
      </w:r>
    </w:p>
    <w:p w14:paraId="2FD56555" w14:textId="72A7BCD9" w:rsidR="006871ED" w:rsidRPr="00491BA9" w:rsidRDefault="006871ED" w:rsidP="006871ED">
      <w:r w:rsidRPr="00491BA9">
        <w:t xml:space="preserve">She also provides online webinars to trusts to support staff with the NHS </w:t>
      </w:r>
      <w:r w:rsidR="00E2503A">
        <w:t>p</w:t>
      </w:r>
      <w:r w:rsidRPr="00491BA9">
        <w:t xml:space="preserve">ension changes and </w:t>
      </w:r>
      <w:r w:rsidR="00E2503A">
        <w:t>f</w:t>
      </w:r>
      <w:r w:rsidRPr="00491BA9">
        <w:t xml:space="preserve">inancial </w:t>
      </w:r>
      <w:r w:rsidR="00E2503A">
        <w:t>w</w:t>
      </w:r>
      <w:r w:rsidRPr="00491BA9">
        <w:t xml:space="preserve">ellbeing </w:t>
      </w:r>
    </w:p>
    <w:p w14:paraId="289D4912" w14:textId="77777777" w:rsidR="006871ED" w:rsidRPr="00491BA9" w:rsidRDefault="006871ED" w:rsidP="006871ED">
      <w:r w:rsidRPr="00491BA9">
        <w:t>She prides herself on being knowledgeable, approachable and someone who simplifies the complex.</w:t>
      </w:r>
    </w:p>
    <w:p w14:paraId="57776245" w14:textId="77777777" w:rsidR="00853071" w:rsidRPr="008E4AA8" w:rsidRDefault="00853071" w:rsidP="00853071">
      <w:pPr>
        <w:rPr>
          <w:b/>
          <w:sz w:val="36"/>
          <w:szCs w:val="36"/>
        </w:rPr>
      </w:pPr>
      <w:r w:rsidRPr="008E4AA8">
        <w:rPr>
          <w:b/>
          <w:sz w:val="36"/>
          <w:szCs w:val="36"/>
        </w:rPr>
        <w:t>KW Wealth Planning Limited</w:t>
      </w:r>
    </w:p>
    <w:p w14:paraId="1A01DB3E" w14:textId="061B6900" w:rsidR="00853071" w:rsidRDefault="00853071" w:rsidP="00E2503A">
      <w:pPr>
        <w:pStyle w:val="BulletL1"/>
      </w:pPr>
      <w:r>
        <w:t xml:space="preserve">Website: </w:t>
      </w:r>
      <w:hyperlink r:id="rId46" w:history="1">
        <w:r w:rsidR="00F00BB3" w:rsidRPr="002462CC">
          <w:rPr>
            <w:rStyle w:val="Hyperlink"/>
          </w:rPr>
          <w:t>www.kingswood-group.com</w:t>
        </w:r>
      </w:hyperlink>
      <w:r w:rsidR="00F00BB3">
        <w:t xml:space="preserve"> </w:t>
      </w:r>
    </w:p>
    <w:p w14:paraId="54449BC2" w14:textId="6061A25C" w:rsidR="00853071" w:rsidRDefault="00853071" w:rsidP="00E2503A">
      <w:pPr>
        <w:pStyle w:val="BulletL1"/>
      </w:pPr>
      <w:r>
        <w:t xml:space="preserve">Email: </w:t>
      </w:r>
      <w:hyperlink r:id="rId47" w:history="1">
        <w:r w:rsidR="008E4AA8" w:rsidRPr="002462CC">
          <w:rPr>
            <w:rStyle w:val="Hyperlink"/>
          </w:rPr>
          <w:t>info@kingswood-group.com</w:t>
        </w:r>
      </w:hyperlink>
      <w:r w:rsidR="008E4AA8">
        <w:t xml:space="preserve"> </w:t>
      </w:r>
    </w:p>
    <w:p w14:paraId="67185131" w14:textId="1C00512D" w:rsidR="00853071" w:rsidRDefault="00853071" w:rsidP="00853071">
      <w:r>
        <w:t>Kingswood Group provide</w:t>
      </w:r>
      <w:r w:rsidR="00E2503A">
        <w:t>s</w:t>
      </w:r>
      <w:r>
        <w:t xml:space="preserve"> a full range of financial planning and wealth management services to medical professionals to meet their financial needs and circumstances. We have years of experience dealing with NHS </w:t>
      </w:r>
      <w:r w:rsidR="00E2503A">
        <w:t>p</w:t>
      </w:r>
      <w:r>
        <w:t>ensions, and we provide holistic advice for doctors, surgeons, consultants, and dentists who are looking for retirement planning advice.</w:t>
      </w:r>
    </w:p>
    <w:p w14:paraId="730D469B" w14:textId="35D89445" w:rsidR="00E1471E" w:rsidRDefault="00853071" w:rsidP="00C3623A">
      <w:r>
        <w:lastRenderedPageBreak/>
        <w:t>We pride ourselves in having an expert understanding of the financial situations and lifestyles that medical professionals face and can offer sound, impartial, specialist advice based on many years of experience.</w:t>
      </w:r>
    </w:p>
    <w:p w14:paraId="002B18A4" w14:textId="6BE349DB" w:rsidR="417805C9" w:rsidRDefault="417805C9" w:rsidP="6F46744C">
      <w:pPr>
        <w:spacing w:after="300"/>
        <w:rPr>
          <w:rFonts w:asciiTheme="minorHAnsi" w:hAnsiTheme="minorHAnsi" w:cstheme="minorBidi"/>
          <w:b/>
          <w:bCs/>
          <w:sz w:val="36"/>
          <w:szCs w:val="36"/>
        </w:rPr>
      </w:pPr>
      <w:r w:rsidRPr="6F46744C">
        <w:rPr>
          <w:rFonts w:asciiTheme="minorHAnsi" w:eastAsia="Calibri" w:hAnsiTheme="minorHAnsi" w:cstheme="minorBidi"/>
          <w:b/>
          <w:bCs/>
          <w:sz w:val="36"/>
          <w:szCs w:val="36"/>
        </w:rPr>
        <w:t>Legal &amp; Medical Investments Ltd</w:t>
      </w:r>
    </w:p>
    <w:p w14:paraId="18D5C31F" w14:textId="57DD815A" w:rsidR="417805C9" w:rsidRPr="007B5A57" w:rsidRDefault="417805C9" w:rsidP="00E2503A">
      <w:pPr>
        <w:pStyle w:val="BulletL1"/>
        <w:rPr>
          <w:rFonts w:asciiTheme="minorHAnsi" w:eastAsia="Calibri" w:hAnsiTheme="minorHAnsi" w:cstheme="minorBidi"/>
          <w:lang w:val="nl"/>
        </w:rPr>
      </w:pPr>
      <w:r w:rsidRPr="6F46744C">
        <w:rPr>
          <w:rFonts w:asciiTheme="minorHAnsi" w:eastAsia="Calibri" w:hAnsiTheme="minorHAnsi" w:cstheme="minorBidi"/>
          <w:lang w:val="nl"/>
        </w:rPr>
        <w:t>Website:</w:t>
      </w:r>
      <w:r w:rsidR="007B5A57">
        <w:rPr>
          <w:rFonts w:ascii="Calibri" w:eastAsia="Calibri" w:hAnsi="Calibri" w:cs="Calibri"/>
          <w:lang w:val="nl"/>
        </w:rPr>
        <w:t xml:space="preserve"> </w:t>
      </w:r>
      <w:hyperlink r:id="rId48" w:history="1">
        <w:r w:rsidR="007B5A57" w:rsidRPr="004573A4">
          <w:rPr>
            <w:rStyle w:val="Hyperlink"/>
            <w:rFonts w:asciiTheme="minorHAnsi" w:hAnsiTheme="minorHAnsi" w:cstheme="minorBidi"/>
          </w:rPr>
          <w:t>www.legalandmedical.co.uk</w:t>
        </w:r>
      </w:hyperlink>
    </w:p>
    <w:p w14:paraId="0353BEC6" w14:textId="748973E5" w:rsidR="417805C9" w:rsidRPr="007B5A57" w:rsidRDefault="417805C9" w:rsidP="00E2503A">
      <w:pPr>
        <w:pStyle w:val="BulletL1"/>
        <w:rPr>
          <w:rStyle w:val="Hyperlink"/>
          <w:rFonts w:asciiTheme="minorHAnsi" w:eastAsia="Calibri" w:hAnsiTheme="minorHAnsi" w:cstheme="minorBidi"/>
          <w:lang w:val="nl"/>
        </w:rPr>
      </w:pPr>
      <w:r w:rsidRPr="6F46744C">
        <w:rPr>
          <w:rFonts w:asciiTheme="minorHAnsi" w:eastAsia="Calibri" w:hAnsiTheme="minorHAnsi" w:cstheme="minorBidi"/>
          <w:lang w:val="nl"/>
        </w:rPr>
        <w:t>Email</w:t>
      </w:r>
      <w:r w:rsidRPr="6F46744C">
        <w:rPr>
          <w:rFonts w:ascii="Calibri" w:eastAsia="Calibri" w:hAnsi="Calibri" w:cs="Calibri"/>
          <w:lang w:val="nl"/>
        </w:rPr>
        <w:t xml:space="preserve">: </w:t>
      </w:r>
      <w:r w:rsidR="007B5A57">
        <w:rPr>
          <w:rFonts w:asciiTheme="minorHAnsi" w:hAnsiTheme="minorHAnsi" w:cstheme="minorBidi"/>
        </w:rPr>
        <w:fldChar w:fldCharType="begin"/>
      </w:r>
      <w:r w:rsidR="007B5A57">
        <w:rPr>
          <w:rFonts w:asciiTheme="minorHAnsi" w:hAnsiTheme="minorHAnsi" w:cstheme="minorBidi"/>
        </w:rPr>
        <w:instrText>HYPERLINK "mailto:enquiries@legalandmedical.co.uk"</w:instrText>
      </w:r>
      <w:r w:rsidR="007B5A57">
        <w:rPr>
          <w:rFonts w:asciiTheme="minorHAnsi" w:hAnsiTheme="minorHAnsi" w:cstheme="minorBidi"/>
        </w:rPr>
      </w:r>
      <w:r w:rsidR="007B5A57">
        <w:rPr>
          <w:rFonts w:asciiTheme="minorHAnsi" w:hAnsiTheme="minorHAnsi" w:cstheme="minorBidi"/>
        </w:rPr>
        <w:fldChar w:fldCharType="separate"/>
      </w:r>
      <w:r w:rsidRPr="007B5A57">
        <w:rPr>
          <w:rStyle w:val="Hyperlink"/>
          <w:rFonts w:asciiTheme="minorHAnsi" w:hAnsiTheme="minorHAnsi" w:cstheme="minorBidi"/>
        </w:rPr>
        <w:t>enquiries@legalandmedical.co.uk</w:t>
      </w:r>
    </w:p>
    <w:p w14:paraId="21F087E2" w14:textId="78C42696" w:rsidR="417805C9" w:rsidRDefault="007B5A57" w:rsidP="00E2503A">
      <w:pPr>
        <w:pStyle w:val="BulletL1"/>
        <w:rPr>
          <w:rFonts w:asciiTheme="minorHAnsi" w:eastAsia="Calibri" w:hAnsiTheme="minorHAnsi" w:cstheme="minorBidi"/>
          <w:lang w:val="nl"/>
        </w:rPr>
      </w:pPr>
      <w:r>
        <w:rPr>
          <w:rFonts w:asciiTheme="minorHAnsi" w:hAnsiTheme="minorHAnsi" w:cstheme="minorBidi"/>
        </w:rPr>
        <w:fldChar w:fldCharType="end"/>
      </w:r>
      <w:r w:rsidR="417805C9" w:rsidRPr="6F46744C">
        <w:rPr>
          <w:rFonts w:asciiTheme="minorHAnsi" w:eastAsia="Calibri" w:hAnsiTheme="minorHAnsi" w:cstheme="minorBidi"/>
          <w:lang w:val="nl"/>
        </w:rPr>
        <w:t>Tel: 01242 576277</w:t>
      </w:r>
    </w:p>
    <w:p w14:paraId="0F074154" w14:textId="59CEEF9D" w:rsidR="417805C9" w:rsidRDefault="417805C9" w:rsidP="6F46744C">
      <w:pPr>
        <w:rPr>
          <w:rFonts w:asciiTheme="minorHAnsi" w:eastAsiaTheme="minorEastAsia" w:hAnsiTheme="minorHAnsi" w:cstheme="minorBidi"/>
        </w:rPr>
      </w:pPr>
      <w:r w:rsidRPr="6F46744C">
        <w:rPr>
          <w:rFonts w:asciiTheme="minorHAnsi" w:eastAsiaTheme="minorEastAsia" w:hAnsiTheme="minorHAnsi" w:cstheme="minorBidi"/>
        </w:rPr>
        <w:t xml:space="preserve">Legal &amp; Medical were founded over 25 years ago. We offer a full range of independent financial planning, investment advice and wealth management services to doctors and dentists. We listen to </w:t>
      </w:r>
      <w:proofErr w:type="gramStart"/>
      <w:r w:rsidRPr="6F46744C">
        <w:rPr>
          <w:rFonts w:asciiTheme="minorHAnsi" w:eastAsiaTheme="minorEastAsia" w:hAnsiTheme="minorHAnsi" w:cstheme="minorBidi"/>
        </w:rPr>
        <w:t>you</w:t>
      </w:r>
      <w:r w:rsidR="007B5A57">
        <w:rPr>
          <w:rFonts w:asciiTheme="minorHAnsi" w:eastAsiaTheme="minorEastAsia" w:hAnsiTheme="minorHAnsi" w:cstheme="minorBidi"/>
        </w:rPr>
        <w:t>,</w:t>
      </w:r>
      <w:proofErr w:type="gramEnd"/>
      <w:r w:rsidRPr="6F46744C">
        <w:rPr>
          <w:rFonts w:asciiTheme="minorHAnsi" w:eastAsiaTheme="minorEastAsia" w:hAnsiTheme="minorHAnsi" w:cstheme="minorBidi"/>
        </w:rPr>
        <w:t xml:space="preserve"> we care about you and always act in your best interests.</w:t>
      </w:r>
    </w:p>
    <w:p w14:paraId="7787D950" w14:textId="376558D9" w:rsidR="417805C9" w:rsidRDefault="417805C9" w:rsidP="6F46744C">
      <w:pPr>
        <w:rPr>
          <w:rFonts w:asciiTheme="minorHAnsi" w:eastAsiaTheme="minorEastAsia" w:hAnsiTheme="minorHAnsi" w:cstheme="minorBidi"/>
          <w:color w:val="000000"/>
        </w:rPr>
      </w:pPr>
      <w:r w:rsidRPr="6F46744C">
        <w:rPr>
          <w:rFonts w:asciiTheme="minorHAnsi" w:eastAsiaTheme="minorEastAsia" w:hAnsiTheme="minorHAnsi" w:cstheme="minorBidi"/>
        </w:rPr>
        <w:t>All our financial advisers have in-depth knowledge of the NHS Pension Schemes and benefits, enabling them to provide impartial financial planning and wealth management solutions specifically to medical and dental professionals on both a personal and business level.</w:t>
      </w:r>
    </w:p>
    <w:p w14:paraId="68B57A00" w14:textId="24949371" w:rsidR="417805C9" w:rsidRDefault="417805C9" w:rsidP="6F46744C">
      <w:pPr>
        <w:rPr>
          <w:rFonts w:asciiTheme="minorHAnsi" w:eastAsiaTheme="minorEastAsia" w:hAnsiTheme="minorHAnsi" w:cstheme="minorBidi"/>
          <w:color w:val="000000"/>
        </w:rPr>
      </w:pPr>
      <w:r w:rsidRPr="6F46744C">
        <w:rPr>
          <w:rFonts w:asciiTheme="minorHAnsi" w:eastAsiaTheme="minorEastAsia" w:hAnsiTheme="minorHAnsi" w:cstheme="minorBidi"/>
        </w:rPr>
        <w:t>We have no ties to any one provider and just one underlying goal…ensuring you always have the right investment portfolio, protection cover, mortgage and retirement plan, at the right price, at the right time.</w:t>
      </w:r>
      <w:r w:rsidRPr="6F46744C">
        <w:rPr>
          <w:rFonts w:asciiTheme="minorHAnsi" w:eastAsiaTheme="minorEastAsia" w:hAnsiTheme="minorHAnsi" w:cstheme="minorBidi"/>
          <w:color w:val="000000"/>
        </w:rPr>
        <w:t xml:space="preserve"> </w:t>
      </w:r>
      <w:r w:rsidRPr="6F46744C">
        <w:rPr>
          <w:rFonts w:asciiTheme="minorHAnsi" w:eastAsiaTheme="minorEastAsia" w:hAnsiTheme="minorHAnsi" w:cstheme="minorBidi"/>
        </w:rPr>
        <w:t>We aim to be your adviser for life. You don’t have to change your financial adviser if you move town or your circumstances change. We believe in building a long-term relationship with you.</w:t>
      </w:r>
    </w:p>
    <w:p w14:paraId="1587E414" w14:textId="210BC39F" w:rsidR="417805C9" w:rsidRDefault="417805C9" w:rsidP="6F46744C">
      <w:pPr>
        <w:rPr>
          <w:rFonts w:asciiTheme="minorHAnsi" w:eastAsiaTheme="minorEastAsia" w:hAnsiTheme="minorHAnsi" w:cstheme="minorBidi"/>
        </w:rPr>
      </w:pPr>
      <w:r w:rsidRPr="6F46744C">
        <w:rPr>
          <w:rFonts w:asciiTheme="minorHAnsi" w:eastAsiaTheme="minorEastAsia" w:hAnsiTheme="minorHAnsi" w:cstheme="minorBidi"/>
        </w:rPr>
        <w:t xml:space="preserve">Legal and Medical Investments are Authorised and Regulated by the Financial Conduct Authority  </w:t>
      </w:r>
    </w:p>
    <w:p w14:paraId="6E738754" w14:textId="235240BA" w:rsidR="00853071" w:rsidRPr="00572198" w:rsidRDefault="00853071" w:rsidP="00853071">
      <w:pPr>
        <w:rPr>
          <w:b/>
          <w:sz w:val="36"/>
          <w:szCs w:val="36"/>
        </w:rPr>
      </w:pPr>
      <w:r w:rsidRPr="00572198">
        <w:rPr>
          <w:b/>
          <w:sz w:val="36"/>
          <w:szCs w:val="36"/>
        </w:rPr>
        <w:t>Lloyd and Whyte</w:t>
      </w:r>
    </w:p>
    <w:p w14:paraId="611B9E0B" w14:textId="55317945" w:rsidR="00853071" w:rsidRDefault="00853071" w:rsidP="00E2503A">
      <w:pPr>
        <w:pStyle w:val="BulletL1"/>
      </w:pPr>
      <w:r>
        <w:t xml:space="preserve">Website: </w:t>
      </w:r>
      <w:hyperlink r:id="rId49" w:history="1">
        <w:r w:rsidR="00877774" w:rsidRPr="002462CC">
          <w:rPr>
            <w:rStyle w:val="Hyperlink"/>
          </w:rPr>
          <w:t>www.lloydwhyte.com</w:t>
        </w:r>
      </w:hyperlink>
      <w:r w:rsidR="00877774">
        <w:t xml:space="preserve"> </w:t>
      </w:r>
    </w:p>
    <w:p w14:paraId="7B8B0800" w14:textId="08E5F528" w:rsidR="00853071" w:rsidRDefault="00853071" w:rsidP="00E2503A">
      <w:pPr>
        <w:pStyle w:val="BulletL1"/>
      </w:pPr>
      <w:r>
        <w:t>Tel: 01823 250750</w:t>
      </w:r>
    </w:p>
    <w:p w14:paraId="1FBED972" w14:textId="64EF4A18" w:rsidR="00853071" w:rsidRDefault="00853071" w:rsidP="00E2503A">
      <w:pPr>
        <w:pStyle w:val="BulletL1"/>
      </w:pPr>
      <w:r>
        <w:t xml:space="preserve">Email: </w:t>
      </w:r>
      <w:hyperlink r:id="rId50" w:history="1">
        <w:r w:rsidR="00572198" w:rsidRPr="002462CC">
          <w:rPr>
            <w:rStyle w:val="Hyperlink"/>
          </w:rPr>
          <w:t>info@lloydwhyte.com</w:t>
        </w:r>
      </w:hyperlink>
      <w:r w:rsidR="00572198">
        <w:t xml:space="preserve"> </w:t>
      </w:r>
    </w:p>
    <w:p w14:paraId="77A89E30" w14:textId="7B531D52" w:rsidR="00853071" w:rsidRDefault="00853071" w:rsidP="00853071">
      <w:r>
        <w:lastRenderedPageBreak/>
        <w:t xml:space="preserve">Lloyd </w:t>
      </w:r>
      <w:r w:rsidR="00954D91">
        <w:t>and</w:t>
      </w:r>
      <w:r>
        <w:t xml:space="preserve"> Whyte ha</w:t>
      </w:r>
      <w:r w:rsidR="00954D91">
        <w:t>s</w:t>
      </w:r>
      <w:r>
        <w:t xml:space="preserve"> spent over 20 years helping healthcare professionals make informed decisions about their finances. With a history of advising NHS dentists, </w:t>
      </w:r>
      <w:r w:rsidR="00BC5F0E">
        <w:t>its</w:t>
      </w:r>
      <w:r>
        <w:t xml:space="preserve"> Independent Financial Advisers have the expertise to help NHS pension scheme members understand their pension and how it fits with their financial objectives. Lloyd </w:t>
      </w:r>
      <w:r w:rsidR="00BC5F0E">
        <w:t>and</w:t>
      </w:r>
      <w:r>
        <w:t xml:space="preserve"> Whyte are approved providers of financial services to prestigious healthcare associations as well as being </w:t>
      </w:r>
      <w:r w:rsidR="00BA6AD9">
        <w:t>c</w:t>
      </w:r>
      <w:r>
        <w:t xml:space="preserve">orporate </w:t>
      </w:r>
      <w:r w:rsidR="00BA6AD9">
        <w:t>c</w:t>
      </w:r>
      <w:r>
        <w:t xml:space="preserve">hartered </w:t>
      </w:r>
      <w:r w:rsidR="00BA6AD9">
        <w:t>f</w:t>
      </w:r>
      <w:r>
        <w:t xml:space="preserve">inancial </w:t>
      </w:r>
      <w:r w:rsidR="00BA6AD9">
        <w:t>p</w:t>
      </w:r>
      <w:r>
        <w:t xml:space="preserve">lanners. A combination of expertise and experience in your industry is why Lloyd </w:t>
      </w:r>
      <w:r w:rsidR="00BC5F0E">
        <w:t>and</w:t>
      </w:r>
      <w:r>
        <w:t xml:space="preserve"> Whyte are trusted by thousands of healthcare professionals.</w:t>
      </w:r>
    </w:p>
    <w:p w14:paraId="1AC984FC" w14:textId="77777777" w:rsidR="00853071" w:rsidRPr="00572198" w:rsidRDefault="00853071" w:rsidP="00853071">
      <w:pPr>
        <w:rPr>
          <w:b/>
          <w:sz w:val="36"/>
          <w:szCs w:val="36"/>
        </w:rPr>
      </w:pPr>
      <w:r w:rsidRPr="00572198">
        <w:rPr>
          <w:b/>
          <w:sz w:val="36"/>
          <w:szCs w:val="36"/>
        </w:rPr>
        <w:t>Lovewell Blake</w:t>
      </w:r>
    </w:p>
    <w:p w14:paraId="3FFF809A" w14:textId="0CCA1FFE" w:rsidR="00853071" w:rsidRDefault="00853071" w:rsidP="00E2503A">
      <w:pPr>
        <w:pStyle w:val="BulletL1"/>
      </w:pPr>
      <w:r>
        <w:t xml:space="preserve">Website: </w:t>
      </w:r>
      <w:hyperlink r:id="rId51">
        <w:r w:rsidR="00572198" w:rsidRPr="37530B2D">
          <w:rPr>
            <w:rStyle w:val="Hyperlink"/>
          </w:rPr>
          <w:t>www.lovewell-blake.co.uk/contact</w:t>
        </w:r>
      </w:hyperlink>
      <w:r w:rsidR="00572198">
        <w:t xml:space="preserve"> </w:t>
      </w:r>
    </w:p>
    <w:p w14:paraId="47F5719B" w14:textId="7DD224DF" w:rsidR="00853071" w:rsidRDefault="00853071" w:rsidP="00E2503A">
      <w:pPr>
        <w:pStyle w:val="BulletL1"/>
      </w:pPr>
      <w:r>
        <w:t>Tel: 01603 619620</w:t>
      </w:r>
    </w:p>
    <w:p w14:paraId="2E142319" w14:textId="4226FF60" w:rsidR="00853071" w:rsidRDefault="00853071" w:rsidP="00E2503A">
      <w:pPr>
        <w:pStyle w:val="BulletL1"/>
      </w:pPr>
      <w:r>
        <w:t xml:space="preserve">Email: </w:t>
      </w:r>
      <w:hyperlink r:id="rId52" w:history="1">
        <w:r w:rsidR="00572198" w:rsidRPr="002462CC">
          <w:rPr>
            <w:rStyle w:val="Hyperlink"/>
          </w:rPr>
          <w:t>admin@lovewell-blake.co.uk</w:t>
        </w:r>
      </w:hyperlink>
      <w:r w:rsidR="00572198">
        <w:t xml:space="preserve"> </w:t>
      </w:r>
    </w:p>
    <w:p w14:paraId="55933D1D" w14:textId="5AD1D5A7" w:rsidR="00853071" w:rsidRDefault="00853071" w:rsidP="00853071">
      <w:r>
        <w:t xml:space="preserve">The Lovewell Blake healthcare team has been advising a broad range of medical, dental and care organisations for many years. Led by our experienced </w:t>
      </w:r>
      <w:r w:rsidR="00BC5F0E">
        <w:t>p</w:t>
      </w:r>
      <w:r>
        <w:t xml:space="preserve">artners, we work with you to enable efficient management of your tax affairs whilst working around your busy schedule. As members of the Association of Independent Specialist Medical Accountants (AISMA) you can count on us to support your financial wellbeing. Our </w:t>
      </w:r>
      <w:r w:rsidR="00BC5F0E">
        <w:t>f</w:t>
      </w:r>
      <w:r>
        <w:t xml:space="preserve">inancial </w:t>
      </w:r>
      <w:r w:rsidR="00BC5F0E">
        <w:t>p</w:t>
      </w:r>
      <w:r>
        <w:t xml:space="preserve">lanning consultants work closely with our healthcare team to provide a holistic service on all areas including tax advice, retirement planning and wealth protection, backed up by expert knowledge of the NHS </w:t>
      </w:r>
      <w:r w:rsidR="306F3DF6">
        <w:t>P</w:t>
      </w:r>
      <w:r>
        <w:t xml:space="preserve">ension </w:t>
      </w:r>
      <w:r w:rsidR="3D3CE38F">
        <w:t>S</w:t>
      </w:r>
      <w:r>
        <w:t>cheme.</w:t>
      </w:r>
    </w:p>
    <w:p w14:paraId="0C9C62DF" w14:textId="7D034BB1" w:rsidR="00853071" w:rsidRPr="00572198" w:rsidRDefault="00853071" w:rsidP="00853071">
      <w:pPr>
        <w:rPr>
          <w:b/>
          <w:sz w:val="36"/>
          <w:szCs w:val="36"/>
        </w:rPr>
      </w:pPr>
      <w:r w:rsidRPr="00572198">
        <w:rPr>
          <w:b/>
          <w:sz w:val="36"/>
          <w:szCs w:val="36"/>
        </w:rPr>
        <w:t>Medical Family Finance</w:t>
      </w:r>
    </w:p>
    <w:p w14:paraId="6689B69D" w14:textId="4766790C" w:rsidR="00853071" w:rsidRDefault="00853071" w:rsidP="00E2503A">
      <w:pPr>
        <w:pStyle w:val="BulletL1"/>
      </w:pPr>
      <w:r>
        <w:t xml:space="preserve">Website: </w:t>
      </w:r>
      <w:hyperlink r:id="rId53">
        <w:r w:rsidR="6C823DE0" w:rsidRPr="37530B2D">
          <w:rPr>
            <w:rStyle w:val="Hyperlink"/>
          </w:rPr>
          <w:t>www.</w:t>
        </w:r>
        <w:r w:rsidR="00572198" w:rsidRPr="37530B2D">
          <w:rPr>
            <w:rStyle w:val="Hyperlink"/>
          </w:rPr>
          <w:t>medicalfamilyfinance.co.uk/</w:t>
        </w:r>
      </w:hyperlink>
      <w:r w:rsidR="00572198">
        <w:t xml:space="preserve"> </w:t>
      </w:r>
    </w:p>
    <w:p w14:paraId="4C2F8851" w14:textId="475667CD" w:rsidR="00853071" w:rsidRDefault="00853071" w:rsidP="00E2503A">
      <w:pPr>
        <w:pStyle w:val="BulletL1"/>
      </w:pPr>
      <w:r>
        <w:t>Tel: 020 7252 5765</w:t>
      </w:r>
    </w:p>
    <w:p w14:paraId="568D58C0" w14:textId="74CF76C3" w:rsidR="00853071" w:rsidRDefault="00853071" w:rsidP="00E2503A">
      <w:pPr>
        <w:pStyle w:val="BulletL1"/>
      </w:pPr>
      <w:r>
        <w:t xml:space="preserve">Email: </w:t>
      </w:r>
      <w:hyperlink r:id="rId54" w:history="1">
        <w:r w:rsidR="00572198" w:rsidRPr="002462CC">
          <w:rPr>
            <w:rStyle w:val="Hyperlink"/>
          </w:rPr>
          <w:t>administration@medicalfamilyfinance.co.uk</w:t>
        </w:r>
      </w:hyperlink>
      <w:r w:rsidR="00572198">
        <w:t xml:space="preserve"> </w:t>
      </w:r>
    </w:p>
    <w:p w14:paraId="0792A8FA" w14:textId="77777777" w:rsidR="00853071" w:rsidRDefault="00853071" w:rsidP="00853071">
      <w:r>
        <w:lastRenderedPageBreak/>
        <w:t>Medical Family Finance helps medical professionals to navigate the complex world of finances, mortgages, protection, pensions and investments. In our experience, doctors need tailored financial advice. We are financial planners with a wealth of first-hand experience in helping doctors and GPs. We focus on medical clients and their families and so have excellent knowledge of the challenging NHS pension scheme. We understand that as a busy professional you will have little time to address your financial interests or keep track of the latest government regulations. You could be missing important ways to secure your long-term wealth or reduce your tax liabilities.</w:t>
      </w:r>
    </w:p>
    <w:p w14:paraId="20692F87" w14:textId="2FFAB869" w:rsidR="00853071" w:rsidRPr="00181038" w:rsidRDefault="00A576C1" w:rsidP="0A79D620">
      <w:pPr>
        <w:rPr>
          <w:b/>
          <w:bCs/>
          <w:sz w:val="36"/>
          <w:szCs w:val="36"/>
        </w:rPr>
      </w:pPr>
      <w:r>
        <w:rPr>
          <w:b/>
          <w:bCs/>
          <w:sz w:val="36"/>
          <w:szCs w:val="36"/>
        </w:rPr>
        <w:t xml:space="preserve">Medics’ </w:t>
      </w:r>
      <w:r w:rsidR="00853071" w:rsidRPr="0A79D620">
        <w:rPr>
          <w:b/>
          <w:bCs/>
          <w:sz w:val="36"/>
          <w:szCs w:val="36"/>
        </w:rPr>
        <w:t>Money</w:t>
      </w:r>
    </w:p>
    <w:p w14:paraId="4B62990C" w14:textId="77777777" w:rsidR="00A576C1" w:rsidRDefault="00853071" w:rsidP="000D1301">
      <w:pPr>
        <w:pStyle w:val="BulletL1"/>
      </w:pPr>
      <w:r>
        <w:t xml:space="preserve">Website: </w:t>
      </w:r>
      <w:hyperlink r:id="rId55" w:history="1">
        <w:r w:rsidR="00181038" w:rsidRPr="002462CC">
          <w:rPr>
            <w:rStyle w:val="Hyperlink"/>
          </w:rPr>
          <w:t>www.medicsmoney.co.uk</w:t>
        </w:r>
      </w:hyperlink>
      <w:r w:rsidR="00181038">
        <w:t xml:space="preserve"> </w:t>
      </w:r>
    </w:p>
    <w:p w14:paraId="0515D898" w14:textId="7ED4F908" w:rsidR="00853071" w:rsidRDefault="00853071" w:rsidP="000D1301">
      <w:pPr>
        <w:pStyle w:val="BulletL1"/>
      </w:pPr>
      <w:r>
        <w:t xml:space="preserve">Contact: </w:t>
      </w:r>
      <w:hyperlink r:id="rId56">
        <w:r w:rsidR="00181038" w:rsidRPr="0A79D620">
          <w:rPr>
            <w:rStyle w:val="Hyperlink"/>
          </w:rPr>
          <w:t>www.medicsmoney.co.uk/contact/</w:t>
        </w:r>
      </w:hyperlink>
      <w:r w:rsidR="00181038">
        <w:t xml:space="preserve"> </w:t>
      </w:r>
    </w:p>
    <w:p w14:paraId="3222FF95" w14:textId="77777777" w:rsidR="00853071" w:rsidRDefault="00853071" w:rsidP="00853071">
      <w:r>
        <w:t>Medics' Money is a doctor led initiative to help doctors and other NHS professionals find the best pension advice. Our nationwide network of independent specialist medical financial advisers and accountants are verified by us, with reviews from doctors and other NHS professionals. Our free matching service allows you to find your nearest suitable adviser.</w:t>
      </w:r>
    </w:p>
    <w:p w14:paraId="4489AA8E" w14:textId="1A70215C" w:rsidR="005B3B28" w:rsidRPr="00C37560" w:rsidRDefault="005B3B28" w:rsidP="00853071">
      <w:pPr>
        <w:rPr>
          <w:b/>
          <w:sz w:val="36"/>
          <w:szCs w:val="36"/>
        </w:rPr>
      </w:pPr>
      <w:r w:rsidRPr="00C37560">
        <w:rPr>
          <w:b/>
          <w:sz w:val="36"/>
          <w:szCs w:val="36"/>
        </w:rPr>
        <w:t>Medical Professional</w:t>
      </w:r>
    </w:p>
    <w:p w14:paraId="339ECF4F" w14:textId="12B62843" w:rsidR="00212DF2" w:rsidRDefault="00C37560" w:rsidP="00550E50">
      <w:pPr>
        <w:pStyle w:val="BulletL1"/>
      </w:pPr>
      <w:r>
        <w:t>Website</w:t>
      </w:r>
      <w:r w:rsidR="00212DF2">
        <w:t xml:space="preserve">: </w:t>
      </w:r>
      <w:hyperlink r:id="rId57" w:history="1">
        <w:r w:rsidR="00C943A4" w:rsidRPr="00003232">
          <w:rPr>
            <w:rStyle w:val="Hyperlink"/>
          </w:rPr>
          <w:t>www.medicalprofessional.com</w:t>
        </w:r>
      </w:hyperlink>
    </w:p>
    <w:p w14:paraId="3E829E57" w14:textId="233316F4" w:rsidR="00C943A4" w:rsidRDefault="00C943A4" w:rsidP="00550E50">
      <w:pPr>
        <w:pStyle w:val="BulletL1"/>
      </w:pPr>
      <w:r>
        <w:t>Contact: 01752349777 or 077127</w:t>
      </w:r>
      <w:r w:rsidR="00EC30F5">
        <w:t>02555</w:t>
      </w:r>
    </w:p>
    <w:p w14:paraId="483A11AA" w14:textId="77777777" w:rsidR="00C37560" w:rsidRPr="00C37560" w:rsidRDefault="00EC30F5" w:rsidP="0076117B">
      <w:r>
        <w:t xml:space="preserve">Medical professional is a specialist and fully independent provider of financial services to medical professionals and their families. We specialise in advanced NHS Pension issues, including pension taxation, retirement planning and forecasting, complex calculations, and scheme benefits. Also, with such a wide range of choice in financial products and services, it can be confusing to know where to turn or what to do for the best. Our </w:t>
      </w:r>
      <w:r w:rsidR="00CC261F">
        <w:t>advice</w:t>
      </w:r>
      <w:r>
        <w:t xml:space="preserve"> is offered on a </w:t>
      </w:r>
      <w:r w:rsidR="00CC261F">
        <w:t>completely</w:t>
      </w:r>
      <w:r>
        <w:t xml:space="preserve"> independent basis, as we have no alle</w:t>
      </w:r>
      <w:r w:rsidR="00CC261F">
        <w:t xml:space="preserve">giance or association with a </w:t>
      </w:r>
      <w:r w:rsidR="00CC261F">
        <w:lastRenderedPageBreak/>
        <w:t xml:space="preserve">product provider or fund management group. We are innovative in our approach to the needs of our clients, working hard to </w:t>
      </w:r>
      <w:r w:rsidR="00C37560" w:rsidRPr="00C37560">
        <w:t xml:space="preserve">ensure that you receive an excellent service, value, and suitable advice </w:t>
      </w:r>
      <w:proofErr w:type="gramStart"/>
      <w:r w:rsidR="00C37560" w:rsidRPr="00C37560">
        <w:t>at all times</w:t>
      </w:r>
      <w:proofErr w:type="gramEnd"/>
      <w:r w:rsidR="00C37560" w:rsidRPr="00C37560">
        <w:t xml:space="preserve">. When you closely look at our proposition, we are sure you will agree, we are clearly the provider of choice for medical professionals. As a holistic, independent financial adviser, we able to select the correct products for clients from the entire market which means he can recommend a product from any company provided it suits the client’s needs. With such a wide choice of companies, investments and savings tools, our clients can be reassured that they are not simply being provided with a standard recommendation but instead are receiving personalised advice and tailored solutions. </w:t>
      </w:r>
    </w:p>
    <w:p w14:paraId="14575D4F" w14:textId="7ED0D276" w:rsidR="00EC30F5" w:rsidRDefault="004678AC" w:rsidP="00EC30F5">
      <w:r>
        <w:t>Considering</w:t>
      </w:r>
      <w:r w:rsidR="00C37560">
        <w:t xml:space="preserve"> the issues surrounding the McCloud Judgment and McCloud Remedy, our sister company can help you with complex issues and claims by visiting</w:t>
      </w:r>
      <w:r w:rsidR="0076117B">
        <w:t xml:space="preserve"> </w:t>
      </w:r>
      <w:hyperlink r:id="rId58" w:history="1">
        <w:r w:rsidR="0076117B" w:rsidRPr="00003232">
          <w:rPr>
            <w:rStyle w:val="Hyperlink"/>
          </w:rPr>
          <w:t>www.nhspensionclaims.com</w:t>
        </w:r>
      </w:hyperlink>
      <w:r w:rsidR="00C37560">
        <w:t xml:space="preserve"> </w:t>
      </w:r>
    </w:p>
    <w:p w14:paraId="6FA83C0F" w14:textId="7949E295" w:rsidR="008D2F60" w:rsidRPr="00475B7A" w:rsidRDefault="00475B7A" w:rsidP="008D2F60">
      <w:proofErr w:type="spellStart"/>
      <w:r w:rsidRPr="00475B7A">
        <w:rPr>
          <w:b/>
          <w:sz w:val="36"/>
          <w:szCs w:val="36"/>
        </w:rPr>
        <w:t>Medifintech</w:t>
      </w:r>
      <w:proofErr w:type="spellEnd"/>
    </w:p>
    <w:p w14:paraId="2414F014" w14:textId="08A51F74" w:rsidR="008D2F60" w:rsidRDefault="008D2F60" w:rsidP="00550E50">
      <w:pPr>
        <w:pStyle w:val="BulletL1"/>
      </w:pPr>
      <w:r>
        <w:t xml:space="preserve">Website: </w:t>
      </w:r>
      <w:hyperlink r:id="rId59" w:history="1">
        <w:r w:rsidR="00712F0C">
          <w:rPr>
            <w:rStyle w:val="Hyperlink"/>
          </w:rPr>
          <w:t>www.medifintech.co.uk</w:t>
        </w:r>
      </w:hyperlink>
    </w:p>
    <w:p w14:paraId="7DEF5E07" w14:textId="77777777" w:rsidR="00AB71E0" w:rsidRPr="00AB71E0" w:rsidRDefault="00AB71E0" w:rsidP="00550E50">
      <w:pPr>
        <w:pStyle w:val="BulletL1"/>
        <w:rPr>
          <w:rFonts w:ascii="Calibri" w:hAnsi="Calibri" w:cs="Calibri"/>
          <w:color w:val="auto"/>
        </w:rPr>
      </w:pPr>
      <w:r>
        <w:t xml:space="preserve">Email: </w:t>
      </w:r>
      <w:hyperlink r:id="rId60" w:history="1">
        <w:r>
          <w:rPr>
            <w:rStyle w:val="Hyperlink"/>
          </w:rPr>
          <w:t>admin@medifintech.co.uk</w:t>
        </w:r>
      </w:hyperlink>
      <w:r>
        <w:t xml:space="preserve"> </w:t>
      </w:r>
    </w:p>
    <w:p w14:paraId="582A73C5" w14:textId="48F09491" w:rsidR="008D2F60" w:rsidRPr="00AB71E0" w:rsidRDefault="00AB71E0" w:rsidP="00EC30F5">
      <w:pPr>
        <w:rPr>
          <w:rFonts w:ascii="Calibri" w:hAnsi="Calibri" w:cs="Calibri"/>
          <w:color w:val="auto"/>
        </w:rPr>
      </w:pPr>
      <w:proofErr w:type="spellStart"/>
      <w:r>
        <w:t>Medifintech</w:t>
      </w:r>
      <w:proofErr w:type="spellEnd"/>
      <w:r>
        <w:t xml:space="preserve"> provide specialist NHS pension support to members, financial advisers, accountancy firms, as well as NHS employers and professional organisations. We have brought together a team of experts with unrivalled knowledge. They have a wealth of experience dealing with complex NHS pension issues, with the majority having experience of working at NHSBSA in annual allowance and pension award teams. We can review pension records for errors as well as project benefits to your chosen point of retirement, factoring in annual allowance, early/late retirement, McCloud remedy, as well as any scenario such as increasing/reducing hours or taking on a salary sacrifice lease car.</w:t>
      </w:r>
    </w:p>
    <w:p w14:paraId="7083D0C4" w14:textId="77777777" w:rsidR="00550E50" w:rsidRDefault="00550E50">
      <w:pPr>
        <w:spacing w:after="0" w:line="240" w:lineRule="auto"/>
        <w:ind w:right="0"/>
        <w:rPr>
          <w:b/>
          <w:sz w:val="36"/>
          <w:szCs w:val="36"/>
        </w:rPr>
      </w:pPr>
      <w:r>
        <w:rPr>
          <w:b/>
          <w:sz w:val="36"/>
          <w:szCs w:val="36"/>
        </w:rPr>
        <w:br w:type="page"/>
      </w:r>
    </w:p>
    <w:p w14:paraId="03B3D219" w14:textId="59DF8F28" w:rsidR="00853071" w:rsidRPr="009E7757" w:rsidRDefault="00853071" w:rsidP="00853071">
      <w:pPr>
        <w:rPr>
          <w:b/>
          <w:sz w:val="36"/>
          <w:szCs w:val="36"/>
        </w:rPr>
      </w:pPr>
      <w:r w:rsidRPr="009E7757">
        <w:rPr>
          <w:b/>
          <w:sz w:val="36"/>
          <w:szCs w:val="36"/>
        </w:rPr>
        <w:lastRenderedPageBreak/>
        <w:t>Moore &amp; Smalley</w:t>
      </w:r>
    </w:p>
    <w:p w14:paraId="248FA9D4" w14:textId="3BCDE876" w:rsidR="00853071" w:rsidRDefault="00853071" w:rsidP="00550E50">
      <w:pPr>
        <w:pStyle w:val="BulletL1"/>
      </w:pPr>
      <w:r>
        <w:t xml:space="preserve">Website: </w:t>
      </w:r>
      <w:hyperlink r:id="rId61" w:history="1">
        <w:r w:rsidR="009E7757" w:rsidRPr="002462CC">
          <w:rPr>
            <w:rStyle w:val="Hyperlink"/>
          </w:rPr>
          <w:t>www.mooreandsmalley.co.uk/sectors/healthcare/</w:t>
        </w:r>
      </w:hyperlink>
      <w:r w:rsidR="009E7757">
        <w:t xml:space="preserve"> </w:t>
      </w:r>
    </w:p>
    <w:p w14:paraId="3672EBF4" w14:textId="0E8023EF" w:rsidR="00853071" w:rsidRDefault="00853071" w:rsidP="00550E50">
      <w:pPr>
        <w:pStyle w:val="BulletL1"/>
      </w:pPr>
      <w:r>
        <w:t xml:space="preserve">Contact: </w:t>
      </w:r>
      <w:hyperlink r:id="rId62" w:history="1">
        <w:r w:rsidR="008D7197" w:rsidRPr="002462CC">
          <w:rPr>
            <w:rStyle w:val="Hyperlink"/>
          </w:rPr>
          <w:t>www.mooreandsmalley.co.uk/member/nick-stevenson/</w:t>
        </w:r>
      </w:hyperlink>
      <w:r w:rsidR="008D7197">
        <w:t xml:space="preserve"> </w:t>
      </w:r>
    </w:p>
    <w:p w14:paraId="71D2C37C" w14:textId="51ECBD85" w:rsidR="00853071" w:rsidRDefault="00853071" w:rsidP="00853071">
      <w:r>
        <w:t>Our dedicated healthcare team act for over 800 healthcare clients across the UK. Our specialist knowledge is pivotal in our clients personal and professional success. Some of the areas we specialise in</w:t>
      </w:r>
      <w:r w:rsidR="004E0E50">
        <w:t>:</w:t>
      </w:r>
    </w:p>
    <w:p w14:paraId="3DA24FB4" w14:textId="51674900" w:rsidR="00853071" w:rsidRDefault="00853071" w:rsidP="00550E50">
      <w:pPr>
        <w:pStyle w:val="BulletL1"/>
      </w:pPr>
      <w:r>
        <w:t xml:space="preserve">Obtaining pension update forecasts from NHS Pensions Agency </w:t>
      </w:r>
      <w:r w:rsidR="00C04824">
        <w:t>to</w:t>
      </w:r>
      <w:r>
        <w:t xml:space="preserve"> consider projected benefits on retirement.</w:t>
      </w:r>
    </w:p>
    <w:p w14:paraId="16D87659" w14:textId="78339979" w:rsidR="00853071" w:rsidRDefault="00853071" w:rsidP="00550E50">
      <w:pPr>
        <w:pStyle w:val="BulletL1"/>
      </w:pPr>
      <w:r>
        <w:t xml:space="preserve">Obtaining pension update forecasts from NHS Pensions Agency </w:t>
      </w:r>
      <w:r w:rsidR="00C04824">
        <w:t>to</w:t>
      </w:r>
      <w:r>
        <w:t xml:space="preserve"> consider projected benefits on retirement.</w:t>
      </w:r>
    </w:p>
    <w:p w14:paraId="0940F287" w14:textId="00A98B44" w:rsidR="00853071" w:rsidRDefault="00853071" w:rsidP="00550E50">
      <w:pPr>
        <w:pStyle w:val="BulletL1"/>
      </w:pPr>
      <w:r>
        <w:t>Assistance with drawing your NHS benefits on permanent retirement or 24</w:t>
      </w:r>
      <w:r w:rsidR="0088152F">
        <w:t>-</w:t>
      </w:r>
      <w:r>
        <w:t>hour retirement.</w:t>
      </w:r>
    </w:p>
    <w:p w14:paraId="1BA4CF61" w14:textId="6E93B8E2" w:rsidR="00853071" w:rsidRDefault="00853071" w:rsidP="00550E50">
      <w:pPr>
        <w:pStyle w:val="BulletL1"/>
      </w:pPr>
      <w:r>
        <w:t>Assistance with superannuation forecasts</w:t>
      </w:r>
      <w:r w:rsidR="00C04824">
        <w:t>.</w:t>
      </w:r>
    </w:p>
    <w:p w14:paraId="1CB487C5" w14:textId="5023F33D" w:rsidR="00853071" w:rsidRDefault="00853071" w:rsidP="00550E50">
      <w:pPr>
        <w:pStyle w:val="BulletL1"/>
      </w:pPr>
      <w:r>
        <w:t>Calculating appropriate estimates of pension and lump sum to assist in retirement planning.</w:t>
      </w:r>
    </w:p>
    <w:p w14:paraId="54C947A3" w14:textId="2F819785" w:rsidR="00853071" w:rsidRDefault="00853071" w:rsidP="00550E50">
      <w:pPr>
        <w:pStyle w:val="BulletL1"/>
      </w:pPr>
      <w:r>
        <w:t xml:space="preserve">Assistance in calculating exposure to </w:t>
      </w:r>
      <w:r w:rsidR="0088152F">
        <w:t>p</w:t>
      </w:r>
      <w:r>
        <w:t xml:space="preserve">ensions </w:t>
      </w:r>
      <w:r w:rsidR="0088152F">
        <w:t>a</w:t>
      </w:r>
      <w:r>
        <w:t xml:space="preserve">nnual </w:t>
      </w:r>
      <w:r w:rsidR="0088152F">
        <w:t>a</w:t>
      </w:r>
      <w:r>
        <w:t xml:space="preserve">llowance tax charges and </w:t>
      </w:r>
      <w:r w:rsidR="0088152F">
        <w:t>l</w:t>
      </w:r>
      <w:r>
        <w:t xml:space="preserve">ifetime </w:t>
      </w:r>
      <w:r w:rsidR="0088152F">
        <w:t>a</w:t>
      </w:r>
      <w:r>
        <w:t>llowance tax charges.</w:t>
      </w:r>
    </w:p>
    <w:p w14:paraId="48CE2576" w14:textId="77777777" w:rsidR="00853071" w:rsidRPr="00661503" w:rsidRDefault="00853071" w:rsidP="00853071">
      <w:pPr>
        <w:rPr>
          <w:b/>
          <w:sz w:val="36"/>
          <w:szCs w:val="36"/>
        </w:rPr>
      </w:pPr>
      <w:r w:rsidRPr="00661503">
        <w:rPr>
          <w:b/>
          <w:sz w:val="36"/>
          <w:szCs w:val="36"/>
        </w:rPr>
        <w:t>Niche Pension Specialists</w:t>
      </w:r>
    </w:p>
    <w:p w14:paraId="277FF344" w14:textId="56C9854C" w:rsidR="00853071" w:rsidRDefault="00853071" w:rsidP="00550E50">
      <w:pPr>
        <w:pStyle w:val="BulletL1"/>
      </w:pPr>
      <w:r>
        <w:t xml:space="preserve">Website: </w:t>
      </w:r>
      <w:hyperlink r:id="rId63" w:history="1">
        <w:r w:rsidR="003247F4" w:rsidRPr="002462CC">
          <w:rPr>
            <w:rStyle w:val="Hyperlink"/>
          </w:rPr>
          <w:t>www.nicheifa.co.uk/ifa/services/nhs</w:t>
        </w:r>
      </w:hyperlink>
      <w:r w:rsidR="003247F4">
        <w:t xml:space="preserve"> </w:t>
      </w:r>
    </w:p>
    <w:p w14:paraId="16A3A547" w14:textId="77777777" w:rsidR="00550E50" w:rsidRDefault="00853071" w:rsidP="00550E50">
      <w:pPr>
        <w:pStyle w:val="BulletL1"/>
      </w:pPr>
      <w:r>
        <w:t>Contact: 01633 859555</w:t>
      </w:r>
      <w:r w:rsidR="00550E50">
        <w:t xml:space="preserve"> </w:t>
      </w:r>
      <w:hyperlink r:id="rId64" w:history="1">
        <w:r w:rsidR="00550E50" w:rsidRPr="002462CC">
          <w:rPr>
            <w:rStyle w:val="Hyperlink"/>
          </w:rPr>
          <w:t>www.nicheifa.co.uk/ifa/contact</w:t>
        </w:r>
      </w:hyperlink>
    </w:p>
    <w:p w14:paraId="200DAA64" w14:textId="05E6F99D" w:rsidR="00853071" w:rsidRDefault="00550E50" w:rsidP="00550E50">
      <w:pPr>
        <w:pStyle w:val="BulletL1"/>
      </w:pPr>
      <w:r>
        <w:t xml:space="preserve">Email: </w:t>
      </w:r>
      <w:hyperlink r:id="rId65" w:history="1">
        <w:r w:rsidRPr="004573A4">
          <w:rPr>
            <w:rStyle w:val="Hyperlink"/>
          </w:rPr>
          <w:t>tom.powell@nicheifa.co.uk</w:t>
        </w:r>
      </w:hyperlink>
      <w:r w:rsidR="00661503">
        <w:t xml:space="preserve"> </w:t>
      </w:r>
    </w:p>
    <w:p w14:paraId="2583A563" w14:textId="77777777" w:rsidR="00661503" w:rsidRDefault="00661503" w:rsidP="00661503">
      <w:pPr>
        <w:pStyle w:val="BulletL1"/>
        <w:numPr>
          <w:ilvl w:val="0"/>
          <w:numId w:val="0"/>
        </w:numPr>
        <w:spacing w:after="0"/>
        <w:ind w:left="1199"/>
      </w:pPr>
    </w:p>
    <w:p w14:paraId="2C61849B" w14:textId="0DA113B2" w:rsidR="00853071" w:rsidRDefault="00853071" w:rsidP="00853071">
      <w:r>
        <w:lastRenderedPageBreak/>
        <w:t xml:space="preserve">As </w:t>
      </w:r>
      <w:r w:rsidR="00347E34">
        <w:t>c</w:t>
      </w:r>
      <w:r>
        <w:t xml:space="preserve">hartered </w:t>
      </w:r>
      <w:r w:rsidR="00347E34">
        <w:t>f</w:t>
      </w:r>
      <w:r>
        <w:t xml:space="preserve">inancial </w:t>
      </w:r>
      <w:r w:rsidR="00347E34">
        <w:t>p</w:t>
      </w:r>
      <w:r>
        <w:t xml:space="preserve">lanners and </w:t>
      </w:r>
      <w:r w:rsidR="00347E34">
        <w:t>p</w:t>
      </w:r>
      <w:r>
        <w:t xml:space="preserve">ension </w:t>
      </w:r>
      <w:r w:rsidR="00347E34">
        <w:t>a</w:t>
      </w:r>
      <w:r>
        <w:t xml:space="preserve">dvice </w:t>
      </w:r>
      <w:r w:rsidR="00347E34">
        <w:t>s</w:t>
      </w:r>
      <w:r>
        <w:t>pecialists, we can provide independent fixed fee financial advice tailored to your situation. So</w:t>
      </w:r>
      <w:r w:rsidR="00347E34">
        <w:t>,</w:t>
      </w:r>
      <w:r>
        <w:t xml:space="preserve"> whether you wish to continue to work and accrue benefits whilst being aware of the tax implications or seeking to retire early, we can help. Plus, as an employee</w:t>
      </w:r>
      <w:r w:rsidR="00550E50">
        <w:t>-</w:t>
      </w:r>
      <w:r>
        <w:t>owned business, we’ll go above and beyond to provide you with a great service, ensuring you receive the highest quality financial advice.</w:t>
      </w:r>
    </w:p>
    <w:p w14:paraId="3428FD82" w14:textId="77777777" w:rsidR="00853071" w:rsidRPr="003247F4" w:rsidRDefault="00853071" w:rsidP="00853071">
      <w:pPr>
        <w:rPr>
          <w:b/>
          <w:sz w:val="36"/>
          <w:szCs w:val="36"/>
        </w:rPr>
      </w:pPr>
      <w:r w:rsidRPr="003247F4">
        <w:rPr>
          <w:b/>
          <w:sz w:val="36"/>
          <w:szCs w:val="36"/>
        </w:rPr>
        <w:t xml:space="preserve">Pen-gage   </w:t>
      </w:r>
    </w:p>
    <w:p w14:paraId="23923DD8" w14:textId="72F361B5" w:rsidR="00853071" w:rsidRDefault="00853071" w:rsidP="00550E50">
      <w:pPr>
        <w:pStyle w:val="BulletL1"/>
      </w:pPr>
      <w:r>
        <w:t xml:space="preserve">Website: </w:t>
      </w:r>
      <w:hyperlink r:id="rId66" w:history="1">
        <w:r w:rsidR="003247F4" w:rsidRPr="002462CC">
          <w:rPr>
            <w:rStyle w:val="Hyperlink"/>
          </w:rPr>
          <w:t>www.pengage.co.uk</w:t>
        </w:r>
      </w:hyperlink>
      <w:r w:rsidR="003247F4">
        <w:t xml:space="preserve"> </w:t>
      </w:r>
    </w:p>
    <w:p w14:paraId="3C5B443C" w14:textId="18DA47F0" w:rsidR="00853071" w:rsidRDefault="00853071" w:rsidP="00550E50">
      <w:pPr>
        <w:pStyle w:val="BulletL1"/>
      </w:pPr>
      <w:r>
        <w:t xml:space="preserve">Email: </w:t>
      </w:r>
      <w:hyperlink r:id="rId67" w:history="1">
        <w:r w:rsidR="003247F4" w:rsidRPr="002462CC">
          <w:rPr>
            <w:rStyle w:val="Hyperlink"/>
          </w:rPr>
          <w:t>laura@pengage.co.uk</w:t>
        </w:r>
      </w:hyperlink>
      <w:r w:rsidR="003247F4">
        <w:t xml:space="preserve"> </w:t>
      </w:r>
    </w:p>
    <w:p w14:paraId="1455978D" w14:textId="4F65EAC7" w:rsidR="00853071" w:rsidRDefault="00853071" w:rsidP="00853071">
      <w:r>
        <w:t xml:space="preserve">Pen-gage can offer </w:t>
      </w:r>
      <w:r w:rsidR="002E3282">
        <w:t>t</w:t>
      </w:r>
      <w:r>
        <w:t>rust wide group pensions tax guidance seminars, explaining the rules and principles of pensions tax, along with one-to-one guidance sessions, setting out individual annual and lifetime allowance calculations and options available.</w:t>
      </w:r>
    </w:p>
    <w:p w14:paraId="32A3C953" w14:textId="77777777" w:rsidR="00853071" w:rsidRPr="003247F4" w:rsidRDefault="00853071" w:rsidP="00853071">
      <w:pPr>
        <w:rPr>
          <w:b/>
          <w:sz w:val="36"/>
          <w:szCs w:val="36"/>
        </w:rPr>
      </w:pPr>
      <w:r w:rsidRPr="003247F4">
        <w:rPr>
          <w:b/>
          <w:sz w:val="36"/>
          <w:szCs w:val="36"/>
        </w:rPr>
        <w:t>Peter Harding Wealth Management</w:t>
      </w:r>
    </w:p>
    <w:p w14:paraId="506F4B78" w14:textId="577FE011" w:rsidR="00853071" w:rsidRDefault="00853071" w:rsidP="006430B8">
      <w:pPr>
        <w:pStyle w:val="BulletL1"/>
      </w:pPr>
      <w:r>
        <w:t xml:space="preserve">Website: </w:t>
      </w:r>
      <w:hyperlink r:id="rId68" w:history="1">
        <w:r w:rsidR="003247F4" w:rsidRPr="002462CC">
          <w:rPr>
            <w:rStyle w:val="Hyperlink"/>
          </w:rPr>
          <w:t>www.peterhardingwm.co.uk</w:t>
        </w:r>
      </w:hyperlink>
      <w:r w:rsidR="003247F4">
        <w:t xml:space="preserve"> </w:t>
      </w:r>
    </w:p>
    <w:p w14:paraId="58AF1E06" w14:textId="59FDBE3D" w:rsidR="00853071" w:rsidRDefault="00853071" w:rsidP="006430B8">
      <w:pPr>
        <w:pStyle w:val="BulletL1"/>
      </w:pPr>
      <w:r>
        <w:t xml:space="preserve">Contact: </w:t>
      </w:r>
      <w:hyperlink r:id="rId69" w:history="1">
        <w:r w:rsidR="003247F4" w:rsidRPr="002462CC">
          <w:rPr>
            <w:rStyle w:val="Hyperlink"/>
          </w:rPr>
          <w:t>peterhardingwm@sjpp.co.uk</w:t>
        </w:r>
      </w:hyperlink>
      <w:r w:rsidR="003247F4">
        <w:t xml:space="preserve"> </w:t>
      </w:r>
    </w:p>
    <w:p w14:paraId="511FA771" w14:textId="30B29546" w:rsidR="00853071" w:rsidRDefault="00853071" w:rsidP="006430B8">
      <w:pPr>
        <w:pStyle w:val="BulletL1"/>
      </w:pPr>
      <w:r>
        <w:t>Tel: 01202 830730</w:t>
      </w:r>
    </w:p>
    <w:p w14:paraId="46677D08" w14:textId="2820CD8C" w:rsidR="00853071" w:rsidRDefault="00853071" w:rsidP="00853071">
      <w:r>
        <w:t xml:space="preserve">Peter Harding Wealth Management is an </w:t>
      </w:r>
      <w:r w:rsidR="002E3282">
        <w:t>a</w:t>
      </w:r>
      <w:r>
        <w:t xml:space="preserve">ppointed </w:t>
      </w:r>
      <w:r w:rsidR="002E3282">
        <w:t>r</w:t>
      </w:r>
      <w:r>
        <w:t>epresentative of</w:t>
      </w:r>
      <w:r w:rsidR="002E3282">
        <w:t>,</w:t>
      </w:r>
      <w:r>
        <w:t xml:space="preserve"> and represents only St. James's Place Wealth Management plc (which is authorised and regulated by the Financial Conduct Authority) for the purpose of advising solely on the group's wealth management products and services, more details of which are set out on the </w:t>
      </w:r>
      <w:hyperlink r:id="rId70" w:history="1">
        <w:r w:rsidRPr="00A576C1">
          <w:rPr>
            <w:rStyle w:val="Hyperlink"/>
          </w:rPr>
          <w:t>group's website</w:t>
        </w:r>
      </w:hyperlink>
      <w:r w:rsidR="00A576C1">
        <w:t>.</w:t>
      </w:r>
      <w:r w:rsidR="003247F4">
        <w:t xml:space="preserve"> </w:t>
      </w:r>
    </w:p>
    <w:p w14:paraId="0B3473BA" w14:textId="77777777" w:rsidR="00853071" w:rsidRDefault="00853071" w:rsidP="00853071">
      <w:r>
        <w:t>Peter Harding Wealth Management is a trading name of Peter Harding Practice Ltd.</w:t>
      </w:r>
    </w:p>
    <w:p w14:paraId="7DF3C6DF" w14:textId="77777777" w:rsidR="00550E50" w:rsidRDefault="00550E50">
      <w:pPr>
        <w:spacing w:after="0" w:line="240" w:lineRule="auto"/>
        <w:ind w:right="0"/>
        <w:rPr>
          <w:b/>
          <w:sz w:val="36"/>
          <w:szCs w:val="36"/>
        </w:rPr>
      </w:pPr>
      <w:r>
        <w:rPr>
          <w:b/>
          <w:sz w:val="36"/>
          <w:szCs w:val="36"/>
        </w:rPr>
        <w:br w:type="page"/>
      </w:r>
    </w:p>
    <w:p w14:paraId="7648558C" w14:textId="0A947FB4" w:rsidR="00853071" w:rsidRPr="00AA006F" w:rsidRDefault="00853071" w:rsidP="00853071">
      <w:pPr>
        <w:rPr>
          <w:b/>
          <w:sz w:val="36"/>
          <w:szCs w:val="36"/>
        </w:rPr>
      </w:pPr>
      <w:r w:rsidRPr="00AA006F">
        <w:rPr>
          <w:b/>
          <w:sz w:val="36"/>
          <w:szCs w:val="36"/>
        </w:rPr>
        <w:lastRenderedPageBreak/>
        <w:t>PKF Francis Clark</w:t>
      </w:r>
    </w:p>
    <w:p w14:paraId="309C7042" w14:textId="30456C47" w:rsidR="00853071" w:rsidRDefault="00853071" w:rsidP="37530B2D">
      <w:pPr>
        <w:pStyle w:val="BulletL1"/>
        <w:rPr>
          <w:rStyle w:val="Hyperlink"/>
          <w:color w:val="121A3C" w:themeColor="text1"/>
          <w:u w:val="none"/>
        </w:rPr>
      </w:pPr>
      <w:r>
        <w:t xml:space="preserve">Website: </w:t>
      </w:r>
      <w:hyperlink r:id="rId71">
        <w:r w:rsidR="00857AB6" w:rsidRPr="37530B2D">
          <w:rPr>
            <w:rStyle w:val="Hyperlink"/>
            <w:color w:val="121A3C" w:themeColor="text1"/>
            <w:u w:val="none"/>
          </w:rPr>
          <w:t>www.pkf-francisclark.co.uk/sectors/healthcare/</w:t>
        </w:r>
      </w:hyperlink>
    </w:p>
    <w:p w14:paraId="765A0572" w14:textId="77777777" w:rsidR="00550E50" w:rsidRDefault="00853071" w:rsidP="00857AB6">
      <w:pPr>
        <w:pStyle w:val="BulletL1"/>
      </w:pPr>
      <w:r w:rsidRPr="00857AB6">
        <w:t xml:space="preserve">Contact: </w:t>
      </w:r>
      <w:r w:rsidR="00756C35" w:rsidRPr="00857AB6">
        <w:t>Katie Ske</w:t>
      </w:r>
      <w:r w:rsidR="00802DF7" w:rsidRPr="00857AB6">
        <w:t>a</w:t>
      </w:r>
      <w:r w:rsidR="00857AB6">
        <w:t>:</w:t>
      </w:r>
      <w:r w:rsidR="00802DF7" w:rsidRPr="00857AB6">
        <w:t xml:space="preserve"> </w:t>
      </w:r>
    </w:p>
    <w:p w14:paraId="2C2111B1" w14:textId="10A24D52" w:rsidR="00802DF7" w:rsidRPr="00857AB6" w:rsidRDefault="00550E50" w:rsidP="00857AB6">
      <w:pPr>
        <w:pStyle w:val="BulletL1"/>
      </w:pPr>
      <w:r>
        <w:t xml:space="preserve">Email: </w:t>
      </w:r>
      <w:hyperlink r:id="rId72" w:history="1">
        <w:r w:rsidRPr="004573A4">
          <w:rPr>
            <w:rStyle w:val="Hyperlink"/>
          </w:rPr>
          <w:t>Katie.skea@pkf-francisclark.co.uk</w:t>
        </w:r>
      </w:hyperlink>
    </w:p>
    <w:p w14:paraId="03FB0024" w14:textId="189C39DC" w:rsidR="00853071" w:rsidRPr="00857AB6" w:rsidRDefault="00AA006F" w:rsidP="00857AB6">
      <w:pPr>
        <w:pStyle w:val="BulletL1"/>
      </w:pPr>
      <w:r w:rsidRPr="00857AB6">
        <w:t xml:space="preserve"> </w:t>
      </w:r>
      <w:r w:rsidR="00857AB6">
        <w:t>Tel:</w:t>
      </w:r>
      <w:r w:rsidRPr="00857AB6">
        <w:t xml:space="preserve"> </w:t>
      </w:r>
      <w:r w:rsidR="00853071" w:rsidRPr="00857AB6">
        <w:t>01872 276477</w:t>
      </w:r>
    </w:p>
    <w:p w14:paraId="4F411422" w14:textId="152565CE" w:rsidR="00853071" w:rsidRDefault="00853071" w:rsidP="00853071">
      <w:r>
        <w:t xml:space="preserve">PKF Francis Clark are the largest firm of accountants in the </w:t>
      </w:r>
      <w:proofErr w:type="gramStart"/>
      <w:r>
        <w:t>South West</w:t>
      </w:r>
      <w:proofErr w:type="gramEnd"/>
      <w:r>
        <w:t xml:space="preserve"> region. We act for many GPs and consultants and have developed an expertise in advising clients on their exposure to annual and lifetime allowance charges arising from their membership of the NHS Pension Scheme. We have had success in challenging and correcting </w:t>
      </w:r>
      <w:r w:rsidR="005A3CC7">
        <w:t>a</w:t>
      </w:r>
      <w:r>
        <w:t xml:space="preserve">nnual </w:t>
      </w:r>
      <w:r w:rsidR="005A3CC7">
        <w:t>a</w:t>
      </w:r>
      <w:r>
        <w:t xml:space="preserve">llowance </w:t>
      </w:r>
      <w:r w:rsidR="005A3CC7">
        <w:t>p</w:t>
      </w:r>
      <w:r>
        <w:t xml:space="preserve">ension </w:t>
      </w:r>
      <w:r w:rsidR="005A3CC7">
        <w:t>s</w:t>
      </w:r>
      <w:r>
        <w:t xml:space="preserve">avings </w:t>
      </w:r>
      <w:r w:rsidR="005A3CC7">
        <w:t>s</w:t>
      </w:r>
      <w:r>
        <w:t>tatements resulting in significant savings for some clients. If authorised financial advice is required, this can be provided through our sister company Francis Clark Financial Planning Limited.</w:t>
      </w:r>
    </w:p>
    <w:p w14:paraId="0EAE38E4" w14:textId="77777777" w:rsidR="00853071" w:rsidRPr="00F5404E" w:rsidRDefault="00853071" w:rsidP="00853071">
      <w:pPr>
        <w:rPr>
          <w:b/>
          <w:sz w:val="36"/>
          <w:szCs w:val="36"/>
        </w:rPr>
      </w:pPr>
      <w:r w:rsidRPr="00F5404E">
        <w:rPr>
          <w:b/>
          <w:sz w:val="36"/>
          <w:szCs w:val="36"/>
        </w:rPr>
        <w:t>Quilter Financial Advisers</w:t>
      </w:r>
    </w:p>
    <w:p w14:paraId="44AB0A99" w14:textId="2B788B13" w:rsidR="00A576C1" w:rsidRPr="002C446A" w:rsidRDefault="00BB0E39" w:rsidP="002C446A">
      <w:pPr>
        <w:pStyle w:val="BulletL1"/>
      </w:pPr>
      <w:r w:rsidRPr="002C446A">
        <w:t xml:space="preserve">Website: </w:t>
      </w:r>
      <w:hyperlink r:id="rId73" w:history="1">
        <w:r w:rsidR="00A576C1" w:rsidRPr="002C446A">
          <w:rPr>
            <w:rStyle w:val="Hyperlink"/>
            <w:color w:val="121A3C" w:themeColor="text1"/>
            <w:u w:val="none"/>
          </w:rPr>
          <w:t>www.quilter.com/financial-advice/advice-services</w:t>
        </w:r>
      </w:hyperlink>
      <w:r w:rsidR="002C446A">
        <w:t xml:space="preserve"> </w:t>
      </w:r>
    </w:p>
    <w:p w14:paraId="4CEA1F1E" w14:textId="77777777" w:rsidR="00857AB6" w:rsidRDefault="00BB0E39" w:rsidP="004C7FA4">
      <w:pPr>
        <w:pStyle w:val="BulletL1"/>
      </w:pPr>
      <w:r w:rsidRPr="002C446A">
        <w:t xml:space="preserve">Tel: 0800 849 1279 </w:t>
      </w:r>
    </w:p>
    <w:p w14:paraId="661FE991" w14:textId="6F19D415" w:rsidR="00BB0E39" w:rsidRPr="002C446A" w:rsidRDefault="00BB0E39" w:rsidP="004C7FA4">
      <w:pPr>
        <w:pStyle w:val="BulletL1"/>
      </w:pPr>
      <w:r w:rsidRPr="002C446A">
        <w:t xml:space="preserve">Email: </w:t>
      </w:r>
      <w:hyperlink r:id="rId74" w:history="1">
        <w:r w:rsidRPr="002C446A">
          <w:t>QFAinfo@quilter.com</w:t>
        </w:r>
      </w:hyperlink>
      <w:r w:rsidRPr="002C446A">
        <w:t xml:space="preserve"> </w:t>
      </w:r>
    </w:p>
    <w:p w14:paraId="715052FD" w14:textId="7AE238BA" w:rsidR="00BB0E39" w:rsidRDefault="00BB0E39" w:rsidP="00BB0E39">
      <w:r>
        <w:t xml:space="preserve">National network of specialists providing comprehensive financial planning services, tailored to medical professionals, covering NHS pension, wealth management, protection, and mortgages. Our bespoke pension report helps put you in an informed position, projecting your benefits and projecting your annual allowance, so that you do not sleepwalk into large tax bills. Our services also include working directly with NHS trusts, pension analysis via salary sacrifice, pension drop-in clinics at your place of work and workplace seminars on all aspects of financial planning include NHS </w:t>
      </w:r>
      <w:r w:rsidR="00571C07">
        <w:t>p</w:t>
      </w:r>
      <w:r>
        <w:t>ension taxation.</w:t>
      </w:r>
    </w:p>
    <w:p w14:paraId="318CA2A8" w14:textId="77777777" w:rsidR="00BB0E39" w:rsidRDefault="00BB0E39" w:rsidP="00BB0E39">
      <w:r>
        <w:lastRenderedPageBreak/>
        <w:t>Approver Quilter Financial Services Limited &amp; Quilter Mortgage Planning Limited. April 2024.</w:t>
      </w:r>
    </w:p>
    <w:p w14:paraId="293E2898" w14:textId="77777777" w:rsidR="00853071" w:rsidRPr="00F5404E" w:rsidRDefault="00853071" w:rsidP="00853071">
      <w:pPr>
        <w:rPr>
          <w:b/>
          <w:sz w:val="36"/>
          <w:szCs w:val="36"/>
        </w:rPr>
      </w:pPr>
      <w:r w:rsidRPr="00F5404E">
        <w:rPr>
          <w:b/>
          <w:sz w:val="36"/>
          <w:szCs w:val="36"/>
        </w:rPr>
        <w:t xml:space="preserve">Regency Wealth Management </w:t>
      </w:r>
    </w:p>
    <w:p w14:paraId="50A80FA8" w14:textId="2E46EA78" w:rsidR="00853071" w:rsidRPr="000532D7" w:rsidRDefault="00853071" w:rsidP="000532D7">
      <w:pPr>
        <w:pStyle w:val="BulletL1"/>
      </w:pPr>
      <w:r w:rsidRPr="000532D7">
        <w:t xml:space="preserve">Website: </w:t>
      </w:r>
      <w:hyperlink r:id="rId75" w:history="1">
        <w:r w:rsidR="00F5404E" w:rsidRPr="000532D7">
          <w:rPr>
            <w:rStyle w:val="Hyperlink"/>
            <w:color w:val="121A3C" w:themeColor="text1"/>
            <w:u w:val="none"/>
          </w:rPr>
          <w:t>www.regencywm.co.uk</w:t>
        </w:r>
      </w:hyperlink>
      <w:r w:rsidR="00F5404E" w:rsidRPr="000532D7">
        <w:t xml:space="preserve"> </w:t>
      </w:r>
    </w:p>
    <w:p w14:paraId="5A6D81F6" w14:textId="794DEB04" w:rsidR="00853071" w:rsidRPr="000532D7" w:rsidRDefault="00853071" w:rsidP="000532D7">
      <w:pPr>
        <w:pStyle w:val="BulletL1"/>
      </w:pPr>
      <w:r w:rsidRPr="000532D7">
        <w:t>Contact: Amit Ghai</w:t>
      </w:r>
    </w:p>
    <w:p w14:paraId="361FA3B8" w14:textId="6F0CBB56" w:rsidR="00853071" w:rsidRPr="000532D7" w:rsidRDefault="000532D7" w:rsidP="000532D7">
      <w:pPr>
        <w:pStyle w:val="BulletL1"/>
      </w:pPr>
      <w:r>
        <w:t xml:space="preserve">Tel: </w:t>
      </w:r>
      <w:r w:rsidR="00853071" w:rsidRPr="000532D7">
        <w:t>07903 744 447</w:t>
      </w:r>
    </w:p>
    <w:p w14:paraId="76D88C27" w14:textId="40BD2C05" w:rsidR="00853071" w:rsidRPr="000532D7" w:rsidRDefault="000532D7" w:rsidP="000532D7">
      <w:pPr>
        <w:pStyle w:val="BulletL1"/>
      </w:pPr>
      <w:r>
        <w:t xml:space="preserve">Email: </w:t>
      </w:r>
      <w:hyperlink r:id="rId76" w:history="1">
        <w:r w:rsidRPr="004573A4">
          <w:rPr>
            <w:rStyle w:val="Hyperlink"/>
          </w:rPr>
          <w:t>amit.ghai@sjpp.co.uk</w:t>
        </w:r>
      </w:hyperlink>
    </w:p>
    <w:p w14:paraId="6C85AADA" w14:textId="37FF04BB" w:rsidR="00853071" w:rsidRDefault="00853071" w:rsidP="00853071">
      <w:r>
        <w:t xml:space="preserve">I am a Chartered Financial planner at Regency Financial Planning I </w:t>
      </w:r>
      <w:r w:rsidR="0059588B">
        <w:t>j</w:t>
      </w:r>
      <w:r>
        <w:t xml:space="preserve">oined Regency </w:t>
      </w:r>
      <w:r w:rsidR="0059588B">
        <w:t>three</w:t>
      </w:r>
      <w:r>
        <w:t xml:space="preserve"> years ago following a successful career with an international bank. I </w:t>
      </w:r>
      <w:r w:rsidR="0059588B">
        <w:t>p</w:t>
      </w:r>
      <w:r>
        <w:t>rovide holistic financial planning across a range of financial needs and concerns relevant to NHS employees.</w:t>
      </w:r>
    </w:p>
    <w:p w14:paraId="5EF8629B" w14:textId="77777777" w:rsidR="00853071" w:rsidRPr="00F5404E" w:rsidRDefault="00853071" w:rsidP="00853071">
      <w:pPr>
        <w:rPr>
          <w:b/>
          <w:sz w:val="36"/>
          <w:szCs w:val="36"/>
        </w:rPr>
      </w:pPr>
      <w:r w:rsidRPr="00F5404E">
        <w:rPr>
          <w:b/>
          <w:sz w:val="36"/>
          <w:szCs w:val="36"/>
        </w:rPr>
        <w:t>RTS Financial Planning</w:t>
      </w:r>
    </w:p>
    <w:p w14:paraId="79EBC66C" w14:textId="090EF319" w:rsidR="00853071" w:rsidRDefault="00853071" w:rsidP="00550E50">
      <w:pPr>
        <w:pStyle w:val="BulletL1"/>
      </w:pPr>
      <w:r>
        <w:t xml:space="preserve">Website: </w:t>
      </w:r>
      <w:hyperlink r:id="rId77" w:history="1">
        <w:r w:rsidR="0085035C" w:rsidRPr="002462CC">
          <w:rPr>
            <w:rStyle w:val="Hyperlink"/>
          </w:rPr>
          <w:t>www.rtsfinancialplanning.co.uk</w:t>
        </w:r>
      </w:hyperlink>
      <w:r w:rsidR="0085035C">
        <w:t xml:space="preserve"> </w:t>
      </w:r>
    </w:p>
    <w:p w14:paraId="65280F93" w14:textId="19477A92" w:rsidR="00853071" w:rsidRDefault="00853071" w:rsidP="00550E50">
      <w:pPr>
        <w:pStyle w:val="BulletL1"/>
      </w:pPr>
      <w:r>
        <w:t>Contact: Carl Roberts, Chartered Financial Planner</w:t>
      </w:r>
    </w:p>
    <w:p w14:paraId="4CEA5B6F" w14:textId="66CB08CA" w:rsidR="00853071" w:rsidRDefault="00550E50" w:rsidP="00550E50">
      <w:pPr>
        <w:pStyle w:val="BulletL1"/>
      </w:pPr>
      <w:r>
        <w:t xml:space="preserve">Tel: </w:t>
      </w:r>
      <w:r w:rsidR="00853071">
        <w:t>01908 592544</w:t>
      </w:r>
    </w:p>
    <w:p w14:paraId="55C293C7" w14:textId="344BBCC3" w:rsidR="00853071" w:rsidRDefault="00550E50" w:rsidP="00550E50">
      <w:pPr>
        <w:pStyle w:val="BulletL1"/>
      </w:pPr>
      <w:r>
        <w:t xml:space="preserve">Email: </w:t>
      </w:r>
      <w:hyperlink r:id="rId78" w:history="1">
        <w:r w:rsidRPr="004573A4">
          <w:rPr>
            <w:rStyle w:val="Hyperlink"/>
          </w:rPr>
          <w:t>carl@rtsfinancialplanning.co.uk</w:t>
        </w:r>
      </w:hyperlink>
      <w:r w:rsidR="0085035C">
        <w:t xml:space="preserve"> </w:t>
      </w:r>
    </w:p>
    <w:p w14:paraId="524FE7DE" w14:textId="77777777" w:rsidR="00D76FEF" w:rsidRDefault="00D76FEF" w:rsidP="0085035C">
      <w:pPr>
        <w:pStyle w:val="BulletL1"/>
        <w:numPr>
          <w:ilvl w:val="0"/>
          <w:numId w:val="0"/>
        </w:numPr>
        <w:spacing w:after="0"/>
        <w:ind w:left="1199"/>
      </w:pPr>
    </w:p>
    <w:p w14:paraId="2698CABE" w14:textId="037BE706" w:rsidR="00853071" w:rsidRDefault="00853071" w:rsidP="00853071">
      <w:r>
        <w:t xml:space="preserve">I want to ensure you get the rewards you deserve out of life. I specialise in working with directors and senior NHS staff, helping them transition into retirement. Ensuring their funds do not run out before they do and so they can leave a legacy for their loved ones. I will ensure you and your family are invested properly according to the risks you are comfortable with. My company only charges fixed fees that are fair and transparent. This will ensure you are much better off in the long run compared to other </w:t>
      </w:r>
      <w:r w:rsidR="000A58A4">
        <w:t>f</w:t>
      </w:r>
      <w:r>
        <w:t xml:space="preserve">inancial </w:t>
      </w:r>
      <w:r w:rsidR="000A58A4">
        <w:t>a</w:t>
      </w:r>
      <w:r>
        <w:t>dviser charging models.</w:t>
      </w:r>
    </w:p>
    <w:p w14:paraId="4EA6917F" w14:textId="77777777" w:rsidR="00853071" w:rsidRPr="00824297" w:rsidRDefault="00853071" w:rsidP="00853071">
      <w:pPr>
        <w:rPr>
          <w:b/>
          <w:sz w:val="36"/>
          <w:szCs w:val="36"/>
        </w:rPr>
      </w:pPr>
      <w:r w:rsidRPr="00824297">
        <w:rPr>
          <w:b/>
          <w:sz w:val="36"/>
          <w:szCs w:val="36"/>
        </w:rPr>
        <w:lastRenderedPageBreak/>
        <w:t>Sandison Easson &amp; Co</w:t>
      </w:r>
    </w:p>
    <w:p w14:paraId="672890FF" w14:textId="709D83BF" w:rsidR="00853071" w:rsidRDefault="00853071" w:rsidP="00550E50">
      <w:pPr>
        <w:pStyle w:val="BulletL1"/>
      </w:pPr>
      <w:r>
        <w:t xml:space="preserve">Website: </w:t>
      </w:r>
      <w:hyperlink r:id="rId79" w:history="1">
        <w:r w:rsidR="00824297" w:rsidRPr="002462CC">
          <w:rPr>
            <w:rStyle w:val="Hyperlink"/>
          </w:rPr>
          <w:t>www.sandisoneasson.co.uk</w:t>
        </w:r>
      </w:hyperlink>
      <w:r w:rsidR="00824297">
        <w:t xml:space="preserve"> </w:t>
      </w:r>
    </w:p>
    <w:p w14:paraId="1A4F7B01" w14:textId="0926D35D" w:rsidR="00853071" w:rsidRDefault="00853071" w:rsidP="00550E50">
      <w:pPr>
        <w:pStyle w:val="BulletL1"/>
      </w:pPr>
      <w:r>
        <w:t xml:space="preserve">Email: </w:t>
      </w:r>
      <w:hyperlink r:id="rId80" w:history="1">
        <w:r w:rsidR="00612D24" w:rsidRPr="002462CC">
          <w:rPr>
            <w:rStyle w:val="Hyperlink"/>
          </w:rPr>
          <w:t>info@sandisoneasson.co.uk</w:t>
        </w:r>
      </w:hyperlink>
      <w:r w:rsidR="00612D24">
        <w:t xml:space="preserve"> </w:t>
      </w:r>
    </w:p>
    <w:p w14:paraId="72C5CBF4" w14:textId="24D0C161" w:rsidR="00853071" w:rsidRDefault="00853071" w:rsidP="00853071">
      <w:r>
        <w:t xml:space="preserve">Sandison Easson is a leading firm of specialist medical accountants who act for thousands of medical professionals throughout the UK. Their team of experts keep up to date with the most recent legislative changes and can help NHS employees understand and plan for potential tax issues associated with earnings and their NHS Pension. They </w:t>
      </w:r>
      <w:proofErr w:type="spellStart"/>
      <w:r w:rsidR="00F35DEC">
        <w:t>cam</w:t>
      </w:r>
      <w:proofErr w:type="spellEnd"/>
      <w:r>
        <w:t xml:space="preserve"> make complex matters easy to understand for everyone and are regularly invited to provide educational events for specialist associations throughout the UK including seminars for NHS. Through proactive planning Sandison Easson will be able to help you </w:t>
      </w:r>
      <w:proofErr w:type="gramStart"/>
      <w:r>
        <w:t>plan for the future</w:t>
      </w:r>
      <w:proofErr w:type="gramEnd"/>
      <w:r>
        <w:t xml:space="preserve"> and ensure you’re paying the right amount of tax by structuring your affairs in the most appropriate way.</w:t>
      </w:r>
    </w:p>
    <w:p w14:paraId="292E55D7" w14:textId="77777777" w:rsidR="00853071" w:rsidRPr="00612D24" w:rsidRDefault="00853071" w:rsidP="00853071">
      <w:pPr>
        <w:rPr>
          <w:b/>
          <w:sz w:val="36"/>
          <w:szCs w:val="36"/>
        </w:rPr>
      </w:pPr>
      <w:r w:rsidRPr="00612D24">
        <w:rPr>
          <w:b/>
          <w:sz w:val="36"/>
          <w:szCs w:val="36"/>
        </w:rPr>
        <w:t>Simon Bell, Financial Adviser</w:t>
      </w:r>
    </w:p>
    <w:p w14:paraId="719FD8DE" w14:textId="3CE32762" w:rsidR="00853071" w:rsidRDefault="00853071" w:rsidP="00F35DEC">
      <w:pPr>
        <w:pStyle w:val="BulletL1"/>
      </w:pPr>
      <w:r>
        <w:t xml:space="preserve">Website: </w:t>
      </w:r>
      <w:hyperlink r:id="rId81" w:history="1">
        <w:r w:rsidR="00F35DEC" w:rsidRPr="004573A4">
          <w:rPr>
            <w:rStyle w:val="Hyperlink"/>
          </w:rPr>
          <w:t>www.partnership.sjp.co.uk/simonbell/specialist-advice/medical</w:t>
        </w:r>
      </w:hyperlink>
      <w:r w:rsidR="00612D24">
        <w:t xml:space="preserve"> </w:t>
      </w:r>
    </w:p>
    <w:p w14:paraId="1C4FAC98" w14:textId="3897405D" w:rsidR="00853071" w:rsidRDefault="00853071" w:rsidP="00F35DEC">
      <w:pPr>
        <w:pStyle w:val="BulletL1"/>
      </w:pPr>
      <w:r>
        <w:t>Contact: Simon Bell</w:t>
      </w:r>
    </w:p>
    <w:p w14:paraId="379D0515" w14:textId="53FEFA1E" w:rsidR="00853071" w:rsidRDefault="00F35DEC" w:rsidP="00F35DEC">
      <w:pPr>
        <w:pStyle w:val="BulletL1"/>
      </w:pPr>
      <w:r>
        <w:t xml:space="preserve">Email: </w:t>
      </w:r>
      <w:hyperlink r:id="rId82" w:history="1">
        <w:r w:rsidRPr="004573A4">
          <w:rPr>
            <w:rStyle w:val="Hyperlink"/>
          </w:rPr>
          <w:t>simon.bell@sjpp.co.uk</w:t>
        </w:r>
      </w:hyperlink>
      <w:r w:rsidR="00612D24">
        <w:t xml:space="preserve"> </w:t>
      </w:r>
    </w:p>
    <w:p w14:paraId="1FD113A4" w14:textId="132C3F8D" w:rsidR="00853071" w:rsidRDefault="00F35DEC" w:rsidP="0023457F">
      <w:pPr>
        <w:pStyle w:val="BulletL1"/>
      </w:pPr>
      <w:r>
        <w:t xml:space="preserve">Tel: </w:t>
      </w:r>
      <w:r w:rsidR="00853071">
        <w:t>01635 582424</w:t>
      </w:r>
      <w:r>
        <w:t xml:space="preserve"> / </w:t>
      </w:r>
      <w:r w:rsidR="00853071">
        <w:t>07971 087703</w:t>
      </w:r>
    </w:p>
    <w:p w14:paraId="49555E39" w14:textId="77777777" w:rsidR="00612D24" w:rsidRDefault="00612D24" w:rsidP="00612D24">
      <w:pPr>
        <w:pStyle w:val="BulletL1"/>
        <w:numPr>
          <w:ilvl w:val="0"/>
          <w:numId w:val="0"/>
        </w:numPr>
        <w:spacing w:after="0"/>
        <w:ind w:left="1199"/>
      </w:pPr>
    </w:p>
    <w:p w14:paraId="32EB4402" w14:textId="7431E08B" w:rsidR="00853071" w:rsidRDefault="00853071" w:rsidP="00853071">
      <w:r>
        <w:t xml:space="preserve">Simon has been providing tailored financial planning advice to NHS </w:t>
      </w:r>
      <w:r w:rsidR="00DF1562">
        <w:t>p</w:t>
      </w:r>
      <w:r>
        <w:t>rofessionals for over 15 years and has an in-depth knowledge of NHS Pensions and benefits. Simon will build a long-term relationship with you to fully understand your situation creating a bespoke financial plan that will help you to achieve the lifestyle you desire.</w:t>
      </w:r>
    </w:p>
    <w:p w14:paraId="351040DD" w14:textId="77777777" w:rsidR="00F35DEC" w:rsidRDefault="00F35DEC">
      <w:pPr>
        <w:spacing w:after="0" w:line="240" w:lineRule="auto"/>
        <w:ind w:right="0"/>
        <w:rPr>
          <w:b/>
          <w:sz w:val="36"/>
          <w:szCs w:val="36"/>
        </w:rPr>
      </w:pPr>
      <w:r>
        <w:rPr>
          <w:b/>
          <w:sz w:val="36"/>
          <w:szCs w:val="36"/>
        </w:rPr>
        <w:br w:type="page"/>
      </w:r>
    </w:p>
    <w:p w14:paraId="069CDADE" w14:textId="238EB707" w:rsidR="00853071" w:rsidRPr="00694793" w:rsidRDefault="00853071" w:rsidP="00853071">
      <w:pPr>
        <w:rPr>
          <w:b/>
          <w:sz w:val="36"/>
          <w:szCs w:val="36"/>
        </w:rPr>
      </w:pPr>
      <w:proofErr w:type="spellStart"/>
      <w:r w:rsidRPr="00694793">
        <w:rPr>
          <w:b/>
          <w:sz w:val="36"/>
          <w:szCs w:val="36"/>
        </w:rPr>
        <w:lastRenderedPageBreak/>
        <w:t>Shubho</w:t>
      </w:r>
      <w:proofErr w:type="spellEnd"/>
      <w:r w:rsidRPr="00694793">
        <w:rPr>
          <w:b/>
          <w:sz w:val="36"/>
          <w:szCs w:val="36"/>
        </w:rPr>
        <w:t xml:space="preserve"> Kundu Wealth Management Limited</w:t>
      </w:r>
    </w:p>
    <w:p w14:paraId="4A853DD4" w14:textId="65D27AE9" w:rsidR="00853071" w:rsidRDefault="00853071" w:rsidP="00F35DEC">
      <w:pPr>
        <w:pStyle w:val="BulletL1"/>
      </w:pPr>
      <w:r>
        <w:t xml:space="preserve">Website: </w:t>
      </w:r>
      <w:hyperlink r:id="rId83" w:history="1">
        <w:r w:rsidR="00694793" w:rsidRPr="002462CC">
          <w:rPr>
            <w:rStyle w:val="Hyperlink"/>
          </w:rPr>
          <w:t>www.shubhokunduwm.co.uk</w:t>
        </w:r>
      </w:hyperlink>
      <w:r w:rsidR="00694793">
        <w:t xml:space="preserve"> </w:t>
      </w:r>
    </w:p>
    <w:p w14:paraId="0881F2A6" w14:textId="77777777" w:rsidR="00694793" w:rsidRDefault="00853071" w:rsidP="00F35DEC">
      <w:pPr>
        <w:pStyle w:val="BulletL1"/>
      </w:pPr>
      <w:r>
        <w:t xml:space="preserve">Contact: </w:t>
      </w:r>
      <w:proofErr w:type="spellStart"/>
      <w:r>
        <w:t>Shubho</w:t>
      </w:r>
      <w:proofErr w:type="spellEnd"/>
      <w:r>
        <w:t xml:space="preserve"> Kundu </w:t>
      </w:r>
    </w:p>
    <w:p w14:paraId="74A1DD48" w14:textId="2D2DDF5D" w:rsidR="00853071" w:rsidRDefault="00304CF8" w:rsidP="00F35DEC">
      <w:pPr>
        <w:pStyle w:val="BulletL1"/>
      </w:pPr>
      <w:r>
        <w:t xml:space="preserve">Email: </w:t>
      </w:r>
      <w:hyperlink r:id="rId84" w:history="1">
        <w:r w:rsidRPr="004573A4">
          <w:rPr>
            <w:rStyle w:val="Hyperlink"/>
          </w:rPr>
          <w:t>shubho.kundu@sjpp.co.uk</w:t>
        </w:r>
      </w:hyperlink>
      <w:r w:rsidR="00694793">
        <w:t xml:space="preserve"> </w:t>
      </w:r>
    </w:p>
    <w:p w14:paraId="00B3093F" w14:textId="094BCF5F" w:rsidR="00853071" w:rsidRDefault="00304CF8" w:rsidP="00F35DEC">
      <w:pPr>
        <w:pStyle w:val="BulletL1"/>
      </w:pPr>
      <w:r>
        <w:t xml:space="preserve">Tel: </w:t>
      </w:r>
      <w:r w:rsidR="00853071">
        <w:t>07833 145983</w:t>
      </w:r>
    </w:p>
    <w:p w14:paraId="2E3BD4DF" w14:textId="6C42A096" w:rsidR="00853071" w:rsidRDefault="00853071" w:rsidP="00853071">
      <w:proofErr w:type="spellStart"/>
      <w:r>
        <w:t>Shubho</w:t>
      </w:r>
      <w:proofErr w:type="spellEnd"/>
      <w:r>
        <w:t xml:space="preserve"> Kundu Wealth Management Limited is an appointed representative and represents St. James's Place Wealth Management plc (which is authorised and regulated by the Financial Conduct Authority) for the purpose of advising solely on the group's wealth management products and services, more details of which are set out on the </w:t>
      </w:r>
      <w:hyperlink r:id="rId85" w:history="1">
        <w:r w:rsidRPr="00304CF8">
          <w:rPr>
            <w:rStyle w:val="Hyperlink"/>
          </w:rPr>
          <w:t>group's website</w:t>
        </w:r>
      </w:hyperlink>
      <w:r w:rsidR="00694793">
        <w:t xml:space="preserve">. </w:t>
      </w:r>
    </w:p>
    <w:p w14:paraId="48623C90" w14:textId="77777777" w:rsidR="00853071" w:rsidRPr="00694793" w:rsidRDefault="00853071" w:rsidP="00853071">
      <w:pPr>
        <w:rPr>
          <w:b/>
          <w:sz w:val="36"/>
          <w:szCs w:val="36"/>
        </w:rPr>
      </w:pPr>
      <w:r w:rsidRPr="00694793">
        <w:rPr>
          <w:b/>
          <w:sz w:val="36"/>
          <w:szCs w:val="36"/>
        </w:rPr>
        <w:t>Swallow Financial Planning</w:t>
      </w:r>
    </w:p>
    <w:p w14:paraId="7BBA3A13" w14:textId="53C3AB82" w:rsidR="00853071" w:rsidRDefault="00853071" w:rsidP="00304CF8">
      <w:pPr>
        <w:pStyle w:val="BulletL1"/>
      </w:pPr>
      <w:r>
        <w:t xml:space="preserve">Website: </w:t>
      </w:r>
      <w:hyperlink r:id="rId86" w:history="1">
        <w:r w:rsidR="00694793" w:rsidRPr="002462CC">
          <w:rPr>
            <w:rStyle w:val="Hyperlink"/>
          </w:rPr>
          <w:t>www.swallow-financial.co.uk</w:t>
        </w:r>
      </w:hyperlink>
      <w:r w:rsidR="00694793">
        <w:t xml:space="preserve"> </w:t>
      </w:r>
    </w:p>
    <w:p w14:paraId="3252DBF8" w14:textId="2622967F" w:rsidR="00853071" w:rsidRDefault="00853071" w:rsidP="00304CF8">
      <w:pPr>
        <w:pStyle w:val="BulletL1"/>
      </w:pPr>
      <w:r>
        <w:t>Contact: Andrew Swallow</w:t>
      </w:r>
    </w:p>
    <w:p w14:paraId="2FCD96AE" w14:textId="47E34748" w:rsidR="00853071" w:rsidRDefault="00304CF8" w:rsidP="00304CF8">
      <w:pPr>
        <w:pStyle w:val="BulletL1"/>
      </w:pPr>
      <w:r>
        <w:t xml:space="preserve">Tel: </w:t>
      </w:r>
      <w:r w:rsidR="00853071">
        <w:t>020 3755 3235</w:t>
      </w:r>
    </w:p>
    <w:p w14:paraId="7D1A6607" w14:textId="1DEDD21E" w:rsidR="00853071" w:rsidRDefault="00853071" w:rsidP="00853071">
      <w:r>
        <w:t xml:space="preserve">Andrew has a long history of advising both NHS and USS members </w:t>
      </w:r>
      <w:proofErr w:type="gramStart"/>
      <w:r>
        <w:t>with regard to</w:t>
      </w:r>
      <w:proofErr w:type="gramEnd"/>
      <w:r>
        <w:t xml:space="preserve"> their financial affairs much of this work has been concerning </w:t>
      </w:r>
      <w:r w:rsidR="00945504">
        <w:t>l</w:t>
      </w:r>
      <w:r>
        <w:t xml:space="preserve">ifetime </w:t>
      </w:r>
      <w:r w:rsidR="00945504">
        <w:t>a</w:t>
      </w:r>
      <w:r>
        <w:t xml:space="preserve">llowance (LTA) and </w:t>
      </w:r>
      <w:r w:rsidR="00945504">
        <w:t>a</w:t>
      </w:r>
      <w:r>
        <w:t xml:space="preserve">nnual </w:t>
      </w:r>
      <w:r w:rsidR="00945504">
        <w:t>a</w:t>
      </w:r>
      <w:r>
        <w:t xml:space="preserve">llowance (AA) issues. He is highly qualified and </w:t>
      </w:r>
      <w:proofErr w:type="gramStart"/>
      <w:r>
        <w:t>is able to</w:t>
      </w:r>
      <w:proofErr w:type="gramEnd"/>
      <w:r>
        <w:t xml:space="preserve"> advise on all aspects of your financial affairs. Andrew is happy to provide an initial telephone chat or face to face meeting an no charge.</w:t>
      </w:r>
    </w:p>
    <w:p w14:paraId="3430967D" w14:textId="4949A68D" w:rsidR="0A79D620" w:rsidRDefault="0A79D620" w:rsidP="0A79D620">
      <w:pPr>
        <w:rPr>
          <w:b/>
          <w:bCs/>
          <w:sz w:val="36"/>
          <w:szCs w:val="36"/>
        </w:rPr>
      </w:pPr>
    </w:p>
    <w:p w14:paraId="0A9B48B1" w14:textId="515CB9A4" w:rsidR="0A79D620" w:rsidRDefault="0A79D620" w:rsidP="0A79D620">
      <w:pPr>
        <w:rPr>
          <w:b/>
          <w:bCs/>
          <w:sz w:val="36"/>
          <w:szCs w:val="36"/>
        </w:rPr>
      </w:pPr>
    </w:p>
    <w:p w14:paraId="23907132" w14:textId="6A6A4EF0" w:rsidR="0A79D620" w:rsidRDefault="0A79D620" w:rsidP="0A79D620">
      <w:pPr>
        <w:rPr>
          <w:b/>
          <w:bCs/>
          <w:sz w:val="36"/>
          <w:szCs w:val="36"/>
        </w:rPr>
      </w:pPr>
    </w:p>
    <w:p w14:paraId="3648DB5A" w14:textId="77777777" w:rsidR="00853071" w:rsidRDefault="00853071" w:rsidP="00853071">
      <w:r w:rsidRPr="00694793">
        <w:rPr>
          <w:b/>
          <w:sz w:val="36"/>
          <w:szCs w:val="36"/>
        </w:rPr>
        <w:lastRenderedPageBreak/>
        <w:t>Tilney</w:t>
      </w:r>
    </w:p>
    <w:p w14:paraId="2413D367" w14:textId="4C18B79B" w:rsidR="00853071" w:rsidRDefault="00853071" w:rsidP="00304CF8">
      <w:pPr>
        <w:pStyle w:val="BulletL1"/>
      </w:pPr>
      <w:r>
        <w:t xml:space="preserve">Website: </w:t>
      </w:r>
      <w:hyperlink r:id="rId87" w:history="1">
        <w:r w:rsidR="00694793" w:rsidRPr="002462CC">
          <w:rPr>
            <w:rStyle w:val="Hyperlink"/>
          </w:rPr>
          <w:t>www.tilney.co.uk/specialist-advice/nhs-and-other-medical-professionals</w:t>
        </w:r>
      </w:hyperlink>
      <w:r w:rsidR="00694793">
        <w:t xml:space="preserve"> </w:t>
      </w:r>
    </w:p>
    <w:p w14:paraId="27A1E9BD" w14:textId="310373C2" w:rsidR="00853071" w:rsidRDefault="00853071" w:rsidP="00304CF8">
      <w:pPr>
        <w:pStyle w:val="BulletL1"/>
      </w:pPr>
      <w:r>
        <w:t xml:space="preserve">Email: </w:t>
      </w:r>
      <w:hyperlink r:id="rId88">
        <w:r w:rsidR="00694793" w:rsidRPr="0A79D620">
          <w:rPr>
            <w:rStyle w:val="Hyperlink"/>
          </w:rPr>
          <w:t>contact@tilney.co.uk</w:t>
        </w:r>
      </w:hyperlink>
      <w:r w:rsidR="00694793">
        <w:t xml:space="preserve"> </w:t>
      </w:r>
    </w:p>
    <w:p w14:paraId="0990D0E7" w14:textId="6A86DA05" w:rsidR="00853071" w:rsidRDefault="00853071" w:rsidP="00853071">
      <w:r>
        <w:t xml:space="preserve">Tilney’s specialists work with medical professionals on retirement planning and the NHS </w:t>
      </w:r>
      <w:r w:rsidR="00304CF8">
        <w:t>P</w:t>
      </w:r>
      <w:r>
        <w:t xml:space="preserve">ension </w:t>
      </w:r>
      <w:r w:rsidR="00304CF8">
        <w:t>S</w:t>
      </w:r>
      <w:r>
        <w:t>cheme – from calculating allowances to protecting pensions against tax charges.</w:t>
      </w:r>
    </w:p>
    <w:p w14:paraId="7A550E30" w14:textId="658220C1" w:rsidR="00945504" w:rsidRDefault="00945504" w:rsidP="0A79D620">
      <w:pPr>
        <w:spacing w:after="0" w:line="240" w:lineRule="auto"/>
        <w:ind w:right="0"/>
        <w:rPr>
          <w:b/>
          <w:bCs/>
          <w:sz w:val="36"/>
          <w:szCs w:val="36"/>
        </w:rPr>
      </w:pPr>
    </w:p>
    <w:p w14:paraId="13AAEE36" w14:textId="78A8AF2B" w:rsidR="00853071" w:rsidRPr="00694793" w:rsidRDefault="00853071" w:rsidP="00853071">
      <w:pPr>
        <w:rPr>
          <w:b/>
          <w:sz w:val="36"/>
          <w:szCs w:val="36"/>
        </w:rPr>
      </w:pPr>
      <w:r w:rsidRPr="00694793">
        <w:rPr>
          <w:b/>
          <w:sz w:val="36"/>
          <w:szCs w:val="36"/>
        </w:rPr>
        <w:t>Total Wealth Planning</w:t>
      </w:r>
    </w:p>
    <w:p w14:paraId="1F813B40" w14:textId="3DCF72AC" w:rsidR="00853071" w:rsidRDefault="00853071" w:rsidP="00304CF8">
      <w:pPr>
        <w:pStyle w:val="BulletL1"/>
      </w:pPr>
      <w:r>
        <w:t xml:space="preserve">Website: </w:t>
      </w:r>
      <w:hyperlink r:id="rId89" w:history="1">
        <w:r w:rsidR="00B97400" w:rsidRPr="002462CC">
          <w:rPr>
            <w:rStyle w:val="Hyperlink"/>
          </w:rPr>
          <w:t>www.totalwp.co.uk</w:t>
        </w:r>
      </w:hyperlink>
      <w:r w:rsidR="00B97400">
        <w:t xml:space="preserve"> </w:t>
      </w:r>
    </w:p>
    <w:p w14:paraId="6ED31D3E" w14:textId="07F27A3B" w:rsidR="00853071" w:rsidRDefault="00853071" w:rsidP="00927350">
      <w:pPr>
        <w:pStyle w:val="BulletL1"/>
      </w:pPr>
      <w:r>
        <w:t xml:space="preserve">Contact: Neil </w:t>
      </w:r>
      <w:proofErr w:type="spellStart"/>
      <w:r>
        <w:t>Howchin</w:t>
      </w:r>
      <w:proofErr w:type="spellEnd"/>
      <w:r w:rsidR="00933229">
        <w:t xml:space="preserve"> </w:t>
      </w:r>
      <w:r w:rsidR="00927350">
        <w:t>0330 123 9925</w:t>
      </w:r>
    </w:p>
    <w:p w14:paraId="3415D141" w14:textId="49A22E86" w:rsidR="00853071" w:rsidRDefault="00933229" w:rsidP="00304CF8">
      <w:pPr>
        <w:pStyle w:val="BulletL1"/>
      </w:pPr>
      <w:r>
        <w:t xml:space="preserve">Email: </w:t>
      </w:r>
      <w:hyperlink r:id="rId90" w:history="1">
        <w:r w:rsidRPr="004573A4">
          <w:rPr>
            <w:rStyle w:val="Hyperlink"/>
          </w:rPr>
          <w:t>neil.howchin@totalwp.co.uk</w:t>
        </w:r>
      </w:hyperlink>
      <w:r w:rsidR="00B97400">
        <w:t xml:space="preserve"> </w:t>
      </w:r>
    </w:p>
    <w:p w14:paraId="44097CA9" w14:textId="0F4C0054" w:rsidR="00853071" w:rsidRDefault="00933229" w:rsidP="00304CF8">
      <w:pPr>
        <w:pStyle w:val="BulletL1"/>
      </w:pPr>
      <w:r>
        <w:t xml:space="preserve">General email: </w:t>
      </w:r>
      <w:hyperlink r:id="rId91" w:history="1">
        <w:r w:rsidRPr="004573A4">
          <w:rPr>
            <w:rStyle w:val="Hyperlink"/>
          </w:rPr>
          <w:t>info@totalwp.co.uk</w:t>
        </w:r>
      </w:hyperlink>
      <w:r w:rsidR="00B97400">
        <w:t xml:space="preserve"> </w:t>
      </w:r>
    </w:p>
    <w:p w14:paraId="45415BDA" w14:textId="00383BCC" w:rsidR="00945504" w:rsidRDefault="00853071" w:rsidP="00853071">
      <w:r>
        <w:t xml:space="preserve">Total Wealth Planning is a holistic </w:t>
      </w:r>
      <w:r w:rsidR="00945504">
        <w:t>c</w:t>
      </w:r>
      <w:r>
        <w:t xml:space="preserve">hartered </w:t>
      </w:r>
      <w:r w:rsidR="00945504">
        <w:t>f</w:t>
      </w:r>
      <w:r>
        <w:t>inancial planning company which has extensive knowledge of the complex NHS pensions schemes.</w:t>
      </w:r>
    </w:p>
    <w:p w14:paraId="12082B53" w14:textId="2B5DB6FA" w:rsidR="00853071" w:rsidRDefault="00853071" w:rsidP="00853071">
      <w:r>
        <w:t>This has recently been exacerbated since the April 2016 changes in pension legislation including:</w:t>
      </w:r>
    </w:p>
    <w:p w14:paraId="5E72DCC7" w14:textId="512FB676" w:rsidR="00853071" w:rsidRPr="00933229" w:rsidRDefault="00853071" w:rsidP="00933229">
      <w:pPr>
        <w:pStyle w:val="BulletL1"/>
      </w:pPr>
      <w:r w:rsidRPr="00933229">
        <w:t xml:space="preserve">The standard </w:t>
      </w:r>
      <w:r w:rsidR="00945504" w:rsidRPr="00933229">
        <w:t>a</w:t>
      </w:r>
      <w:r w:rsidRPr="00933229">
        <w:t xml:space="preserve">nnual </w:t>
      </w:r>
      <w:r w:rsidR="00945504" w:rsidRPr="00933229">
        <w:t>a</w:t>
      </w:r>
      <w:r w:rsidRPr="00933229">
        <w:t>llowance (£40,000) rules reducing to £10,000,</w:t>
      </w:r>
    </w:p>
    <w:p w14:paraId="778C9F06" w14:textId="6BC4EBF2" w:rsidR="00853071" w:rsidRPr="00933229" w:rsidRDefault="00853071" w:rsidP="00933229">
      <w:pPr>
        <w:pStyle w:val="BulletL1"/>
      </w:pPr>
      <w:r w:rsidRPr="00933229">
        <w:t xml:space="preserve">Tapered and </w:t>
      </w:r>
      <w:r w:rsidR="00945504" w:rsidRPr="00933229">
        <w:t>a</w:t>
      </w:r>
      <w:r w:rsidRPr="00933229">
        <w:t xml:space="preserve">djusted </w:t>
      </w:r>
      <w:r w:rsidR="00945504" w:rsidRPr="00933229">
        <w:t>a</w:t>
      </w:r>
      <w:r w:rsidRPr="00933229">
        <w:t xml:space="preserve">nnual </w:t>
      </w:r>
      <w:r w:rsidR="00945504" w:rsidRPr="00933229">
        <w:t>a</w:t>
      </w:r>
      <w:r w:rsidRPr="00933229">
        <w:t>llowance for many high earners,</w:t>
      </w:r>
    </w:p>
    <w:p w14:paraId="68BD9620" w14:textId="5B8CF14E" w:rsidR="00853071" w:rsidRPr="00933229" w:rsidRDefault="00853071" w:rsidP="00933229">
      <w:pPr>
        <w:pStyle w:val="BulletL1"/>
      </w:pPr>
      <w:r w:rsidRPr="00933229">
        <w:t xml:space="preserve">Lifetime </w:t>
      </w:r>
      <w:r w:rsidR="00945504" w:rsidRPr="00933229">
        <w:t>a</w:t>
      </w:r>
      <w:r w:rsidRPr="00933229">
        <w:t xml:space="preserve">nnual </w:t>
      </w:r>
      <w:r w:rsidR="00945504" w:rsidRPr="00933229">
        <w:t>a</w:t>
      </w:r>
      <w:r w:rsidRPr="00933229">
        <w:t>llowance rules affecting long term NHS employees and high earners.</w:t>
      </w:r>
    </w:p>
    <w:p w14:paraId="4C3527A9" w14:textId="3992D9EE" w:rsidR="00853071" w:rsidRDefault="00853071" w:rsidP="00853071">
      <w:r>
        <w:t xml:space="preserve">We have been meeting high earning and senior NHS members of staff for many years. We help with </w:t>
      </w:r>
      <w:r w:rsidR="00945504">
        <w:t>f</w:t>
      </w:r>
      <w:r>
        <w:t xml:space="preserve">inancial planning and guiding them </w:t>
      </w:r>
      <w:r>
        <w:lastRenderedPageBreak/>
        <w:t>through the current and potential adverse effects of the above pension legislation.</w:t>
      </w:r>
    </w:p>
    <w:p w14:paraId="6A13B450" w14:textId="77777777" w:rsidR="00397914" w:rsidRDefault="00397914" w:rsidP="00397914">
      <w:pPr>
        <w:pStyle w:val="Heading2"/>
      </w:pPr>
      <w:r>
        <w:t>Wealth Genius</w:t>
      </w:r>
    </w:p>
    <w:p w14:paraId="10F93DE7" w14:textId="77777777" w:rsidR="00397914" w:rsidRDefault="00397914" w:rsidP="00927350">
      <w:pPr>
        <w:pStyle w:val="BulletL1"/>
        <w:rPr>
          <w:rFonts w:ascii="Calibri" w:eastAsia="Calibri" w:hAnsi="Calibri" w:cs="Calibri"/>
          <w:color w:val="0000FF"/>
          <w:sz w:val="22"/>
          <w:szCs w:val="22"/>
          <w:u w:val="single"/>
          <w:lang w:val="nl"/>
        </w:rPr>
      </w:pPr>
      <w:r w:rsidRPr="006D007F">
        <w:rPr>
          <w:rFonts w:asciiTheme="minorHAnsi" w:eastAsia="Calibri" w:hAnsiTheme="minorHAnsi" w:cstheme="minorHAnsi"/>
          <w:lang w:val="nl"/>
        </w:rPr>
        <w:t>Email</w:t>
      </w:r>
      <w:r w:rsidRPr="006D007F">
        <w:rPr>
          <w:rFonts w:ascii="Calibri" w:eastAsia="Calibri" w:hAnsi="Calibri" w:cs="Calibri"/>
          <w:lang w:val="nl"/>
        </w:rPr>
        <w:t xml:space="preserve">: </w:t>
      </w:r>
      <w:hyperlink r:id="rId92" w:history="1">
        <w:r w:rsidRPr="00467880">
          <w:rPr>
            <w:rStyle w:val="Hyperlink"/>
            <w:rFonts w:asciiTheme="minorHAnsi" w:eastAsiaTheme="minorEastAsia" w:hAnsiTheme="minorHAnsi" w:cstheme="minorBidi"/>
          </w:rPr>
          <w:t>dinesh.bharwani@wealthgenius.co.uk</w:t>
        </w:r>
      </w:hyperlink>
    </w:p>
    <w:p w14:paraId="4DA994E6" w14:textId="418C5316" w:rsidR="00C70431" w:rsidRDefault="00373EED" w:rsidP="6BC1A783">
      <w:pPr>
        <w:pStyle w:val="BulletL1"/>
        <w:rPr>
          <w:rFonts w:asciiTheme="minorHAnsi" w:eastAsiaTheme="minorEastAsia" w:hAnsiTheme="minorHAnsi" w:cstheme="minorBidi"/>
          <w:color w:val="0000FF"/>
          <w:u w:val="single"/>
          <w:lang w:val="nl"/>
        </w:rPr>
      </w:pPr>
      <w:r w:rsidRPr="6BC1A783">
        <w:rPr>
          <w:rFonts w:asciiTheme="minorHAnsi" w:eastAsia="Calibri" w:hAnsiTheme="minorHAnsi" w:cstheme="minorBidi"/>
          <w:lang w:val="nl"/>
        </w:rPr>
        <w:t>Website:</w:t>
      </w:r>
      <w:r w:rsidR="002A455D" w:rsidRPr="6BC1A783">
        <w:rPr>
          <w:rFonts w:ascii="Calibri" w:eastAsia="Calibri" w:hAnsi="Calibri" w:cs="Calibri"/>
          <w:color w:val="0000FF"/>
          <w:sz w:val="22"/>
          <w:szCs w:val="22"/>
          <w:u w:val="single"/>
          <w:lang w:val="nl"/>
        </w:rPr>
        <w:t xml:space="preserve"> </w:t>
      </w:r>
      <w:hyperlink r:id="rId93">
        <w:r w:rsidR="002A455D" w:rsidRPr="6BC1A783">
          <w:rPr>
            <w:rStyle w:val="Hyperlink"/>
            <w:rFonts w:asciiTheme="minorHAnsi" w:eastAsiaTheme="minorEastAsia" w:hAnsiTheme="minorHAnsi" w:cstheme="minorBidi"/>
            <w:lang w:val="nl"/>
          </w:rPr>
          <w:t>www.wealthgenius.co.uk</w:t>
        </w:r>
      </w:hyperlink>
      <w:r w:rsidR="002A455D" w:rsidRPr="6BC1A783">
        <w:rPr>
          <w:rFonts w:asciiTheme="minorHAnsi" w:eastAsiaTheme="minorEastAsia" w:hAnsiTheme="minorHAnsi" w:cstheme="minorBidi"/>
          <w:color w:val="0000FF"/>
          <w:u w:val="single"/>
          <w:lang w:val="nl"/>
        </w:rPr>
        <w:t xml:space="preserve"> </w:t>
      </w:r>
    </w:p>
    <w:p w14:paraId="47ADAAAE" w14:textId="3AD38415" w:rsidR="00C70431" w:rsidRPr="00C70431" w:rsidRDefault="00C70431" w:rsidP="6BC1A783">
      <w:pPr>
        <w:pStyle w:val="BulletL1"/>
        <w:rPr>
          <w:rFonts w:asciiTheme="minorHAnsi" w:eastAsiaTheme="minorEastAsia" w:hAnsiTheme="minorHAnsi" w:cstheme="minorBidi"/>
          <w:color w:val="0000FF"/>
          <w:u w:val="single"/>
          <w:lang w:val="nl"/>
        </w:rPr>
      </w:pPr>
      <w:hyperlink r:id="rId94">
        <w:r w:rsidRPr="6BC1A783">
          <w:rPr>
            <w:rStyle w:val="Hyperlink"/>
            <w:rFonts w:asciiTheme="minorHAnsi" w:eastAsiaTheme="minorEastAsia" w:hAnsiTheme="minorHAnsi" w:cstheme="minorBidi"/>
          </w:rPr>
          <w:t>Register your interest for HMRC Digital Service</w:t>
        </w:r>
      </w:hyperlink>
    </w:p>
    <w:p w14:paraId="44C87C6B" w14:textId="77777777" w:rsidR="00397914" w:rsidRPr="00FE4C3C" w:rsidRDefault="00397914" w:rsidP="00927350">
      <w:pPr>
        <w:pStyle w:val="BulletL1"/>
        <w:rPr>
          <w:rFonts w:asciiTheme="minorHAnsi" w:eastAsia="Calibri" w:hAnsiTheme="minorHAnsi" w:cstheme="minorHAnsi"/>
          <w:lang w:val="nl"/>
        </w:rPr>
      </w:pPr>
      <w:r w:rsidRPr="006D007F">
        <w:rPr>
          <w:rFonts w:asciiTheme="minorHAnsi" w:eastAsia="Calibri" w:hAnsiTheme="minorHAnsi" w:cstheme="minorHAnsi"/>
          <w:lang w:val="nl"/>
        </w:rPr>
        <w:t xml:space="preserve">Tel: </w:t>
      </w:r>
      <w:r w:rsidRPr="006E4DE6">
        <w:rPr>
          <w:rFonts w:asciiTheme="minorHAnsi" w:eastAsia="Calibri" w:hAnsiTheme="minorHAnsi" w:cstheme="minorHAnsi"/>
        </w:rPr>
        <w:t>07919 101221</w:t>
      </w:r>
    </w:p>
    <w:p w14:paraId="5A59E2DF" w14:textId="77777777" w:rsidR="00397914" w:rsidRPr="00CE0723" w:rsidRDefault="00397914" w:rsidP="00397914">
      <w:pPr>
        <w:pStyle w:val="ListParagraph"/>
        <w:spacing w:after="0"/>
        <w:ind w:right="0"/>
        <w:rPr>
          <w:rFonts w:asciiTheme="minorHAnsi" w:eastAsia="Calibri" w:hAnsiTheme="minorHAnsi" w:cstheme="minorHAnsi"/>
          <w:lang w:val="nl"/>
        </w:rPr>
      </w:pPr>
    </w:p>
    <w:p w14:paraId="45616239" w14:textId="752706EA" w:rsidR="00397914" w:rsidRPr="00467880" w:rsidRDefault="00397914" w:rsidP="00397914">
      <w:pPr>
        <w:rPr>
          <w:rFonts w:asciiTheme="minorHAnsi" w:eastAsiaTheme="minorEastAsia" w:hAnsiTheme="minorHAnsi" w:cstheme="minorBidi"/>
          <w:color w:val="000000"/>
        </w:rPr>
      </w:pPr>
      <w:r w:rsidRPr="6F46744C">
        <w:rPr>
          <w:rFonts w:asciiTheme="minorHAnsi" w:eastAsiaTheme="minorEastAsia" w:hAnsiTheme="minorHAnsi" w:cstheme="minorBidi"/>
          <w:color w:val="000000"/>
        </w:rPr>
        <w:t xml:space="preserve">Dinesh has a proven track record of providing specialist financial advice to medical professionals, with expertise in NHS pension schemes, annual allowance, lifetime allowance, and taxation concerns. With over 20 years of experience working with medics, he has collaborated closely with clients and local trusts, delivering pension seminars, and hosting drop-in clinics. He also set up salary sacrifice scheme for pension advice with various health boards. </w:t>
      </w:r>
    </w:p>
    <w:p w14:paraId="016AD689" w14:textId="40B6DB2E" w:rsidR="00397914" w:rsidRDefault="00397914" w:rsidP="00397914">
      <w:r w:rsidRPr="0A79D620">
        <w:rPr>
          <w:rFonts w:asciiTheme="minorHAnsi" w:eastAsiaTheme="minorEastAsia" w:hAnsiTheme="minorHAnsi" w:cstheme="minorBidi"/>
          <w:color w:val="000000"/>
        </w:rPr>
        <w:t>More recently, he has transitioned to online platforms, conducting Zoom/</w:t>
      </w:r>
      <w:r>
        <w:rPr>
          <w:rFonts w:asciiTheme="minorHAnsi" w:eastAsiaTheme="minorEastAsia" w:hAnsiTheme="minorHAnsi" w:cstheme="minorBidi"/>
          <w:color w:val="000000"/>
        </w:rPr>
        <w:t xml:space="preserve">MS </w:t>
      </w:r>
      <w:r w:rsidRPr="0A79D620">
        <w:rPr>
          <w:rFonts w:asciiTheme="minorHAnsi" w:eastAsiaTheme="minorEastAsia" w:hAnsiTheme="minorHAnsi" w:cstheme="minorBidi"/>
          <w:color w:val="000000"/>
        </w:rPr>
        <w:t>Team meetings and hosting NHS pension webinars. Passionate about supporting your financial wellbeing, Dinesh is committed to helping you navigate complex financial matters with confidence.</w:t>
      </w:r>
    </w:p>
    <w:p w14:paraId="2E3F56A9" w14:textId="5D8639F8" w:rsidR="00853071" w:rsidRDefault="00853071" w:rsidP="00397914">
      <w:pPr>
        <w:pStyle w:val="Heading2"/>
      </w:pPr>
      <w:r w:rsidRPr="00B97400">
        <w:t>Wesleyan</w:t>
      </w:r>
    </w:p>
    <w:p w14:paraId="4EEC6A2F" w14:textId="5BE31F1E" w:rsidR="00853071" w:rsidRDefault="00853071" w:rsidP="00933229">
      <w:pPr>
        <w:pStyle w:val="BulletL1"/>
      </w:pPr>
      <w:r>
        <w:t xml:space="preserve">Website: </w:t>
      </w:r>
      <w:hyperlink r:id="rId95" w:history="1">
        <w:r w:rsidR="00B97400" w:rsidRPr="002462CC">
          <w:rPr>
            <w:rStyle w:val="Hyperlink"/>
          </w:rPr>
          <w:t>www.wesleyan.co.uk/nhsps</w:t>
        </w:r>
      </w:hyperlink>
      <w:r w:rsidR="00B97400">
        <w:t xml:space="preserve"> </w:t>
      </w:r>
    </w:p>
    <w:p w14:paraId="5EB27047" w14:textId="30C38594" w:rsidR="00853071" w:rsidRDefault="00853071" w:rsidP="00933229">
      <w:pPr>
        <w:pStyle w:val="BulletL1"/>
      </w:pPr>
      <w:r>
        <w:t xml:space="preserve">Bespoke contact form: </w:t>
      </w:r>
      <w:hyperlink r:id="rId96" w:history="1">
        <w:r w:rsidR="00B97400" w:rsidRPr="002462CC">
          <w:rPr>
            <w:rStyle w:val="Hyperlink"/>
          </w:rPr>
          <w:t>www.wesleyan.co.uk/nhsps</w:t>
        </w:r>
      </w:hyperlink>
      <w:r w:rsidR="00B97400">
        <w:t xml:space="preserve"> </w:t>
      </w:r>
    </w:p>
    <w:p w14:paraId="74A2993F" w14:textId="72C9EE40" w:rsidR="77A7E786" w:rsidRDefault="00853071" w:rsidP="6F46744C">
      <w:r>
        <w:t xml:space="preserve">Providing financial guidance and expert advice on the NHS Pension Scheme to medical professionals, from graduation to retirement and </w:t>
      </w:r>
      <w:r>
        <w:lastRenderedPageBreak/>
        <w:t>beyond. To access further information or to request your no obligation appointment, visit</w:t>
      </w:r>
      <w:r w:rsidR="00933229">
        <w:t xml:space="preserve"> our website.</w:t>
      </w:r>
    </w:p>
    <w:p w14:paraId="3471BF13" w14:textId="4D0A2A6D" w:rsidR="0A79D620" w:rsidRDefault="0A79D620" w:rsidP="0A79D620">
      <w:pPr>
        <w:spacing w:after="0" w:line="240" w:lineRule="auto"/>
        <w:ind w:right="0"/>
        <w:rPr>
          <w:b/>
          <w:bCs/>
          <w:sz w:val="36"/>
          <w:szCs w:val="36"/>
        </w:rPr>
      </w:pPr>
    </w:p>
    <w:p w14:paraId="773137AA" w14:textId="5E174776" w:rsidR="00853071" w:rsidRPr="00B97400" w:rsidRDefault="00853071" w:rsidP="0080794A">
      <w:pPr>
        <w:spacing w:after="0" w:line="240" w:lineRule="auto"/>
        <w:ind w:right="0"/>
        <w:rPr>
          <w:b/>
          <w:sz w:val="36"/>
          <w:szCs w:val="36"/>
        </w:rPr>
      </w:pPr>
      <w:r w:rsidRPr="00B97400">
        <w:rPr>
          <w:b/>
          <w:sz w:val="36"/>
          <w:szCs w:val="36"/>
        </w:rPr>
        <w:t>Further information</w:t>
      </w:r>
    </w:p>
    <w:p w14:paraId="3631629B" w14:textId="2E0748B5" w:rsidR="00853071" w:rsidRDefault="00853071" w:rsidP="00853071">
      <w:r>
        <w:t xml:space="preserve">Visit our </w:t>
      </w:r>
      <w:hyperlink r:id="rId97" w:history="1">
        <w:r w:rsidRPr="00AE32A1">
          <w:rPr>
            <w:rStyle w:val="Hyperlink"/>
          </w:rPr>
          <w:t xml:space="preserve">annual </w:t>
        </w:r>
        <w:r w:rsidR="00AE32A1" w:rsidRPr="00AE32A1">
          <w:rPr>
            <w:rStyle w:val="Hyperlink"/>
          </w:rPr>
          <w:t>allowance</w:t>
        </w:r>
      </w:hyperlink>
      <w:r w:rsidR="00AE32A1">
        <w:t xml:space="preserve"> </w:t>
      </w:r>
      <w:r>
        <w:t xml:space="preserve">and </w:t>
      </w:r>
      <w:hyperlink r:id="rId98" w:history="1">
        <w:r w:rsidRPr="00710B66">
          <w:rPr>
            <w:rStyle w:val="Hyperlink"/>
          </w:rPr>
          <w:t>lifetime allowance</w:t>
        </w:r>
      </w:hyperlink>
      <w:r>
        <w:t xml:space="preserve"> resources </w:t>
      </w:r>
      <w:r w:rsidR="00710B66">
        <w:t>on our</w:t>
      </w:r>
      <w:r>
        <w:t xml:space="preserve"> </w:t>
      </w:r>
      <w:r w:rsidR="00710B66">
        <w:t>website</w:t>
      </w:r>
      <w:r w:rsidR="007D38AB">
        <w:t>,</w:t>
      </w:r>
      <w:r>
        <w:t xml:space="preserve"> to support your conversations with staff. </w:t>
      </w:r>
    </w:p>
    <w:p w14:paraId="3DA30EEB" w14:textId="20255441" w:rsidR="00F806CC" w:rsidRPr="00F806CC" w:rsidRDefault="00853071" w:rsidP="00853071">
      <w:r>
        <w:t xml:space="preserve">Please tell us what you think about our products and resources by emailing </w:t>
      </w:r>
      <w:hyperlink r:id="rId99" w:history="1">
        <w:r w:rsidR="00B97400" w:rsidRPr="002462CC">
          <w:rPr>
            <w:rStyle w:val="Hyperlink"/>
          </w:rPr>
          <w:t>pensions@nhsemployers.org</w:t>
        </w:r>
      </w:hyperlink>
      <w:r w:rsidR="00B97400">
        <w:t>.</w:t>
      </w:r>
    </w:p>
    <w:sectPr w:rsidR="00F806CC" w:rsidRPr="00F806CC" w:rsidSect="005B5221">
      <w:headerReference w:type="default" r:id="rId100"/>
      <w:headerReference w:type="first" r:id="rId101"/>
      <w:pgSz w:w="11900" w:h="16840"/>
      <w:pgMar w:top="1682" w:right="1021" w:bottom="907" w:left="102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D4CA" w14:textId="77777777" w:rsidR="003B3FAB" w:rsidRDefault="003B3FAB">
      <w:pPr>
        <w:spacing w:line="240" w:lineRule="auto"/>
      </w:pPr>
      <w:r>
        <w:separator/>
      </w:r>
    </w:p>
  </w:endnote>
  <w:endnote w:type="continuationSeparator" w:id="0">
    <w:p w14:paraId="0674327A" w14:textId="77777777" w:rsidR="003B3FAB" w:rsidRDefault="003B3FAB">
      <w:pPr>
        <w:spacing w:line="240" w:lineRule="auto"/>
      </w:pPr>
      <w:r>
        <w:continuationSeparator/>
      </w:r>
    </w:p>
  </w:endnote>
  <w:endnote w:type="continuationNotice" w:id="1">
    <w:p w14:paraId="382FA522" w14:textId="77777777" w:rsidR="003B3FAB" w:rsidRDefault="003B3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3F6BB" w14:textId="77777777" w:rsidR="003B3FAB" w:rsidRDefault="003B3FAB">
      <w:pPr>
        <w:spacing w:line="240" w:lineRule="auto"/>
      </w:pPr>
      <w:r>
        <w:separator/>
      </w:r>
    </w:p>
  </w:footnote>
  <w:footnote w:type="continuationSeparator" w:id="0">
    <w:p w14:paraId="7C2B3EE9" w14:textId="77777777" w:rsidR="003B3FAB" w:rsidRDefault="003B3FAB">
      <w:pPr>
        <w:spacing w:line="240" w:lineRule="auto"/>
      </w:pPr>
      <w:r>
        <w:continuationSeparator/>
      </w:r>
    </w:p>
  </w:footnote>
  <w:footnote w:type="continuationNotice" w:id="1">
    <w:p w14:paraId="46193A6C" w14:textId="77777777" w:rsidR="003B3FAB" w:rsidRDefault="003B3F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DBE4A" w14:textId="77777777" w:rsidR="008D000E" w:rsidRPr="007F0670" w:rsidRDefault="00A924F4" w:rsidP="007F0670">
    <w:pPr>
      <w:pStyle w:val="Header"/>
    </w:pPr>
    <w:r>
      <w:rPr>
        <w:noProof/>
      </w:rPr>
      <w:drawing>
        <wp:anchor distT="0" distB="0" distL="114300" distR="114300" simplePos="0" relativeHeight="251658240" behindDoc="0" locked="0" layoutInCell="1" allowOverlap="1" wp14:anchorId="5B4DFCA2" wp14:editId="59E1A9C4">
          <wp:simplePos x="0" y="0"/>
          <wp:positionH relativeFrom="margin">
            <wp:posOffset>0</wp:posOffset>
          </wp:positionH>
          <wp:positionV relativeFrom="paragraph">
            <wp:posOffset>-635</wp:posOffset>
          </wp:positionV>
          <wp:extent cx="2242800" cy="356809"/>
          <wp:effectExtent l="0" t="0" r="5715" b="5715"/>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2800" cy="3568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D72D" w14:textId="77777777" w:rsidR="00A924F4" w:rsidRDefault="00A924F4">
    <w:pPr>
      <w:pStyle w:val="Header"/>
    </w:pPr>
    <w:r>
      <w:rPr>
        <w:noProof/>
      </w:rPr>
      <w:drawing>
        <wp:anchor distT="0" distB="0" distL="114300" distR="114300" simplePos="0" relativeHeight="251658241" behindDoc="0" locked="0" layoutInCell="1" allowOverlap="1" wp14:anchorId="413AB904" wp14:editId="04D8AF1D">
          <wp:simplePos x="0" y="0"/>
          <wp:positionH relativeFrom="margin">
            <wp:posOffset>0</wp:posOffset>
          </wp:positionH>
          <wp:positionV relativeFrom="paragraph">
            <wp:posOffset>-635</wp:posOffset>
          </wp:positionV>
          <wp:extent cx="2242800" cy="356809"/>
          <wp:effectExtent l="0" t="0" r="5715" b="5715"/>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2800" cy="3568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E0B"/>
    <w:multiLevelType w:val="multilevel"/>
    <w:tmpl w:val="0809001D"/>
    <w:numStyleLink w:val="Bulletandendash"/>
  </w:abstractNum>
  <w:abstractNum w:abstractNumId="1" w15:restartNumberingAfterBreak="0">
    <w:nsid w:val="17543814"/>
    <w:multiLevelType w:val="hybridMultilevel"/>
    <w:tmpl w:val="9968B05E"/>
    <w:lvl w:ilvl="0" w:tplc="957A0EFC">
      <w:start w:val="1"/>
      <w:numFmt w:val="decimal"/>
      <w:pStyle w:val="TableNumbere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92462"/>
    <w:multiLevelType w:val="multilevel"/>
    <w:tmpl w:val="0809001D"/>
    <w:styleLink w:val="Bulletandendash"/>
    <w:lvl w:ilvl="0">
      <w:start w:val="1"/>
      <w:numFmt w:val="bullet"/>
      <w:pStyle w:val="TableBulletL1"/>
      <w:lvlText w:val="•"/>
      <w:lvlJc w:val="left"/>
      <w:pPr>
        <w:ind w:left="360" w:hanging="360"/>
      </w:pPr>
      <w:rPr>
        <w:rFonts w:ascii="Arial" w:hAnsi="Arial" w:hint="default"/>
        <w:color w:val="auto"/>
      </w:rPr>
    </w:lvl>
    <w:lvl w:ilvl="1">
      <w:start w:val="1"/>
      <w:numFmt w:val="bullet"/>
      <w:pStyle w:val="TableBulletL2"/>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 w15:restartNumberingAfterBreak="0">
    <w:nsid w:val="256551D0"/>
    <w:multiLevelType w:val="hybridMultilevel"/>
    <w:tmpl w:val="E4BE0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E11DED"/>
    <w:multiLevelType w:val="multilevel"/>
    <w:tmpl w:val="8F7E4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1185A"/>
    <w:multiLevelType w:val="hybridMultilevel"/>
    <w:tmpl w:val="CE52B10A"/>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6" w15:restartNumberingAfterBreak="0">
    <w:nsid w:val="2D3E611A"/>
    <w:multiLevelType w:val="multilevel"/>
    <w:tmpl w:val="27FAF5FE"/>
    <w:numStyleLink w:val="NumberAlphabeticalRomanNumeral"/>
  </w:abstractNum>
  <w:abstractNum w:abstractNumId="7" w15:restartNumberingAfterBreak="0">
    <w:nsid w:val="32FD54C1"/>
    <w:multiLevelType w:val="multilevel"/>
    <w:tmpl w:val="27FAF5FE"/>
    <w:styleLink w:val="NumberAlphabeticalRomanNumeral"/>
    <w:lvl w:ilvl="0">
      <w:start w:val="1"/>
      <w:numFmt w:val="decimal"/>
      <w:pStyle w:val="NormalNumberedL1"/>
      <w:lvlText w:val="%1"/>
      <w:lvlJc w:val="left"/>
      <w:pPr>
        <w:ind w:left="397" w:hanging="397"/>
      </w:pPr>
      <w:rPr>
        <w:rFonts w:hint="default"/>
      </w:rPr>
    </w:lvl>
    <w:lvl w:ilvl="1">
      <w:start w:val="1"/>
      <w:numFmt w:val="lowerLetter"/>
      <w:pStyle w:val="NormalNumberedL2"/>
      <w:lvlText w:val="%2"/>
      <w:lvlJc w:val="left"/>
      <w:pPr>
        <w:ind w:left="720" w:hanging="360"/>
      </w:pPr>
      <w:rPr>
        <w:rFonts w:hint="default"/>
      </w:rPr>
    </w:lvl>
    <w:lvl w:ilvl="2">
      <w:start w:val="1"/>
      <w:numFmt w:val="lowerRoman"/>
      <w:pStyle w:val="NormalNumbered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CC2B6E"/>
    <w:multiLevelType w:val="hybridMultilevel"/>
    <w:tmpl w:val="B430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F4CA7"/>
    <w:multiLevelType w:val="hybridMultilevel"/>
    <w:tmpl w:val="F46A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5788B"/>
    <w:multiLevelType w:val="hybridMultilevel"/>
    <w:tmpl w:val="7B8C1640"/>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1" w15:restartNumberingAfterBreak="0">
    <w:nsid w:val="56E83B78"/>
    <w:multiLevelType w:val="hybridMultilevel"/>
    <w:tmpl w:val="29980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9927CA3"/>
    <w:multiLevelType w:val="multilevel"/>
    <w:tmpl w:val="CDBAD118"/>
    <w:lvl w:ilvl="0">
      <w:start w:val="1"/>
      <w:numFmt w:val="bullet"/>
      <w:pStyle w:val="BulletL1"/>
      <w:lvlText w:val="•"/>
      <w:lvlJc w:val="left"/>
      <w:pPr>
        <w:ind w:left="198" w:hanging="198"/>
      </w:pPr>
      <w:rPr>
        <w:rFonts w:ascii="Arial" w:hAnsi="Arial" w:hint="default"/>
        <w:color w:val="auto"/>
      </w:rPr>
    </w:lvl>
    <w:lvl w:ilvl="1">
      <w:start w:val="1"/>
      <w:numFmt w:val="bullet"/>
      <w:pStyle w:val="BulletL2"/>
      <w:lvlText w:val="–"/>
      <w:lvlJc w:val="left"/>
      <w:pPr>
        <w:ind w:left="198" w:firstLine="0"/>
      </w:pPr>
      <w:rPr>
        <w:rFonts w:ascii="Arial" w:hAnsi="Arial" w:hint="default"/>
        <w:color w:val="auto"/>
      </w:rPr>
    </w:lvl>
    <w:lvl w:ilvl="2">
      <w:start w:val="1"/>
      <w:numFmt w:val="bullet"/>
      <w:pStyle w:val="BulletL3"/>
      <w:lvlText w:val="–"/>
      <w:lvlJc w:val="left"/>
      <w:pPr>
        <w:ind w:left="198" w:firstLine="199"/>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3" w15:restartNumberingAfterBreak="0">
    <w:nsid w:val="673E133B"/>
    <w:multiLevelType w:val="hybridMultilevel"/>
    <w:tmpl w:val="D99E040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7434442F"/>
    <w:multiLevelType w:val="hybridMultilevel"/>
    <w:tmpl w:val="E9E0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D0AF8"/>
    <w:multiLevelType w:val="hybridMultilevel"/>
    <w:tmpl w:val="4112A0A8"/>
    <w:lvl w:ilvl="0" w:tplc="E5E293CC">
      <w:start w:val="1"/>
      <w:numFmt w:val="bullet"/>
      <w:lvlText w:val="·"/>
      <w:lvlJc w:val="left"/>
      <w:pPr>
        <w:ind w:left="720" w:hanging="360"/>
      </w:pPr>
      <w:rPr>
        <w:rFonts w:ascii="Symbol" w:hAnsi="Symbol" w:hint="default"/>
        <w:color w:val="auto"/>
      </w:rPr>
    </w:lvl>
    <w:lvl w:ilvl="1" w:tplc="D3AAD686">
      <w:start w:val="1"/>
      <w:numFmt w:val="bullet"/>
      <w:lvlText w:val="o"/>
      <w:lvlJc w:val="left"/>
      <w:pPr>
        <w:ind w:left="1440" w:hanging="360"/>
      </w:pPr>
      <w:rPr>
        <w:rFonts w:ascii="Courier New" w:hAnsi="Courier New" w:hint="default"/>
      </w:rPr>
    </w:lvl>
    <w:lvl w:ilvl="2" w:tplc="6F800920">
      <w:start w:val="1"/>
      <w:numFmt w:val="bullet"/>
      <w:lvlText w:val=""/>
      <w:lvlJc w:val="left"/>
      <w:pPr>
        <w:ind w:left="2160" w:hanging="360"/>
      </w:pPr>
      <w:rPr>
        <w:rFonts w:ascii="Wingdings" w:hAnsi="Wingdings" w:hint="default"/>
      </w:rPr>
    </w:lvl>
    <w:lvl w:ilvl="3" w:tplc="5B40FA44">
      <w:start w:val="1"/>
      <w:numFmt w:val="bullet"/>
      <w:lvlText w:val=""/>
      <w:lvlJc w:val="left"/>
      <w:pPr>
        <w:ind w:left="2880" w:hanging="360"/>
      </w:pPr>
      <w:rPr>
        <w:rFonts w:ascii="Symbol" w:hAnsi="Symbol" w:hint="default"/>
      </w:rPr>
    </w:lvl>
    <w:lvl w:ilvl="4" w:tplc="A24CCC36">
      <w:start w:val="1"/>
      <w:numFmt w:val="bullet"/>
      <w:lvlText w:val="o"/>
      <w:lvlJc w:val="left"/>
      <w:pPr>
        <w:ind w:left="3600" w:hanging="360"/>
      </w:pPr>
      <w:rPr>
        <w:rFonts w:ascii="Courier New" w:hAnsi="Courier New" w:hint="default"/>
      </w:rPr>
    </w:lvl>
    <w:lvl w:ilvl="5" w:tplc="AD647FB2">
      <w:start w:val="1"/>
      <w:numFmt w:val="bullet"/>
      <w:lvlText w:val=""/>
      <w:lvlJc w:val="left"/>
      <w:pPr>
        <w:ind w:left="4320" w:hanging="360"/>
      </w:pPr>
      <w:rPr>
        <w:rFonts w:ascii="Wingdings" w:hAnsi="Wingdings" w:hint="default"/>
      </w:rPr>
    </w:lvl>
    <w:lvl w:ilvl="6" w:tplc="30080ADA">
      <w:start w:val="1"/>
      <w:numFmt w:val="bullet"/>
      <w:lvlText w:val=""/>
      <w:lvlJc w:val="left"/>
      <w:pPr>
        <w:ind w:left="5040" w:hanging="360"/>
      </w:pPr>
      <w:rPr>
        <w:rFonts w:ascii="Symbol" w:hAnsi="Symbol" w:hint="default"/>
      </w:rPr>
    </w:lvl>
    <w:lvl w:ilvl="7" w:tplc="BB7060D8">
      <w:start w:val="1"/>
      <w:numFmt w:val="bullet"/>
      <w:lvlText w:val="o"/>
      <w:lvlJc w:val="left"/>
      <w:pPr>
        <w:ind w:left="5760" w:hanging="360"/>
      </w:pPr>
      <w:rPr>
        <w:rFonts w:ascii="Courier New" w:hAnsi="Courier New" w:hint="default"/>
      </w:rPr>
    </w:lvl>
    <w:lvl w:ilvl="8" w:tplc="A6385C82">
      <w:start w:val="1"/>
      <w:numFmt w:val="bullet"/>
      <w:lvlText w:val=""/>
      <w:lvlJc w:val="left"/>
      <w:pPr>
        <w:ind w:left="6480" w:hanging="360"/>
      </w:pPr>
      <w:rPr>
        <w:rFonts w:ascii="Wingdings" w:hAnsi="Wingdings" w:hint="default"/>
      </w:rPr>
    </w:lvl>
  </w:abstractNum>
  <w:abstractNum w:abstractNumId="16" w15:restartNumberingAfterBreak="0">
    <w:nsid w:val="7B2E56AC"/>
    <w:multiLevelType w:val="hybridMultilevel"/>
    <w:tmpl w:val="7962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650807">
    <w:abstractNumId w:val="15"/>
  </w:num>
  <w:num w:numId="2" w16cid:durableId="1663656594">
    <w:abstractNumId w:val="2"/>
  </w:num>
  <w:num w:numId="3" w16cid:durableId="1437752169">
    <w:abstractNumId w:val="12"/>
  </w:num>
  <w:num w:numId="4" w16cid:durableId="124861789">
    <w:abstractNumId w:val="7"/>
  </w:num>
  <w:num w:numId="5" w16cid:durableId="1452439928">
    <w:abstractNumId w:val="6"/>
  </w:num>
  <w:num w:numId="6" w16cid:durableId="1750077342">
    <w:abstractNumId w:val="1"/>
  </w:num>
  <w:num w:numId="7" w16cid:durableId="406273013">
    <w:abstractNumId w:val="0"/>
  </w:num>
  <w:num w:numId="8" w16cid:durableId="1765684749">
    <w:abstractNumId w:val="16"/>
  </w:num>
  <w:num w:numId="9" w16cid:durableId="1272977057">
    <w:abstractNumId w:val="10"/>
  </w:num>
  <w:num w:numId="10" w16cid:durableId="1931114071">
    <w:abstractNumId w:val="9"/>
  </w:num>
  <w:num w:numId="11" w16cid:durableId="1593929933">
    <w:abstractNumId w:val="5"/>
  </w:num>
  <w:num w:numId="12" w16cid:durableId="958605231">
    <w:abstractNumId w:val="3"/>
  </w:num>
  <w:num w:numId="13" w16cid:durableId="1998341216">
    <w:abstractNumId w:val="13"/>
  </w:num>
  <w:num w:numId="14" w16cid:durableId="114838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4242688">
    <w:abstractNumId w:val="4"/>
  </w:num>
  <w:num w:numId="16" w16cid:durableId="978340471">
    <w:abstractNumId w:val="14"/>
  </w:num>
  <w:num w:numId="17" w16cid:durableId="16841667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CC"/>
    <w:rsid w:val="00000887"/>
    <w:rsid w:val="00000943"/>
    <w:rsid w:val="000013C4"/>
    <w:rsid w:val="00003F34"/>
    <w:rsid w:val="00004F99"/>
    <w:rsid w:val="00006C91"/>
    <w:rsid w:val="00010A87"/>
    <w:rsid w:val="00012BCF"/>
    <w:rsid w:val="000136CB"/>
    <w:rsid w:val="00015E29"/>
    <w:rsid w:val="000160DF"/>
    <w:rsid w:val="00016195"/>
    <w:rsid w:val="0001687D"/>
    <w:rsid w:val="00017A69"/>
    <w:rsid w:val="000217F8"/>
    <w:rsid w:val="0002260E"/>
    <w:rsid w:val="00025D5B"/>
    <w:rsid w:val="000268DB"/>
    <w:rsid w:val="000273D0"/>
    <w:rsid w:val="00027EAC"/>
    <w:rsid w:val="00031663"/>
    <w:rsid w:val="00031958"/>
    <w:rsid w:val="00031BDA"/>
    <w:rsid w:val="00032E91"/>
    <w:rsid w:val="00033416"/>
    <w:rsid w:val="000336AC"/>
    <w:rsid w:val="000337C8"/>
    <w:rsid w:val="00034486"/>
    <w:rsid w:val="00035A3E"/>
    <w:rsid w:val="000364CF"/>
    <w:rsid w:val="00037489"/>
    <w:rsid w:val="00037934"/>
    <w:rsid w:val="000429AF"/>
    <w:rsid w:val="00043BC0"/>
    <w:rsid w:val="00043E40"/>
    <w:rsid w:val="0004505C"/>
    <w:rsid w:val="0004552E"/>
    <w:rsid w:val="00047369"/>
    <w:rsid w:val="000502D4"/>
    <w:rsid w:val="00051385"/>
    <w:rsid w:val="00051814"/>
    <w:rsid w:val="000532D7"/>
    <w:rsid w:val="000538F3"/>
    <w:rsid w:val="00053F3A"/>
    <w:rsid w:val="00053FFD"/>
    <w:rsid w:val="0005715A"/>
    <w:rsid w:val="000571E9"/>
    <w:rsid w:val="000573FB"/>
    <w:rsid w:val="00057A9E"/>
    <w:rsid w:val="00061052"/>
    <w:rsid w:val="00061321"/>
    <w:rsid w:val="00062103"/>
    <w:rsid w:val="000627FB"/>
    <w:rsid w:val="00062F5A"/>
    <w:rsid w:val="00063A89"/>
    <w:rsid w:val="00063D9D"/>
    <w:rsid w:val="00064A42"/>
    <w:rsid w:val="00065449"/>
    <w:rsid w:val="000664B4"/>
    <w:rsid w:val="000672ED"/>
    <w:rsid w:val="00070BF7"/>
    <w:rsid w:val="0007164D"/>
    <w:rsid w:val="000737F3"/>
    <w:rsid w:val="000740EA"/>
    <w:rsid w:val="000743E4"/>
    <w:rsid w:val="00075288"/>
    <w:rsid w:val="000754DB"/>
    <w:rsid w:val="000801E8"/>
    <w:rsid w:val="00080973"/>
    <w:rsid w:val="00080D6E"/>
    <w:rsid w:val="000817B5"/>
    <w:rsid w:val="00083CB6"/>
    <w:rsid w:val="000851A3"/>
    <w:rsid w:val="00085810"/>
    <w:rsid w:val="00085C33"/>
    <w:rsid w:val="00086FE6"/>
    <w:rsid w:val="000874CE"/>
    <w:rsid w:val="000875B9"/>
    <w:rsid w:val="000901F7"/>
    <w:rsid w:val="00094542"/>
    <w:rsid w:val="00095A19"/>
    <w:rsid w:val="00095CEE"/>
    <w:rsid w:val="00095FA8"/>
    <w:rsid w:val="00096182"/>
    <w:rsid w:val="000965BC"/>
    <w:rsid w:val="000A0484"/>
    <w:rsid w:val="000A052D"/>
    <w:rsid w:val="000A337E"/>
    <w:rsid w:val="000A3427"/>
    <w:rsid w:val="000A3887"/>
    <w:rsid w:val="000A58A4"/>
    <w:rsid w:val="000A79BC"/>
    <w:rsid w:val="000B1DCB"/>
    <w:rsid w:val="000B2AE6"/>
    <w:rsid w:val="000B3CCA"/>
    <w:rsid w:val="000B4960"/>
    <w:rsid w:val="000B53D7"/>
    <w:rsid w:val="000B56B2"/>
    <w:rsid w:val="000B6591"/>
    <w:rsid w:val="000C0AD9"/>
    <w:rsid w:val="000C132E"/>
    <w:rsid w:val="000C312D"/>
    <w:rsid w:val="000C332E"/>
    <w:rsid w:val="000C6DE7"/>
    <w:rsid w:val="000C70E3"/>
    <w:rsid w:val="000C71EF"/>
    <w:rsid w:val="000C7B61"/>
    <w:rsid w:val="000C7EA1"/>
    <w:rsid w:val="000D0EB0"/>
    <w:rsid w:val="000D1301"/>
    <w:rsid w:val="000D1637"/>
    <w:rsid w:val="000D1688"/>
    <w:rsid w:val="000D2794"/>
    <w:rsid w:val="000D3A4E"/>
    <w:rsid w:val="000D4F49"/>
    <w:rsid w:val="000D5EC5"/>
    <w:rsid w:val="000D6655"/>
    <w:rsid w:val="000D6AAF"/>
    <w:rsid w:val="000D712C"/>
    <w:rsid w:val="000D7435"/>
    <w:rsid w:val="000D77AB"/>
    <w:rsid w:val="000D7B37"/>
    <w:rsid w:val="000E174D"/>
    <w:rsid w:val="000E1BCE"/>
    <w:rsid w:val="000E2059"/>
    <w:rsid w:val="000E27C3"/>
    <w:rsid w:val="000E2914"/>
    <w:rsid w:val="000E32B3"/>
    <w:rsid w:val="000E4D30"/>
    <w:rsid w:val="000E541B"/>
    <w:rsid w:val="000E7ABA"/>
    <w:rsid w:val="000F12DC"/>
    <w:rsid w:val="000F1C5F"/>
    <w:rsid w:val="000F1CBF"/>
    <w:rsid w:val="000F25F3"/>
    <w:rsid w:val="000F26CF"/>
    <w:rsid w:val="000F2FF8"/>
    <w:rsid w:val="000F3C60"/>
    <w:rsid w:val="000F4B2F"/>
    <w:rsid w:val="000F53B4"/>
    <w:rsid w:val="000F596F"/>
    <w:rsid w:val="0010124E"/>
    <w:rsid w:val="00101837"/>
    <w:rsid w:val="001019CE"/>
    <w:rsid w:val="001049A0"/>
    <w:rsid w:val="00104E15"/>
    <w:rsid w:val="00105D01"/>
    <w:rsid w:val="001065CA"/>
    <w:rsid w:val="0010703D"/>
    <w:rsid w:val="0010762C"/>
    <w:rsid w:val="00111868"/>
    <w:rsid w:val="00116880"/>
    <w:rsid w:val="00117198"/>
    <w:rsid w:val="0012018F"/>
    <w:rsid w:val="001207A6"/>
    <w:rsid w:val="001208C7"/>
    <w:rsid w:val="00121448"/>
    <w:rsid w:val="00121560"/>
    <w:rsid w:val="00121877"/>
    <w:rsid w:val="00121CC5"/>
    <w:rsid w:val="00122E31"/>
    <w:rsid w:val="00122F32"/>
    <w:rsid w:val="00123505"/>
    <w:rsid w:val="001235FF"/>
    <w:rsid w:val="00123C10"/>
    <w:rsid w:val="00124EE2"/>
    <w:rsid w:val="00126BBF"/>
    <w:rsid w:val="00127498"/>
    <w:rsid w:val="001275C6"/>
    <w:rsid w:val="00130645"/>
    <w:rsid w:val="00131088"/>
    <w:rsid w:val="00133C90"/>
    <w:rsid w:val="00133F77"/>
    <w:rsid w:val="00134F10"/>
    <w:rsid w:val="001369EE"/>
    <w:rsid w:val="001407DC"/>
    <w:rsid w:val="001425C4"/>
    <w:rsid w:val="00142C0B"/>
    <w:rsid w:val="00143A73"/>
    <w:rsid w:val="00143B01"/>
    <w:rsid w:val="001440CA"/>
    <w:rsid w:val="00144D5F"/>
    <w:rsid w:val="00146D07"/>
    <w:rsid w:val="001477BD"/>
    <w:rsid w:val="00150687"/>
    <w:rsid w:val="0015078B"/>
    <w:rsid w:val="00150862"/>
    <w:rsid w:val="00150A7C"/>
    <w:rsid w:val="0015265F"/>
    <w:rsid w:val="00152F4C"/>
    <w:rsid w:val="0015365B"/>
    <w:rsid w:val="00155254"/>
    <w:rsid w:val="001553D5"/>
    <w:rsid w:val="0015738A"/>
    <w:rsid w:val="00160B6E"/>
    <w:rsid w:val="00161B72"/>
    <w:rsid w:val="00162241"/>
    <w:rsid w:val="00162E20"/>
    <w:rsid w:val="00163503"/>
    <w:rsid w:val="0016394A"/>
    <w:rsid w:val="00163976"/>
    <w:rsid w:val="00163C95"/>
    <w:rsid w:val="00165A48"/>
    <w:rsid w:val="00166F78"/>
    <w:rsid w:val="00167811"/>
    <w:rsid w:val="0017153F"/>
    <w:rsid w:val="0017216B"/>
    <w:rsid w:val="001722F5"/>
    <w:rsid w:val="0017274B"/>
    <w:rsid w:val="001736DD"/>
    <w:rsid w:val="00174829"/>
    <w:rsid w:val="0017498B"/>
    <w:rsid w:val="00175662"/>
    <w:rsid w:val="00175E9A"/>
    <w:rsid w:val="001764B5"/>
    <w:rsid w:val="00176C50"/>
    <w:rsid w:val="00177921"/>
    <w:rsid w:val="001779DA"/>
    <w:rsid w:val="0018076A"/>
    <w:rsid w:val="00180A83"/>
    <w:rsid w:val="00181038"/>
    <w:rsid w:val="0018124E"/>
    <w:rsid w:val="00183E6F"/>
    <w:rsid w:val="00185108"/>
    <w:rsid w:val="001857D9"/>
    <w:rsid w:val="00185FD6"/>
    <w:rsid w:val="001905D3"/>
    <w:rsid w:val="00192C3B"/>
    <w:rsid w:val="00194DB1"/>
    <w:rsid w:val="00195CD9"/>
    <w:rsid w:val="00196893"/>
    <w:rsid w:val="00197801"/>
    <w:rsid w:val="001A01BB"/>
    <w:rsid w:val="001A079F"/>
    <w:rsid w:val="001A0B92"/>
    <w:rsid w:val="001A3B4A"/>
    <w:rsid w:val="001A3CD7"/>
    <w:rsid w:val="001A4A8B"/>
    <w:rsid w:val="001A5551"/>
    <w:rsid w:val="001A5B0B"/>
    <w:rsid w:val="001A5C28"/>
    <w:rsid w:val="001A5F67"/>
    <w:rsid w:val="001A7988"/>
    <w:rsid w:val="001B047C"/>
    <w:rsid w:val="001B08AE"/>
    <w:rsid w:val="001B227A"/>
    <w:rsid w:val="001B2B1E"/>
    <w:rsid w:val="001B35A6"/>
    <w:rsid w:val="001B3A13"/>
    <w:rsid w:val="001B3B80"/>
    <w:rsid w:val="001B41DC"/>
    <w:rsid w:val="001B4D49"/>
    <w:rsid w:val="001B5323"/>
    <w:rsid w:val="001B606D"/>
    <w:rsid w:val="001C09A6"/>
    <w:rsid w:val="001C1AB8"/>
    <w:rsid w:val="001C2288"/>
    <w:rsid w:val="001C32F8"/>
    <w:rsid w:val="001C452D"/>
    <w:rsid w:val="001C49DB"/>
    <w:rsid w:val="001C5CBF"/>
    <w:rsid w:val="001C796E"/>
    <w:rsid w:val="001C7F94"/>
    <w:rsid w:val="001D03BA"/>
    <w:rsid w:val="001D0E39"/>
    <w:rsid w:val="001D13D9"/>
    <w:rsid w:val="001D3120"/>
    <w:rsid w:val="001D6792"/>
    <w:rsid w:val="001D7345"/>
    <w:rsid w:val="001E0840"/>
    <w:rsid w:val="001E0A21"/>
    <w:rsid w:val="001E193D"/>
    <w:rsid w:val="001E1BBB"/>
    <w:rsid w:val="001E20EB"/>
    <w:rsid w:val="001E4007"/>
    <w:rsid w:val="001E422C"/>
    <w:rsid w:val="001E685C"/>
    <w:rsid w:val="001E7B1C"/>
    <w:rsid w:val="001F0801"/>
    <w:rsid w:val="001F0F54"/>
    <w:rsid w:val="001F19CC"/>
    <w:rsid w:val="001F21D1"/>
    <w:rsid w:val="001F265D"/>
    <w:rsid w:val="001F2C2F"/>
    <w:rsid w:val="001F34B7"/>
    <w:rsid w:val="001F37E3"/>
    <w:rsid w:val="001F3AB9"/>
    <w:rsid w:val="001F3B9E"/>
    <w:rsid w:val="001F4715"/>
    <w:rsid w:val="001F4782"/>
    <w:rsid w:val="001F59C4"/>
    <w:rsid w:val="001F5E7E"/>
    <w:rsid w:val="001F7ABB"/>
    <w:rsid w:val="00200BD4"/>
    <w:rsid w:val="002026B7"/>
    <w:rsid w:val="00202861"/>
    <w:rsid w:val="00202943"/>
    <w:rsid w:val="00203E03"/>
    <w:rsid w:val="002049C6"/>
    <w:rsid w:val="002066E7"/>
    <w:rsid w:val="002106D2"/>
    <w:rsid w:val="0021093F"/>
    <w:rsid w:val="00210C0C"/>
    <w:rsid w:val="00211227"/>
    <w:rsid w:val="00212314"/>
    <w:rsid w:val="00212739"/>
    <w:rsid w:val="00212DF2"/>
    <w:rsid w:val="002149E5"/>
    <w:rsid w:val="00215634"/>
    <w:rsid w:val="00215990"/>
    <w:rsid w:val="00220715"/>
    <w:rsid w:val="0022149B"/>
    <w:rsid w:val="00221D45"/>
    <w:rsid w:val="002227ED"/>
    <w:rsid w:val="00222834"/>
    <w:rsid w:val="002251DD"/>
    <w:rsid w:val="00225612"/>
    <w:rsid w:val="0022656B"/>
    <w:rsid w:val="00226C77"/>
    <w:rsid w:val="00230356"/>
    <w:rsid w:val="002303D9"/>
    <w:rsid w:val="00233601"/>
    <w:rsid w:val="00233655"/>
    <w:rsid w:val="00234011"/>
    <w:rsid w:val="002346BF"/>
    <w:rsid w:val="00236AEA"/>
    <w:rsid w:val="0024256E"/>
    <w:rsid w:val="00242BA9"/>
    <w:rsid w:val="00243007"/>
    <w:rsid w:val="002430B3"/>
    <w:rsid w:val="0024576F"/>
    <w:rsid w:val="00245F82"/>
    <w:rsid w:val="00245FD4"/>
    <w:rsid w:val="0024684A"/>
    <w:rsid w:val="00247DC1"/>
    <w:rsid w:val="002507F5"/>
    <w:rsid w:val="0025397F"/>
    <w:rsid w:val="00253B6C"/>
    <w:rsid w:val="00253E6E"/>
    <w:rsid w:val="00254BA4"/>
    <w:rsid w:val="00254D18"/>
    <w:rsid w:val="00256B58"/>
    <w:rsid w:val="00256CC0"/>
    <w:rsid w:val="0025713D"/>
    <w:rsid w:val="002579A7"/>
    <w:rsid w:val="00257D95"/>
    <w:rsid w:val="00261C95"/>
    <w:rsid w:val="00262180"/>
    <w:rsid w:val="002633DA"/>
    <w:rsid w:val="00265328"/>
    <w:rsid w:val="0026548D"/>
    <w:rsid w:val="00266485"/>
    <w:rsid w:val="00266CDD"/>
    <w:rsid w:val="00270B16"/>
    <w:rsid w:val="002722AC"/>
    <w:rsid w:val="00273776"/>
    <w:rsid w:val="0027518F"/>
    <w:rsid w:val="002757DC"/>
    <w:rsid w:val="002757DD"/>
    <w:rsid w:val="00276F76"/>
    <w:rsid w:val="0027755F"/>
    <w:rsid w:val="00281110"/>
    <w:rsid w:val="00281ADF"/>
    <w:rsid w:val="0028257D"/>
    <w:rsid w:val="0028333D"/>
    <w:rsid w:val="00283DB1"/>
    <w:rsid w:val="00285C61"/>
    <w:rsid w:val="00287DF2"/>
    <w:rsid w:val="00291748"/>
    <w:rsid w:val="0029227C"/>
    <w:rsid w:val="00292C53"/>
    <w:rsid w:val="00292E95"/>
    <w:rsid w:val="0029390E"/>
    <w:rsid w:val="00294EEC"/>
    <w:rsid w:val="002953CC"/>
    <w:rsid w:val="00296A38"/>
    <w:rsid w:val="00297A46"/>
    <w:rsid w:val="00297F1C"/>
    <w:rsid w:val="002A0CE7"/>
    <w:rsid w:val="002A1896"/>
    <w:rsid w:val="002A2371"/>
    <w:rsid w:val="002A455D"/>
    <w:rsid w:val="002A4EA4"/>
    <w:rsid w:val="002A4F9B"/>
    <w:rsid w:val="002A5C50"/>
    <w:rsid w:val="002A60EA"/>
    <w:rsid w:val="002A737B"/>
    <w:rsid w:val="002B0551"/>
    <w:rsid w:val="002B087B"/>
    <w:rsid w:val="002B1111"/>
    <w:rsid w:val="002B1E93"/>
    <w:rsid w:val="002B2994"/>
    <w:rsid w:val="002B37C9"/>
    <w:rsid w:val="002B7780"/>
    <w:rsid w:val="002C0BC3"/>
    <w:rsid w:val="002C26D5"/>
    <w:rsid w:val="002C3562"/>
    <w:rsid w:val="002C414F"/>
    <w:rsid w:val="002C446A"/>
    <w:rsid w:val="002C482B"/>
    <w:rsid w:val="002C63E3"/>
    <w:rsid w:val="002C6B5B"/>
    <w:rsid w:val="002C7092"/>
    <w:rsid w:val="002D0C3D"/>
    <w:rsid w:val="002D2470"/>
    <w:rsid w:val="002D2A1B"/>
    <w:rsid w:val="002D3996"/>
    <w:rsid w:val="002D3C14"/>
    <w:rsid w:val="002D4488"/>
    <w:rsid w:val="002D6191"/>
    <w:rsid w:val="002D6EA8"/>
    <w:rsid w:val="002E01ED"/>
    <w:rsid w:val="002E0AFF"/>
    <w:rsid w:val="002E18D0"/>
    <w:rsid w:val="002E1955"/>
    <w:rsid w:val="002E1BBD"/>
    <w:rsid w:val="002E24BC"/>
    <w:rsid w:val="002E298B"/>
    <w:rsid w:val="002E2AA1"/>
    <w:rsid w:val="002E2E09"/>
    <w:rsid w:val="002E3282"/>
    <w:rsid w:val="002E39F1"/>
    <w:rsid w:val="002E3A88"/>
    <w:rsid w:val="002E4D1C"/>
    <w:rsid w:val="002E4ED5"/>
    <w:rsid w:val="002E59D5"/>
    <w:rsid w:val="002E5AF0"/>
    <w:rsid w:val="002E64A4"/>
    <w:rsid w:val="002E6A88"/>
    <w:rsid w:val="002E7073"/>
    <w:rsid w:val="002E7724"/>
    <w:rsid w:val="002F10DA"/>
    <w:rsid w:val="002F1691"/>
    <w:rsid w:val="002F349E"/>
    <w:rsid w:val="002F4944"/>
    <w:rsid w:val="002F5323"/>
    <w:rsid w:val="002F58D5"/>
    <w:rsid w:val="002F5999"/>
    <w:rsid w:val="002F6B30"/>
    <w:rsid w:val="002F7021"/>
    <w:rsid w:val="002F71E8"/>
    <w:rsid w:val="002F7A78"/>
    <w:rsid w:val="003003DB"/>
    <w:rsid w:val="00301FE6"/>
    <w:rsid w:val="00303363"/>
    <w:rsid w:val="00304CF8"/>
    <w:rsid w:val="00305273"/>
    <w:rsid w:val="00305C9E"/>
    <w:rsid w:val="00305D8C"/>
    <w:rsid w:val="00306FDC"/>
    <w:rsid w:val="0031060F"/>
    <w:rsid w:val="00310670"/>
    <w:rsid w:val="00310859"/>
    <w:rsid w:val="00310926"/>
    <w:rsid w:val="00311BB8"/>
    <w:rsid w:val="00312700"/>
    <w:rsid w:val="00314265"/>
    <w:rsid w:val="003146FC"/>
    <w:rsid w:val="0031581E"/>
    <w:rsid w:val="00317C87"/>
    <w:rsid w:val="00321FA2"/>
    <w:rsid w:val="0032247E"/>
    <w:rsid w:val="003247F4"/>
    <w:rsid w:val="00324B8A"/>
    <w:rsid w:val="00325374"/>
    <w:rsid w:val="003257A0"/>
    <w:rsid w:val="0033012E"/>
    <w:rsid w:val="00330D1F"/>
    <w:rsid w:val="00331602"/>
    <w:rsid w:val="003319C3"/>
    <w:rsid w:val="0033410C"/>
    <w:rsid w:val="00334DB2"/>
    <w:rsid w:val="0033716A"/>
    <w:rsid w:val="00340733"/>
    <w:rsid w:val="00340962"/>
    <w:rsid w:val="0034160B"/>
    <w:rsid w:val="00341BB3"/>
    <w:rsid w:val="0034264B"/>
    <w:rsid w:val="00342B33"/>
    <w:rsid w:val="0034323E"/>
    <w:rsid w:val="00343E7B"/>
    <w:rsid w:val="00344277"/>
    <w:rsid w:val="0034546B"/>
    <w:rsid w:val="00346321"/>
    <w:rsid w:val="003468BA"/>
    <w:rsid w:val="00346E72"/>
    <w:rsid w:val="003479DC"/>
    <w:rsid w:val="00347E34"/>
    <w:rsid w:val="00350532"/>
    <w:rsid w:val="00350679"/>
    <w:rsid w:val="003506B8"/>
    <w:rsid w:val="0035160C"/>
    <w:rsid w:val="0035181C"/>
    <w:rsid w:val="00352662"/>
    <w:rsid w:val="00353151"/>
    <w:rsid w:val="003535C7"/>
    <w:rsid w:val="00355983"/>
    <w:rsid w:val="00355A40"/>
    <w:rsid w:val="00355EBD"/>
    <w:rsid w:val="00356C6C"/>
    <w:rsid w:val="0036057F"/>
    <w:rsid w:val="00360D6F"/>
    <w:rsid w:val="0036116F"/>
    <w:rsid w:val="00361340"/>
    <w:rsid w:val="00364421"/>
    <w:rsid w:val="003651F2"/>
    <w:rsid w:val="00366B70"/>
    <w:rsid w:val="00366F45"/>
    <w:rsid w:val="0037049D"/>
    <w:rsid w:val="0037070F"/>
    <w:rsid w:val="0037118A"/>
    <w:rsid w:val="00371D8F"/>
    <w:rsid w:val="00371FAF"/>
    <w:rsid w:val="003726FC"/>
    <w:rsid w:val="00372B00"/>
    <w:rsid w:val="00373EED"/>
    <w:rsid w:val="00375815"/>
    <w:rsid w:val="00375AFE"/>
    <w:rsid w:val="00375DDE"/>
    <w:rsid w:val="003767DA"/>
    <w:rsid w:val="003804AB"/>
    <w:rsid w:val="00380FCB"/>
    <w:rsid w:val="00382DF9"/>
    <w:rsid w:val="00382EF2"/>
    <w:rsid w:val="00384C40"/>
    <w:rsid w:val="0038502F"/>
    <w:rsid w:val="0038554A"/>
    <w:rsid w:val="00390F7D"/>
    <w:rsid w:val="00391FFF"/>
    <w:rsid w:val="003926CD"/>
    <w:rsid w:val="00393975"/>
    <w:rsid w:val="00393A84"/>
    <w:rsid w:val="00394728"/>
    <w:rsid w:val="00394EAC"/>
    <w:rsid w:val="00395499"/>
    <w:rsid w:val="00395DF0"/>
    <w:rsid w:val="0039631A"/>
    <w:rsid w:val="00396539"/>
    <w:rsid w:val="00396F57"/>
    <w:rsid w:val="00397914"/>
    <w:rsid w:val="003A1804"/>
    <w:rsid w:val="003A208C"/>
    <w:rsid w:val="003A26BA"/>
    <w:rsid w:val="003A312B"/>
    <w:rsid w:val="003A3699"/>
    <w:rsid w:val="003A7526"/>
    <w:rsid w:val="003A7545"/>
    <w:rsid w:val="003A7A06"/>
    <w:rsid w:val="003B0378"/>
    <w:rsid w:val="003B3009"/>
    <w:rsid w:val="003B3FAB"/>
    <w:rsid w:val="003B403B"/>
    <w:rsid w:val="003B4551"/>
    <w:rsid w:val="003B4BA1"/>
    <w:rsid w:val="003B4CB6"/>
    <w:rsid w:val="003B5051"/>
    <w:rsid w:val="003B6741"/>
    <w:rsid w:val="003B6C78"/>
    <w:rsid w:val="003B77F5"/>
    <w:rsid w:val="003B7A49"/>
    <w:rsid w:val="003C0466"/>
    <w:rsid w:val="003C16E7"/>
    <w:rsid w:val="003C1EC9"/>
    <w:rsid w:val="003C2A5C"/>
    <w:rsid w:val="003C335A"/>
    <w:rsid w:val="003C38B7"/>
    <w:rsid w:val="003C5307"/>
    <w:rsid w:val="003C5983"/>
    <w:rsid w:val="003C72C5"/>
    <w:rsid w:val="003C7435"/>
    <w:rsid w:val="003D016B"/>
    <w:rsid w:val="003D06D1"/>
    <w:rsid w:val="003D22BB"/>
    <w:rsid w:val="003D409E"/>
    <w:rsid w:val="003D51C2"/>
    <w:rsid w:val="003D5A13"/>
    <w:rsid w:val="003D5E55"/>
    <w:rsid w:val="003D677D"/>
    <w:rsid w:val="003D7788"/>
    <w:rsid w:val="003D7923"/>
    <w:rsid w:val="003E3C42"/>
    <w:rsid w:val="003E48EF"/>
    <w:rsid w:val="003E49E4"/>
    <w:rsid w:val="003E76EB"/>
    <w:rsid w:val="003F015F"/>
    <w:rsid w:val="003F3F92"/>
    <w:rsid w:val="003F40B2"/>
    <w:rsid w:val="003F52B5"/>
    <w:rsid w:val="003F62AC"/>
    <w:rsid w:val="00401071"/>
    <w:rsid w:val="00403206"/>
    <w:rsid w:val="00403E07"/>
    <w:rsid w:val="00404553"/>
    <w:rsid w:val="00404AC6"/>
    <w:rsid w:val="00404B3D"/>
    <w:rsid w:val="00404C9D"/>
    <w:rsid w:val="004064B3"/>
    <w:rsid w:val="0040731C"/>
    <w:rsid w:val="004111B8"/>
    <w:rsid w:val="00413350"/>
    <w:rsid w:val="004139F3"/>
    <w:rsid w:val="00415D8A"/>
    <w:rsid w:val="0041654F"/>
    <w:rsid w:val="00416AF5"/>
    <w:rsid w:val="00416F61"/>
    <w:rsid w:val="0041765D"/>
    <w:rsid w:val="004204AD"/>
    <w:rsid w:val="00420756"/>
    <w:rsid w:val="004209C9"/>
    <w:rsid w:val="00420A20"/>
    <w:rsid w:val="004211C0"/>
    <w:rsid w:val="00422847"/>
    <w:rsid w:val="00423444"/>
    <w:rsid w:val="00425143"/>
    <w:rsid w:val="00425C83"/>
    <w:rsid w:val="0042719C"/>
    <w:rsid w:val="00427377"/>
    <w:rsid w:val="004274BE"/>
    <w:rsid w:val="00427BC9"/>
    <w:rsid w:val="004316D6"/>
    <w:rsid w:val="0043197F"/>
    <w:rsid w:val="00434082"/>
    <w:rsid w:val="004340A5"/>
    <w:rsid w:val="004343E5"/>
    <w:rsid w:val="0043677F"/>
    <w:rsid w:val="00436FA6"/>
    <w:rsid w:val="00437339"/>
    <w:rsid w:val="004412C0"/>
    <w:rsid w:val="00443275"/>
    <w:rsid w:val="004436D9"/>
    <w:rsid w:val="00443E9A"/>
    <w:rsid w:val="0044621E"/>
    <w:rsid w:val="004471C8"/>
    <w:rsid w:val="00447593"/>
    <w:rsid w:val="004475FE"/>
    <w:rsid w:val="00450B04"/>
    <w:rsid w:val="004522D4"/>
    <w:rsid w:val="00454C87"/>
    <w:rsid w:val="00454D64"/>
    <w:rsid w:val="00457262"/>
    <w:rsid w:val="00457B3F"/>
    <w:rsid w:val="00460D1F"/>
    <w:rsid w:val="0046147F"/>
    <w:rsid w:val="004623D8"/>
    <w:rsid w:val="00462B79"/>
    <w:rsid w:val="00463B28"/>
    <w:rsid w:val="00464319"/>
    <w:rsid w:val="004651B9"/>
    <w:rsid w:val="00465CDE"/>
    <w:rsid w:val="00466210"/>
    <w:rsid w:val="00467880"/>
    <w:rsid w:val="004678AC"/>
    <w:rsid w:val="00470687"/>
    <w:rsid w:val="00470A09"/>
    <w:rsid w:val="00471737"/>
    <w:rsid w:val="00471EB9"/>
    <w:rsid w:val="00471ECF"/>
    <w:rsid w:val="004723E1"/>
    <w:rsid w:val="00472A6C"/>
    <w:rsid w:val="00472BE2"/>
    <w:rsid w:val="00474F0F"/>
    <w:rsid w:val="00475B7A"/>
    <w:rsid w:val="00475D41"/>
    <w:rsid w:val="004764A9"/>
    <w:rsid w:val="004766C4"/>
    <w:rsid w:val="00476740"/>
    <w:rsid w:val="00476FB5"/>
    <w:rsid w:val="004802BF"/>
    <w:rsid w:val="00480ACA"/>
    <w:rsid w:val="00481559"/>
    <w:rsid w:val="00481BCF"/>
    <w:rsid w:val="00483675"/>
    <w:rsid w:val="00484907"/>
    <w:rsid w:val="004850A5"/>
    <w:rsid w:val="00487C7C"/>
    <w:rsid w:val="004910F1"/>
    <w:rsid w:val="00491790"/>
    <w:rsid w:val="004927BE"/>
    <w:rsid w:val="00492C3F"/>
    <w:rsid w:val="00494D1B"/>
    <w:rsid w:val="004A1436"/>
    <w:rsid w:val="004A2D71"/>
    <w:rsid w:val="004A2E31"/>
    <w:rsid w:val="004A45FA"/>
    <w:rsid w:val="004A65B8"/>
    <w:rsid w:val="004A6D5C"/>
    <w:rsid w:val="004A765B"/>
    <w:rsid w:val="004B0532"/>
    <w:rsid w:val="004B1612"/>
    <w:rsid w:val="004B275F"/>
    <w:rsid w:val="004B3FC6"/>
    <w:rsid w:val="004B4273"/>
    <w:rsid w:val="004B46AC"/>
    <w:rsid w:val="004B4897"/>
    <w:rsid w:val="004B575E"/>
    <w:rsid w:val="004B5985"/>
    <w:rsid w:val="004B7A04"/>
    <w:rsid w:val="004C0D36"/>
    <w:rsid w:val="004C0E17"/>
    <w:rsid w:val="004C1591"/>
    <w:rsid w:val="004C49EB"/>
    <w:rsid w:val="004C5696"/>
    <w:rsid w:val="004C61CA"/>
    <w:rsid w:val="004D1985"/>
    <w:rsid w:val="004D1ACE"/>
    <w:rsid w:val="004D1FE8"/>
    <w:rsid w:val="004D25E9"/>
    <w:rsid w:val="004D2D31"/>
    <w:rsid w:val="004D34EA"/>
    <w:rsid w:val="004D42E1"/>
    <w:rsid w:val="004D5057"/>
    <w:rsid w:val="004D57F4"/>
    <w:rsid w:val="004D624D"/>
    <w:rsid w:val="004D7317"/>
    <w:rsid w:val="004D7D44"/>
    <w:rsid w:val="004E034C"/>
    <w:rsid w:val="004E0AAF"/>
    <w:rsid w:val="004E0E50"/>
    <w:rsid w:val="004E2452"/>
    <w:rsid w:val="004E2D98"/>
    <w:rsid w:val="004F0934"/>
    <w:rsid w:val="004F0DAB"/>
    <w:rsid w:val="004F28BE"/>
    <w:rsid w:val="004F2E55"/>
    <w:rsid w:val="004F2EFB"/>
    <w:rsid w:val="004F5DFB"/>
    <w:rsid w:val="004F68A8"/>
    <w:rsid w:val="004F6AA0"/>
    <w:rsid w:val="005001A6"/>
    <w:rsid w:val="00500730"/>
    <w:rsid w:val="00502CFF"/>
    <w:rsid w:val="005076C5"/>
    <w:rsid w:val="0051085C"/>
    <w:rsid w:val="00510B76"/>
    <w:rsid w:val="00511920"/>
    <w:rsid w:val="00511927"/>
    <w:rsid w:val="005123FA"/>
    <w:rsid w:val="005142BC"/>
    <w:rsid w:val="0051440B"/>
    <w:rsid w:val="0051666B"/>
    <w:rsid w:val="005167B0"/>
    <w:rsid w:val="00517D62"/>
    <w:rsid w:val="0052438E"/>
    <w:rsid w:val="005246F0"/>
    <w:rsid w:val="00526908"/>
    <w:rsid w:val="00527768"/>
    <w:rsid w:val="00531236"/>
    <w:rsid w:val="00532234"/>
    <w:rsid w:val="00532906"/>
    <w:rsid w:val="0053325D"/>
    <w:rsid w:val="00533599"/>
    <w:rsid w:val="00534541"/>
    <w:rsid w:val="0053585D"/>
    <w:rsid w:val="00535F33"/>
    <w:rsid w:val="00537E01"/>
    <w:rsid w:val="00541AF3"/>
    <w:rsid w:val="0054321B"/>
    <w:rsid w:val="00543B50"/>
    <w:rsid w:val="00543F67"/>
    <w:rsid w:val="00544073"/>
    <w:rsid w:val="0054420B"/>
    <w:rsid w:val="00545160"/>
    <w:rsid w:val="00545379"/>
    <w:rsid w:val="00545D78"/>
    <w:rsid w:val="0054625E"/>
    <w:rsid w:val="00546FBA"/>
    <w:rsid w:val="005509C3"/>
    <w:rsid w:val="00550AF9"/>
    <w:rsid w:val="00550E50"/>
    <w:rsid w:val="0055379A"/>
    <w:rsid w:val="00553932"/>
    <w:rsid w:val="005559EA"/>
    <w:rsid w:val="00556214"/>
    <w:rsid w:val="00556339"/>
    <w:rsid w:val="00557EB9"/>
    <w:rsid w:val="00557F25"/>
    <w:rsid w:val="00560144"/>
    <w:rsid w:val="0056044D"/>
    <w:rsid w:val="0056062C"/>
    <w:rsid w:val="00562CD7"/>
    <w:rsid w:val="005636A8"/>
    <w:rsid w:val="00563D24"/>
    <w:rsid w:val="00564944"/>
    <w:rsid w:val="00564DC8"/>
    <w:rsid w:val="005656E4"/>
    <w:rsid w:val="00565925"/>
    <w:rsid w:val="00566928"/>
    <w:rsid w:val="00567C0E"/>
    <w:rsid w:val="005701C7"/>
    <w:rsid w:val="005702C5"/>
    <w:rsid w:val="0057063B"/>
    <w:rsid w:val="00571C07"/>
    <w:rsid w:val="00572198"/>
    <w:rsid w:val="00572228"/>
    <w:rsid w:val="0057262E"/>
    <w:rsid w:val="00572D6D"/>
    <w:rsid w:val="0057352F"/>
    <w:rsid w:val="00574193"/>
    <w:rsid w:val="0057421C"/>
    <w:rsid w:val="0058043C"/>
    <w:rsid w:val="00580D90"/>
    <w:rsid w:val="0058125D"/>
    <w:rsid w:val="005825B4"/>
    <w:rsid w:val="0058303E"/>
    <w:rsid w:val="00583D97"/>
    <w:rsid w:val="00584056"/>
    <w:rsid w:val="00584218"/>
    <w:rsid w:val="00584C55"/>
    <w:rsid w:val="00585417"/>
    <w:rsid w:val="00586E04"/>
    <w:rsid w:val="0059070E"/>
    <w:rsid w:val="00590A40"/>
    <w:rsid w:val="00590A54"/>
    <w:rsid w:val="005932E8"/>
    <w:rsid w:val="005946D9"/>
    <w:rsid w:val="00594B7E"/>
    <w:rsid w:val="00594BD8"/>
    <w:rsid w:val="0059569D"/>
    <w:rsid w:val="0059588B"/>
    <w:rsid w:val="005959EE"/>
    <w:rsid w:val="00595A54"/>
    <w:rsid w:val="00597D00"/>
    <w:rsid w:val="005A0524"/>
    <w:rsid w:val="005A0918"/>
    <w:rsid w:val="005A10CE"/>
    <w:rsid w:val="005A2C5D"/>
    <w:rsid w:val="005A2CC0"/>
    <w:rsid w:val="005A32B5"/>
    <w:rsid w:val="005A3CC7"/>
    <w:rsid w:val="005A6646"/>
    <w:rsid w:val="005A735B"/>
    <w:rsid w:val="005B1F7F"/>
    <w:rsid w:val="005B249D"/>
    <w:rsid w:val="005B2E78"/>
    <w:rsid w:val="005B2F50"/>
    <w:rsid w:val="005B35EC"/>
    <w:rsid w:val="005B3B28"/>
    <w:rsid w:val="005B4799"/>
    <w:rsid w:val="005B5221"/>
    <w:rsid w:val="005B57F4"/>
    <w:rsid w:val="005C09EC"/>
    <w:rsid w:val="005C0E66"/>
    <w:rsid w:val="005C1940"/>
    <w:rsid w:val="005C5E3F"/>
    <w:rsid w:val="005C628F"/>
    <w:rsid w:val="005C7062"/>
    <w:rsid w:val="005C786D"/>
    <w:rsid w:val="005D0C10"/>
    <w:rsid w:val="005D0E16"/>
    <w:rsid w:val="005D3557"/>
    <w:rsid w:val="005D3745"/>
    <w:rsid w:val="005D426A"/>
    <w:rsid w:val="005D5298"/>
    <w:rsid w:val="005E0759"/>
    <w:rsid w:val="005E2900"/>
    <w:rsid w:val="005E2E5C"/>
    <w:rsid w:val="005E381D"/>
    <w:rsid w:val="005E3D42"/>
    <w:rsid w:val="005E4C4F"/>
    <w:rsid w:val="005E52C8"/>
    <w:rsid w:val="005E540A"/>
    <w:rsid w:val="005E6294"/>
    <w:rsid w:val="005E6DB3"/>
    <w:rsid w:val="005F208E"/>
    <w:rsid w:val="005F388A"/>
    <w:rsid w:val="005F4034"/>
    <w:rsid w:val="005F6010"/>
    <w:rsid w:val="005F6E47"/>
    <w:rsid w:val="005F7B45"/>
    <w:rsid w:val="00600107"/>
    <w:rsid w:val="006003C8"/>
    <w:rsid w:val="00601633"/>
    <w:rsid w:val="00603BA4"/>
    <w:rsid w:val="00605254"/>
    <w:rsid w:val="00606AC7"/>
    <w:rsid w:val="00606AD0"/>
    <w:rsid w:val="00607FA9"/>
    <w:rsid w:val="006113ED"/>
    <w:rsid w:val="00611418"/>
    <w:rsid w:val="00611A8D"/>
    <w:rsid w:val="00611EDC"/>
    <w:rsid w:val="006123D8"/>
    <w:rsid w:val="00612D24"/>
    <w:rsid w:val="00612F03"/>
    <w:rsid w:val="006148A4"/>
    <w:rsid w:val="00614901"/>
    <w:rsid w:val="00614E91"/>
    <w:rsid w:val="006150D7"/>
    <w:rsid w:val="00617366"/>
    <w:rsid w:val="00617ADC"/>
    <w:rsid w:val="00621233"/>
    <w:rsid w:val="00623FC9"/>
    <w:rsid w:val="00624948"/>
    <w:rsid w:val="00625D11"/>
    <w:rsid w:val="00625FEE"/>
    <w:rsid w:val="0062639F"/>
    <w:rsid w:val="0062678F"/>
    <w:rsid w:val="006275E5"/>
    <w:rsid w:val="00627A57"/>
    <w:rsid w:val="006301BD"/>
    <w:rsid w:val="00630B97"/>
    <w:rsid w:val="00631CEC"/>
    <w:rsid w:val="00631E2E"/>
    <w:rsid w:val="00631FA7"/>
    <w:rsid w:val="006335C7"/>
    <w:rsid w:val="00633BE0"/>
    <w:rsid w:val="006343BD"/>
    <w:rsid w:val="00636EF7"/>
    <w:rsid w:val="00637551"/>
    <w:rsid w:val="00641F63"/>
    <w:rsid w:val="006430B8"/>
    <w:rsid w:val="006458E2"/>
    <w:rsid w:val="00645F82"/>
    <w:rsid w:val="0064615C"/>
    <w:rsid w:val="00646215"/>
    <w:rsid w:val="00647B2F"/>
    <w:rsid w:val="006512E5"/>
    <w:rsid w:val="00651378"/>
    <w:rsid w:val="00652EDC"/>
    <w:rsid w:val="00653481"/>
    <w:rsid w:val="00653C3C"/>
    <w:rsid w:val="006543E7"/>
    <w:rsid w:val="0065487E"/>
    <w:rsid w:val="00654951"/>
    <w:rsid w:val="00657006"/>
    <w:rsid w:val="0065709A"/>
    <w:rsid w:val="00657AF2"/>
    <w:rsid w:val="00657E28"/>
    <w:rsid w:val="00661503"/>
    <w:rsid w:val="00661FFB"/>
    <w:rsid w:val="006657CD"/>
    <w:rsid w:val="00666F98"/>
    <w:rsid w:val="00670E3E"/>
    <w:rsid w:val="00671058"/>
    <w:rsid w:val="00673C68"/>
    <w:rsid w:val="00674EE5"/>
    <w:rsid w:val="00675092"/>
    <w:rsid w:val="00677142"/>
    <w:rsid w:val="00680390"/>
    <w:rsid w:val="006814C4"/>
    <w:rsid w:val="00681D62"/>
    <w:rsid w:val="0068271A"/>
    <w:rsid w:val="0068303F"/>
    <w:rsid w:val="00684628"/>
    <w:rsid w:val="00684BFB"/>
    <w:rsid w:val="00686F14"/>
    <w:rsid w:val="006871ED"/>
    <w:rsid w:val="00687211"/>
    <w:rsid w:val="00691121"/>
    <w:rsid w:val="00691B16"/>
    <w:rsid w:val="00693603"/>
    <w:rsid w:val="00694266"/>
    <w:rsid w:val="00694793"/>
    <w:rsid w:val="00694FC2"/>
    <w:rsid w:val="00695015"/>
    <w:rsid w:val="00696138"/>
    <w:rsid w:val="006977AB"/>
    <w:rsid w:val="00697D47"/>
    <w:rsid w:val="006A2635"/>
    <w:rsid w:val="006A2F08"/>
    <w:rsid w:val="006A3E73"/>
    <w:rsid w:val="006A43C9"/>
    <w:rsid w:val="006A4708"/>
    <w:rsid w:val="006A483C"/>
    <w:rsid w:val="006A5ABD"/>
    <w:rsid w:val="006A68CF"/>
    <w:rsid w:val="006A7875"/>
    <w:rsid w:val="006B0E2D"/>
    <w:rsid w:val="006B0E97"/>
    <w:rsid w:val="006B19AB"/>
    <w:rsid w:val="006B40C5"/>
    <w:rsid w:val="006B4AFA"/>
    <w:rsid w:val="006B4D3A"/>
    <w:rsid w:val="006B5AF0"/>
    <w:rsid w:val="006C1582"/>
    <w:rsid w:val="006C2025"/>
    <w:rsid w:val="006C20AB"/>
    <w:rsid w:val="006C350C"/>
    <w:rsid w:val="006C38BC"/>
    <w:rsid w:val="006C4C34"/>
    <w:rsid w:val="006C5947"/>
    <w:rsid w:val="006C60E4"/>
    <w:rsid w:val="006C6188"/>
    <w:rsid w:val="006C724E"/>
    <w:rsid w:val="006D007F"/>
    <w:rsid w:val="006D2247"/>
    <w:rsid w:val="006D2FE1"/>
    <w:rsid w:val="006D3982"/>
    <w:rsid w:val="006D57E5"/>
    <w:rsid w:val="006D6198"/>
    <w:rsid w:val="006D6438"/>
    <w:rsid w:val="006D6FF5"/>
    <w:rsid w:val="006E0873"/>
    <w:rsid w:val="006E1022"/>
    <w:rsid w:val="006E1C60"/>
    <w:rsid w:val="006E4DE6"/>
    <w:rsid w:val="006E6A24"/>
    <w:rsid w:val="006E772D"/>
    <w:rsid w:val="006E7B7C"/>
    <w:rsid w:val="006F10FA"/>
    <w:rsid w:val="006F15B9"/>
    <w:rsid w:val="006F5AD2"/>
    <w:rsid w:val="006F6527"/>
    <w:rsid w:val="006F6AFA"/>
    <w:rsid w:val="0070253F"/>
    <w:rsid w:val="00702AFF"/>
    <w:rsid w:val="00702CA5"/>
    <w:rsid w:val="00702FFB"/>
    <w:rsid w:val="007030C6"/>
    <w:rsid w:val="00703F86"/>
    <w:rsid w:val="00704F99"/>
    <w:rsid w:val="00705736"/>
    <w:rsid w:val="007078EC"/>
    <w:rsid w:val="00710B66"/>
    <w:rsid w:val="00712478"/>
    <w:rsid w:val="00712F0C"/>
    <w:rsid w:val="0071386D"/>
    <w:rsid w:val="00713F0E"/>
    <w:rsid w:val="00713F1C"/>
    <w:rsid w:val="00714E70"/>
    <w:rsid w:val="00715534"/>
    <w:rsid w:val="00721ABE"/>
    <w:rsid w:val="007221F7"/>
    <w:rsid w:val="007223E6"/>
    <w:rsid w:val="0072297C"/>
    <w:rsid w:val="007242A1"/>
    <w:rsid w:val="00725B64"/>
    <w:rsid w:val="00725ED8"/>
    <w:rsid w:val="00726FC1"/>
    <w:rsid w:val="0072702E"/>
    <w:rsid w:val="0073018D"/>
    <w:rsid w:val="00730254"/>
    <w:rsid w:val="007306D1"/>
    <w:rsid w:val="00731B84"/>
    <w:rsid w:val="00732203"/>
    <w:rsid w:val="00732695"/>
    <w:rsid w:val="007327DB"/>
    <w:rsid w:val="00732E61"/>
    <w:rsid w:val="00733EC4"/>
    <w:rsid w:val="007342EC"/>
    <w:rsid w:val="007348FE"/>
    <w:rsid w:val="00735023"/>
    <w:rsid w:val="007352B7"/>
    <w:rsid w:val="00735977"/>
    <w:rsid w:val="00735F89"/>
    <w:rsid w:val="00736101"/>
    <w:rsid w:val="00737684"/>
    <w:rsid w:val="00737F85"/>
    <w:rsid w:val="00737FE6"/>
    <w:rsid w:val="00740C06"/>
    <w:rsid w:val="00741707"/>
    <w:rsid w:val="00741C94"/>
    <w:rsid w:val="007424B5"/>
    <w:rsid w:val="007436CD"/>
    <w:rsid w:val="00743B07"/>
    <w:rsid w:val="00744B2C"/>
    <w:rsid w:val="007456EA"/>
    <w:rsid w:val="007459AB"/>
    <w:rsid w:val="00746FA3"/>
    <w:rsid w:val="007471C9"/>
    <w:rsid w:val="00747204"/>
    <w:rsid w:val="00747764"/>
    <w:rsid w:val="00747933"/>
    <w:rsid w:val="00747CA5"/>
    <w:rsid w:val="00750BD4"/>
    <w:rsid w:val="007514C4"/>
    <w:rsid w:val="00751938"/>
    <w:rsid w:val="00752578"/>
    <w:rsid w:val="00752E54"/>
    <w:rsid w:val="00753599"/>
    <w:rsid w:val="0075433E"/>
    <w:rsid w:val="00754EEF"/>
    <w:rsid w:val="00755063"/>
    <w:rsid w:val="00756C35"/>
    <w:rsid w:val="00757F53"/>
    <w:rsid w:val="0076117B"/>
    <w:rsid w:val="00761213"/>
    <w:rsid w:val="007616A0"/>
    <w:rsid w:val="0076394F"/>
    <w:rsid w:val="0076444D"/>
    <w:rsid w:val="007649A3"/>
    <w:rsid w:val="00764E7D"/>
    <w:rsid w:val="00764F2D"/>
    <w:rsid w:val="007651FA"/>
    <w:rsid w:val="007660AC"/>
    <w:rsid w:val="0076628B"/>
    <w:rsid w:val="00766351"/>
    <w:rsid w:val="0076704D"/>
    <w:rsid w:val="00770310"/>
    <w:rsid w:val="00770518"/>
    <w:rsid w:val="00770F53"/>
    <w:rsid w:val="007721AC"/>
    <w:rsid w:val="007724FE"/>
    <w:rsid w:val="007764D0"/>
    <w:rsid w:val="00776BE2"/>
    <w:rsid w:val="00776E21"/>
    <w:rsid w:val="0077708B"/>
    <w:rsid w:val="0077713B"/>
    <w:rsid w:val="007773A4"/>
    <w:rsid w:val="0078229B"/>
    <w:rsid w:val="007829D8"/>
    <w:rsid w:val="00782B45"/>
    <w:rsid w:val="00783090"/>
    <w:rsid w:val="007862DA"/>
    <w:rsid w:val="00786E70"/>
    <w:rsid w:val="007874A2"/>
    <w:rsid w:val="007878EB"/>
    <w:rsid w:val="00787D53"/>
    <w:rsid w:val="00787E0B"/>
    <w:rsid w:val="00791B32"/>
    <w:rsid w:val="00795287"/>
    <w:rsid w:val="00795418"/>
    <w:rsid w:val="00796452"/>
    <w:rsid w:val="00797114"/>
    <w:rsid w:val="007A3027"/>
    <w:rsid w:val="007A37E5"/>
    <w:rsid w:val="007A48DF"/>
    <w:rsid w:val="007A5778"/>
    <w:rsid w:val="007A64D6"/>
    <w:rsid w:val="007B0819"/>
    <w:rsid w:val="007B198F"/>
    <w:rsid w:val="007B2922"/>
    <w:rsid w:val="007B2E90"/>
    <w:rsid w:val="007B307F"/>
    <w:rsid w:val="007B36BB"/>
    <w:rsid w:val="007B524A"/>
    <w:rsid w:val="007B5A57"/>
    <w:rsid w:val="007B5EC4"/>
    <w:rsid w:val="007B7592"/>
    <w:rsid w:val="007C0C79"/>
    <w:rsid w:val="007C1BB8"/>
    <w:rsid w:val="007C1FCC"/>
    <w:rsid w:val="007C26D6"/>
    <w:rsid w:val="007C3538"/>
    <w:rsid w:val="007C67DD"/>
    <w:rsid w:val="007D1BBA"/>
    <w:rsid w:val="007D1C6C"/>
    <w:rsid w:val="007D2697"/>
    <w:rsid w:val="007D38AB"/>
    <w:rsid w:val="007D4325"/>
    <w:rsid w:val="007D48EB"/>
    <w:rsid w:val="007D4E95"/>
    <w:rsid w:val="007D56FE"/>
    <w:rsid w:val="007D5C49"/>
    <w:rsid w:val="007D5E64"/>
    <w:rsid w:val="007D6E6E"/>
    <w:rsid w:val="007D7DFC"/>
    <w:rsid w:val="007E196D"/>
    <w:rsid w:val="007E254D"/>
    <w:rsid w:val="007E2B50"/>
    <w:rsid w:val="007E2CC4"/>
    <w:rsid w:val="007E38F9"/>
    <w:rsid w:val="007E42B9"/>
    <w:rsid w:val="007E4B51"/>
    <w:rsid w:val="007E6E72"/>
    <w:rsid w:val="007F0640"/>
    <w:rsid w:val="007F0670"/>
    <w:rsid w:val="007F0DA9"/>
    <w:rsid w:val="007F2C9E"/>
    <w:rsid w:val="007F2F8F"/>
    <w:rsid w:val="007F3C8B"/>
    <w:rsid w:val="007F3D52"/>
    <w:rsid w:val="007F58E8"/>
    <w:rsid w:val="007F7474"/>
    <w:rsid w:val="00800B3E"/>
    <w:rsid w:val="00802DF7"/>
    <w:rsid w:val="008039EE"/>
    <w:rsid w:val="00804028"/>
    <w:rsid w:val="0080503E"/>
    <w:rsid w:val="0080794A"/>
    <w:rsid w:val="00807CC0"/>
    <w:rsid w:val="008107F3"/>
    <w:rsid w:val="00812167"/>
    <w:rsid w:val="00812A83"/>
    <w:rsid w:val="008140F8"/>
    <w:rsid w:val="00814270"/>
    <w:rsid w:val="00814E1F"/>
    <w:rsid w:val="00815034"/>
    <w:rsid w:val="00820423"/>
    <w:rsid w:val="00821E9F"/>
    <w:rsid w:val="0082232B"/>
    <w:rsid w:val="00822CA9"/>
    <w:rsid w:val="00822D34"/>
    <w:rsid w:val="00823C0D"/>
    <w:rsid w:val="00823D3B"/>
    <w:rsid w:val="00824297"/>
    <w:rsid w:val="008254DD"/>
    <w:rsid w:val="00831DB0"/>
    <w:rsid w:val="0083278C"/>
    <w:rsid w:val="00832F1A"/>
    <w:rsid w:val="00833327"/>
    <w:rsid w:val="00834D72"/>
    <w:rsid w:val="00835683"/>
    <w:rsid w:val="008362F1"/>
    <w:rsid w:val="0084023C"/>
    <w:rsid w:val="00840C61"/>
    <w:rsid w:val="00840FC2"/>
    <w:rsid w:val="0084212C"/>
    <w:rsid w:val="0084239F"/>
    <w:rsid w:val="008423F5"/>
    <w:rsid w:val="00842CB5"/>
    <w:rsid w:val="00842F3C"/>
    <w:rsid w:val="00843D23"/>
    <w:rsid w:val="008457F1"/>
    <w:rsid w:val="00845CF0"/>
    <w:rsid w:val="00846D36"/>
    <w:rsid w:val="0085035C"/>
    <w:rsid w:val="0085186B"/>
    <w:rsid w:val="00851D97"/>
    <w:rsid w:val="00852885"/>
    <w:rsid w:val="00853071"/>
    <w:rsid w:val="008539C0"/>
    <w:rsid w:val="00854059"/>
    <w:rsid w:val="008541FC"/>
    <w:rsid w:val="008546DB"/>
    <w:rsid w:val="008546FF"/>
    <w:rsid w:val="00854D59"/>
    <w:rsid w:val="0085505C"/>
    <w:rsid w:val="00856192"/>
    <w:rsid w:val="00856737"/>
    <w:rsid w:val="00857AB6"/>
    <w:rsid w:val="00857B44"/>
    <w:rsid w:val="00860228"/>
    <w:rsid w:val="0086046A"/>
    <w:rsid w:val="00861410"/>
    <w:rsid w:val="00861EA0"/>
    <w:rsid w:val="0086696B"/>
    <w:rsid w:val="008716A0"/>
    <w:rsid w:val="00871901"/>
    <w:rsid w:val="00873C15"/>
    <w:rsid w:val="00873C90"/>
    <w:rsid w:val="00875CD4"/>
    <w:rsid w:val="008762D1"/>
    <w:rsid w:val="0087731F"/>
    <w:rsid w:val="00877774"/>
    <w:rsid w:val="00880BF4"/>
    <w:rsid w:val="0088152F"/>
    <w:rsid w:val="00881877"/>
    <w:rsid w:val="008851B4"/>
    <w:rsid w:val="00885670"/>
    <w:rsid w:val="00887531"/>
    <w:rsid w:val="00890DC7"/>
    <w:rsid w:val="0089204E"/>
    <w:rsid w:val="00892435"/>
    <w:rsid w:val="008941C5"/>
    <w:rsid w:val="00894684"/>
    <w:rsid w:val="00895414"/>
    <w:rsid w:val="00896AA2"/>
    <w:rsid w:val="00897083"/>
    <w:rsid w:val="0089771E"/>
    <w:rsid w:val="008979E6"/>
    <w:rsid w:val="00897BA9"/>
    <w:rsid w:val="008A255F"/>
    <w:rsid w:val="008A3FA0"/>
    <w:rsid w:val="008A68CD"/>
    <w:rsid w:val="008A7181"/>
    <w:rsid w:val="008A75AC"/>
    <w:rsid w:val="008B1E92"/>
    <w:rsid w:val="008B2448"/>
    <w:rsid w:val="008B43D4"/>
    <w:rsid w:val="008B4B44"/>
    <w:rsid w:val="008B52AB"/>
    <w:rsid w:val="008B555D"/>
    <w:rsid w:val="008B6978"/>
    <w:rsid w:val="008B6FD7"/>
    <w:rsid w:val="008B7424"/>
    <w:rsid w:val="008B7FCF"/>
    <w:rsid w:val="008C021F"/>
    <w:rsid w:val="008C0F10"/>
    <w:rsid w:val="008C1888"/>
    <w:rsid w:val="008C25CD"/>
    <w:rsid w:val="008C2D81"/>
    <w:rsid w:val="008C348F"/>
    <w:rsid w:val="008C4848"/>
    <w:rsid w:val="008C48C4"/>
    <w:rsid w:val="008C5CCF"/>
    <w:rsid w:val="008C5F6A"/>
    <w:rsid w:val="008D000E"/>
    <w:rsid w:val="008D166D"/>
    <w:rsid w:val="008D2F60"/>
    <w:rsid w:val="008D3BC2"/>
    <w:rsid w:val="008D525A"/>
    <w:rsid w:val="008D621B"/>
    <w:rsid w:val="008D629A"/>
    <w:rsid w:val="008D7197"/>
    <w:rsid w:val="008D7D10"/>
    <w:rsid w:val="008D7F67"/>
    <w:rsid w:val="008E1573"/>
    <w:rsid w:val="008E1F40"/>
    <w:rsid w:val="008E2C54"/>
    <w:rsid w:val="008E3E98"/>
    <w:rsid w:val="008E4685"/>
    <w:rsid w:val="008E4AA8"/>
    <w:rsid w:val="008E5676"/>
    <w:rsid w:val="008E7874"/>
    <w:rsid w:val="008E7FBB"/>
    <w:rsid w:val="008F0B3A"/>
    <w:rsid w:val="008F3355"/>
    <w:rsid w:val="008F337C"/>
    <w:rsid w:val="008F401C"/>
    <w:rsid w:val="008F4280"/>
    <w:rsid w:val="008F4783"/>
    <w:rsid w:val="008F4E89"/>
    <w:rsid w:val="008F5054"/>
    <w:rsid w:val="008F73CE"/>
    <w:rsid w:val="009027C8"/>
    <w:rsid w:val="00903193"/>
    <w:rsid w:val="0090567C"/>
    <w:rsid w:val="00907157"/>
    <w:rsid w:val="00912158"/>
    <w:rsid w:val="00912522"/>
    <w:rsid w:val="009135E5"/>
    <w:rsid w:val="0091504A"/>
    <w:rsid w:val="00917628"/>
    <w:rsid w:val="0092017B"/>
    <w:rsid w:val="00920911"/>
    <w:rsid w:val="00920F17"/>
    <w:rsid w:val="00921DBC"/>
    <w:rsid w:val="00923123"/>
    <w:rsid w:val="009235DF"/>
    <w:rsid w:val="00923E61"/>
    <w:rsid w:val="00924AEF"/>
    <w:rsid w:val="0092544A"/>
    <w:rsid w:val="00925AB6"/>
    <w:rsid w:val="00925BCA"/>
    <w:rsid w:val="0092604A"/>
    <w:rsid w:val="009267C5"/>
    <w:rsid w:val="00927350"/>
    <w:rsid w:val="0092754A"/>
    <w:rsid w:val="00927AA6"/>
    <w:rsid w:val="00930706"/>
    <w:rsid w:val="00930BD2"/>
    <w:rsid w:val="00930F0F"/>
    <w:rsid w:val="00931BF1"/>
    <w:rsid w:val="009325BE"/>
    <w:rsid w:val="00932C26"/>
    <w:rsid w:val="00933229"/>
    <w:rsid w:val="009333B2"/>
    <w:rsid w:val="00933503"/>
    <w:rsid w:val="009343CB"/>
    <w:rsid w:val="009351AD"/>
    <w:rsid w:val="00935615"/>
    <w:rsid w:val="0093582E"/>
    <w:rsid w:val="00935FA2"/>
    <w:rsid w:val="0093783B"/>
    <w:rsid w:val="00937C94"/>
    <w:rsid w:val="00940392"/>
    <w:rsid w:val="00941BBA"/>
    <w:rsid w:val="00942B53"/>
    <w:rsid w:val="00943D82"/>
    <w:rsid w:val="00945504"/>
    <w:rsid w:val="00945772"/>
    <w:rsid w:val="00945E37"/>
    <w:rsid w:val="00946C62"/>
    <w:rsid w:val="0094778D"/>
    <w:rsid w:val="00947A44"/>
    <w:rsid w:val="00947F46"/>
    <w:rsid w:val="00947F4E"/>
    <w:rsid w:val="00951877"/>
    <w:rsid w:val="00953A59"/>
    <w:rsid w:val="00953F8D"/>
    <w:rsid w:val="00954646"/>
    <w:rsid w:val="00954D91"/>
    <w:rsid w:val="0095555E"/>
    <w:rsid w:val="00955A2A"/>
    <w:rsid w:val="00956FDE"/>
    <w:rsid w:val="00957190"/>
    <w:rsid w:val="009579A9"/>
    <w:rsid w:val="00961D89"/>
    <w:rsid w:val="009621DE"/>
    <w:rsid w:val="00963B07"/>
    <w:rsid w:val="00965339"/>
    <w:rsid w:val="009672DE"/>
    <w:rsid w:val="00967487"/>
    <w:rsid w:val="00970BF8"/>
    <w:rsid w:val="00976BAE"/>
    <w:rsid w:val="00977ECE"/>
    <w:rsid w:val="00980C55"/>
    <w:rsid w:val="0098159D"/>
    <w:rsid w:val="009840AC"/>
    <w:rsid w:val="0098479C"/>
    <w:rsid w:val="00985BA6"/>
    <w:rsid w:val="00986096"/>
    <w:rsid w:val="009861EC"/>
    <w:rsid w:val="00986983"/>
    <w:rsid w:val="0098759D"/>
    <w:rsid w:val="00987925"/>
    <w:rsid w:val="00990A14"/>
    <w:rsid w:val="00991F23"/>
    <w:rsid w:val="00992DFD"/>
    <w:rsid w:val="00993ED9"/>
    <w:rsid w:val="00994B42"/>
    <w:rsid w:val="00994C31"/>
    <w:rsid w:val="00994FD6"/>
    <w:rsid w:val="009959BB"/>
    <w:rsid w:val="00996373"/>
    <w:rsid w:val="009979B5"/>
    <w:rsid w:val="009A0EAA"/>
    <w:rsid w:val="009A1BB2"/>
    <w:rsid w:val="009A2229"/>
    <w:rsid w:val="009A4BAE"/>
    <w:rsid w:val="009A4C6E"/>
    <w:rsid w:val="009A5BDF"/>
    <w:rsid w:val="009A5DBF"/>
    <w:rsid w:val="009A626A"/>
    <w:rsid w:val="009A6678"/>
    <w:rsid w:val="009A6989"/>
    <w:rsid w:val="009A6E09"/>
    <w:rsid w:val="009A7414"/>
    <w:rsid w:val="009B0444"/>
    <w:rsid w:val="009B392E"/>
    <w:rsid w:val="009B46D2"/>
    <w:rsid w:val="009B4838"/>
    <w:rsid w:val="009B5D6F"/>
    <w:rsid w:val="009B7285"/>
    <w:rsid w:val="009C04C8"/>
    <w:rsid w:val="009C1275"/>
    <w:rsid w:val="009C1A76"/>
    <w:rsid w:val="009C1C8D"/>
    <w:rsid w:val="009C3782"/>
    <w:rsid w:val="009C58F1"/>
    <w:rsid w:val="009C5A31"/>
    <w:rsid w:val="009C6411"/>
    <w:rsid w:val="009C7E78"/>
    <w:rsid w:val="009D0474"/>
    <w:rsid w:val="009D0794"/>
    <w:rsid w:val="009D07F5"/>
    <w:rsid w:val="009D0DFD"/>
    <w:rsid w:val="009D33F4"/>
    <w:rsid w:val="009D3FFD"/>
    <w:rsid w:val="009D4184"/>
    <w:rsid w:val="009D508F"/>
    <w:rsid w:val="009D74AB"/>
    <w:rsid w:val="009D7EA5"/>
    <w:rsid w:val="009E0430"/>
    <w:rsid w:val="009E1BD9"/>
    <w:rsid w:val="009E1FFF"/>
    <w:rsid w:val="009E311C"/>
    <w:rsid w:val="009E351A"/>
    <w:rsid w:val="009E4354"/>
    <w:rsid w:val="009E48B4"/>
    <w:rsid w:val="009E50DF"/>
    <w:rsid w:val="009E5D9D"/>
    <w:rsid w:val="009E63F5"/>
    <w:rsid w:val="009E771B"/>
    <w:rsid w:val="009E7757"/>
    <w:rsid w:val="009F04AC"/>
    <w:rsid w:val="009F0FB9"/>
    <w:rsid w:val="009F143F"/>
    <w:rsid w:val="009F26A8"/>
    <w:rsid w:val="009F3D2F"/>
    <w:rsid w:val="009F4147"/>
    <w:rsid w:val="009F443A"/>
    <w:rsid w:val="009F45C5"/>
    <w:rsid w:val="009F49D2"/>
    <w:rsid w:val="009F4A4E"/>
    <w:rsid w:val="009F5774"/>
    <w:rsid w:val="009F67A8"/>
    <w:rsid w:val="00A00880"/>
    <w:rsid w:val="00A01094"/>
    <w:rsid w:val="00A012A3"/>
    <w:rsid w:val="00A0189B"/>
    <w:rsid w:val="00A026D7"/>
    <w:rsid w:val="00A03E1A"/>
    <w:rsid w:val="00A049AB"/>
    <w:rsid w:val="00A04AE0"/>
    <w:rsid w:val="00A05466"/>
    <w:rsid w:val="00A05CD0"/>
    <w:rsid w:val="00A073C9"/>
    <w:rsid w:val="00A07DC9"/>
    <w:rsid w:val="00A1178D"/>
    <w:rsid w:val="00A125FA"/>
    <w:rsid w:val="00A12617"/>
    <w:rsid w:val="00A14175"/>
    <w:rsid w:val="00A160B7"/>
    <w:rsid w:val="00A2023F"/>
    <w:rsid w:val="00A2072E"/>
    <w:rsid w:val="00A2084E"/>
    <w:rsid w:val="00A26291"/>
    <w:rsid w:val="00A26C46"/>
    <w:rsid w:val="00A26CCC"/>
    <w:rsid w:val="00A26D82"/>
    <w:rsid w:val="00A27F84"/>
    <w:rsid w:val="00A30850"/>
    <w:rsid w:val="00A320A1"/>
    <w:rsid w:val="00A34E2C"/>
    <w:rsid w:val="00A34EB1"/>
    <w:rsid w:val="00A35F5E"/>
    <w:rsid w:val="00A3799E"/>
    <w:rsid w:val="00A37CDA"/>
    <w:rsid w:val="00A41F4C"/>
    <w:rsid w:val="00A42E74"/>
    <w:rsid w:val="00A43222"/>
    <w:rsid w:val="00A4383A"/>
    <w:rsid w:val="00A448CB"/>
    <w:rsid w:val="00A45801"/>
    <w:rsid w:val="00A52410"/>
    <w:rsid w:val="00A524F0"/>
    <w:rsid w:val="00A5563C"/>
    <w:rsid w:val="00A55D75"/>
    <w:rsid w:val="00A55FEE"/>
    <w:rsid w:val="00A57548"/>
    <w:rsid w:val="00A576C1"/>
    <w:rsid w:val="00A601CF"/>
    <w:rsid w:val="00A60587"/>
    <w:rsid w:val="00A621C9"/>
    <w:rsid w:val="00A6278B"/>
    <w:rsid w:val="00A6507D"/>
    <w:rsid w:val="00A718A2"/>
    <w:rsid w:val="00A73191"/>
    <w:rsid w:val="00A74A8B"/>
    <w:rsid w:val="00A76047"/>
    <w:rsid w:val="00A76EF9"/>
    <w:rsid w:val="00A81A18"/>
    <w:rsid w:val="00A81B44"/>
    <w:rsid w:val="00A824F6"/>
    <w:rsid w:val="00A8458B"/>
    <w:rsid w:val="00A8550B"/>
    <w:rsid w:val="00A8572E"/>
    <w:rsid w:val="00A862A7"/>
    <w:rsid w:val="00A862C8"/>
    <w:rsid w:val="00A862F7"/>
    <w:rsid w:val="00A86A09"/>
    <w:rsid w:val="00A87093"/>
    <w:rsid w:val="00A8774B"/>
    <w:rsid w:val="00A87C26"/>
    <w:rsid w:val="00A9162F"/>
    <w:rsid w:val="00A9185D"/>
    <w:rsid w:val="00A91F49"/>
    <w:rsid w:val="00A924F4"/>
    <w:rsid w:val="00A927D8"/>
    <w:rsid w:val="00A9311A"/>
    <w:rsid w:val="00A941A4"/>
    <w:rsid w:val="00A94262"/>
    <w:rsid w:val="00A94B2C"/>
    <w:rsid w:val="00A951C9"/>
    <w:rsid w:val="00A95845"/>
    <w:rsid w:val="00A96147"/>
    <w:rsid w:val="00A96B8B"/>
    <w:rsid w:val="00A978AA"/>
    <w:rsid w:val="00AA006F"/>
    <w:rsid w:val="00AA02CC"/>
    <w:rsid w:val="00AA0988"/>
    <w:rsid w:val="00AA1905"/>
    <w:rsid w:val="00AA1F51"/>
    <w:rsid w:val="00AA47CD"/>
    <w:rsid w:val="00AA4984"/>
    <w:rsid w:val="00AA4D3D"/>
    <w:rsid w:val="00AA5D94"/>
    <w:rsid w:val="00AB0634"/>
    <w:rsid w:val="00AB0A8A"/>
    <w:rsid w:val="00AB1A4C"/>
    <w:rsid w:val="00AB2889"/>
    <w:rsid w:val="00AB29B7"/>
    <w:rsid w:val="00AB3A8D"/>
    <w:rsid w:val="00AB4DC9"/>
    <w:rsid w:val="00AB4E8B"/>
    <w:rsid w:val="00AB591E"/>
    <w:rsid w:val="00AB6089"/>
    <w:rsid w:val="00AB71E0"/>
    <w:rsid w:val="00AB74D8"/>
    <w:rsid w:val="00AB7DB0"/>
    <w:rsid w:val="00AB7EFC"/>
    <w:rsid w:val="00AC0150"/>
    <w:rsid w:val="00AC29C1"/>
    <w:rsid w:val="00AC3709"/>
    <w:rsid w:val="00AC384C"/>
    <w:rsid w:val="00AC524D"/>
    <w:rsid w:val="00AD0093"/>
    <w:rsid w:val="00AD00DA"/>
    <w:rsid w:val="00AD1B7B"/>
    <w:rsid w:val="00AD2C51"/>
    <w:rsid w:val="00AD31D4"/>
    <w:rsid w:val="00AD388B"/>
    <w:rsid w:val="00AD52DF"/>
    <w:rsid w:val="00AD53E5"/>
    <w:rsid w:val="00AD5E3E"/>
    <w:rsid w:val="00AD67FB"/>
    <w:rsid w:val="00AD7556"/>
    <w:rsid w:val="00AE01CB"/>
    <w:rsid w:val="00AE05BA"/>
    <w:rsid w:val="00AE26E5"/>
    <w:rsid w:val="00AE32A1"/>
    <w:rsid w:val="00AE3492"/>
    <w:rsid w:val="00AE4409"/>
    <w:rsid w:val="00AE58B0"/>
    <w:rsid w:val="00AE6927"/>
    <w:rsid w:val="00AE6F46"/>
    <w:rsid w:val="00AE77E8"/>
    <w:rsid w:val="00AF0346"/>
    <w:rsid w:val="00AF0D0B"/>
    <w:rsid w:val="00AF0EBD"/>
    <w:rsid w:val="00AF34DD"/>
    <w:rsid w:val="00AF3A45"/>
    <w:rsid w:val="00AF3D43"/>
    <w:rsid w:val="00AF4E41"/>
    <w:rsid w:val="00AF654C"/>
    <w:rsid w:val="00AF6E22"/>
    <w:rsid w:val="00AF7568"/>
    <w:rsid w:val="00B01D27"/>
    <w:rsid w:val="00B02B35"/>
    <w:rsid w:val="00B031F1"/>
    <w:rsid w:val="00B05455"/>
    <w:rsid w:val="00B0553E"/>
    <w:rsid w:val="00B0595E"/>
    <w:rsid w:val="00B059E8"/>
    <w:rsid w:val="00B05F23"/>
    <w:rsid w:val="00B060C5"/>
    <w:rsid w:val="00B07CA2"/>
    <w:rsid w:val="00B07D3A"/>
    <w:rsid w:val="00B107A8"/>
    <w:rsid w:val="00B11F6D"/>
    <w:rsid w:val="00B1244B"/>
    <w:rsid w:val="00B14122"/>
    <w:rsid w:val="00B1446E"/>
    <w:rsid w:val="00B149DD"/>
    <w:rsid w:val="00B15470"/>
    <w:rsid w:val="00B15548"/>
    <w:rsid w:val="00B177A4"/>
    <w:rsid w:val="00B21861"/>
    <w:rsid w:val="00B219E5"/>
    <w:rsid w:val="00B219F1"/>
    <w:rsid w:val="00B22FA9"/>
    <w:rsid w:val="00B24A3D"/>
    <w:rsid w:val="00B24ADE"/>
    <w:rsid w:val="00B24D9F"/>
    <w:rsid w:val="00B24EB8"/>
    <w:rsid w:val="00B25467"/>
    <w:rsid w:val="00B2571E"/>
    <w:rsid w:val="00B25770"/>
    <w:rsid w:val="00B25A03"/>
    <w:rsid w:val="00B269D6"/>
    <w:rsid w:val="00B27D48"/>
    <w:rsid w:val="00B27E7C"/>
    <w:rsid w:val="00B3028B"/>
    <w:rsid w:val="00B30524"/>
    <w:rsid w:val="00B30FEE"/>
    <w:rsid w:val="00B31642"/>
    <w:rsid w:val="00B31D9B"/>
    <w:rsid w:val="00B328F4"/>
    <w:rsid w:val="00B3377B"/>
    <w:rsid w:val="00B33DA0"/>
    <w:rsid w:val="00B355DF"/>
    <w:rsid w:val="00B37023"/>
    <w:rsid w:val="00B37884"/>
    <w:rsid w:val="00B4039A"/>
    <w:rsid w:val="00B40FE7"/>
    <w:rsid w:val="00B43906"/>
    <w:rsid w:val="00B4538D"/>
    <w:rsid w:val="00B46744"/>
    <w:rsid w:val="00B46763"/>
    <w:rsid w:val="00B4687D"/>
    <w:rsid w:val="00B46E01"/>
    <w:rsid w:val="00B47A15"/>
    <w:rsid w:val="00B47CBC"/>
    <w:rsid w:val="00B50353"/>
    <w:rsid w:val="00B503B9"/>
    <w:rsid w:val="00B5175B"/>
    <w:rsid w:val="00B5283B"/>
    <w:rsid w:val="00B52BC7"/>
    <w:rsid w:val="00B534DC"/>
    <w:rsid w:val="00B540B0"/>
    <w:rsid w:val="00B61558"/>
    <w:rsid w:val="00B615B2"/>
    <w:rsid w:val="00B619B4"/>
    <w:rsid w:val="00B631B8"/>
    <w:rsid w:val="00B633A3"/>
    <w:rsid w:val="00B63A0A"/>
    <w:rsid w:val="00B668BF"/>
    <w:rsid w:val="00B669E5"/>
    <w:rsid w:val="00B66B89"/>
    <w:rsid w:val="00B701FD"/>
    <w:rsid w:val="00B70AEC"/>
    <w:rsid w:val="00B70C7A"/>
    <w:rsid w:val="00B70E4C"/>
    <w:rsid w:val="00B72501"/>
    <w:rsid w:val="00B731FD"/>
    <w:rsid w:val="00B73280"/>
    <w:rsid w:val="00B7548C"/>
    <w:rsid w:val="00B75B79"/>
    <w:rsid w:val="00B76549"/>
    <w:rsid w:val="00B7777B"/>
    <w:rsid w:val="00B8023F"/>
    <w:rsid w:val="00B814DD"/>
    <w:rsid w:val="00B81B29"/>
    <w:rsid w:val="00B81B7D"/>
    <w:rsid w:val="00B833D4"/>
    <w:rsid w:val="00B83576"/>
    <w:rsid w:val="00B843BF"/>
    <w:rsid w:val="00B84688"/>
    <w:rsid w:val="00B846FB"/>
    <w:rsid w:val="00B84C2A"/>
    <w:rsid w:val="00B84C4C"/>
    <w:rsid w:val="00B855D3"/>
    <w:rsid w:val="00B860D3"/>
    <w:rsid w:val="00B904D0"/>
    <w:rsid w:val="00B9061B"/>
    <w:rsid w:val="00B9084E"/>
    <w:rsid w:val="00B90E07"/>
    <w:rsid w:val="00B910CA"/>
    <w:rsid w:val="00B94B25"/>
    <w:rsid w:val="00B94B44"/>
    <w:rsid w:val="00B95134"/>
    <w:rsid w:val="00B957D1"/>
    <w:rsid w:val="00B97400"/>
    <w:rsid w:val="00BA02D9"/>
    <w:rsid w:val="00BA1854"/>
    <w:rsid w:val="00BA1CD7"/>
    <w:rsid w:val="00BA1F13"/>
    <w:rsid w:val="00BA1FDC"/>
    <w:rsid w:val="00BA219C"/>
    <w:rsid w:val="00BA289E"/>
    <w:rsid w:val="00BA2B60"/>
    <w:rsid w:val="00BA2ED9"/>
    <w:rsid w:val="00BA4609"/>
    <w:rsid w:val="00BA5031"/>
    <w:rsid w:val="00BA6AD9"/>
    <w:rsid w:val="00BA6D3F"/>
    <w:rsid w:val="00BA7416"/>
    <w:rsid w:val="00BA7EB0"/>
    <w:rsid w:val="00BB0E39"/>
    <w:rsid w:val="00BB0F0D"/>
    <w:rsid w:val="00BB132C"/>
    <w:rsid w:val="00BB28A4"/>
    <w:rsid w:val="00BB3798"/>
    <w:rsid w:val="00BB502A"/>
    <w:rsid w:val="00BB5D09"/>
    <w:rsid w:val="00BB5F90"/>
    <w:rsid w:val="00BB6C3B"/>
    <w:rsid w:val="00BB7160"/>
    <w:rsid w:val="00BC0E1B"/>
    <w:rsid w:val="00BC1505"/>
    <w:rsid w:val="00BC19D3"/>
    <w:rsid w:val="00BC2056"/>
    <w:rsid w:val="00BC20E2"/>
    <w:rsid w:val="00BC2A98"/>
    <w:rsid w:val="00BC3799"/>
    <w:rsid w:val="00BC5444"/>
    <w:rsid w:val="00BC5F0E"/>
    <w:rsid w:val="00BC6553"/>
    <w:rsid w:val="00BC6821"/>
    <w:rsid w:val="00BC69AC"/>
    <w:rsid w:val="00BC73DD"/>
    <w:rsid w:val="00BC76C3"/>
    <w:rsid w:val="00BC77B5"/>
    <w:rsid w:val="00BD0BDD"/>
    <w:rsid w:val="00BD0E0E"/>
    <w:rsid w:val="00BD266E"/>
    <w:rsid w:val="00BD2802"/>
    <w:rsid w:val="00BD3415"/>
    <w:rsid w:val="00BD36E4"/>
    <w:rsid w:val="00BD4200"/>
    <w:rsid w:val="00BD44A5"/>
    <w:rsid w:val="00BD4D58"/>
    <w:rsid w:val="00BD4EE2"/>
    <w:rsid w:val="00BD575F"/>
    <w:rsid w:val="00BD6DC7"/>
    <w:rsid w:val="00BD7A18"/>
    <w:rsid w:val="00BE037E"/>
    <w:rsid w:val="00BE07F1"/>
    <w:rsid w:val="00BE2E0C"/>
    <w:rsid w:val="00BE43AE"/>
    <w:rsid w:val="00BE700A"/>
    <w:rsid w:val="00BE7190"/>
    <w:rsid w:val="00BF0693"/>
    <w:rsid w:val="00BF11C1"/>
    <w:rsid w:val="00BF15B3"/>
    <w:rsid w:val="00BF1FE9"/>
    <w:rsid w:val="00BF2652"/>
    <w:rsid w:val="00BF481F"/>
    <w:rsid w:val="00BF49A1"/>
    <w:rsid w:val="00BF5E25"/>
    <w:rsid w:val="00BF698F"/>
    <w:rsid w:val="00BF755A"/>
    <w:rsid w:val="00C0040F"/>
    <w:rsid w:val="00C01BCA"/>
    <w:rsid w:val="00C022F8"/>
    <w:rsid w:val="00C026E0"/>
    <w:rsid w:val="00C03973"/>
    <w:rsid w:val="00C04824"/>
    <w:rsid w:val="00C04BD7"/>
    <w:rsid w:val="00C05FA2"/>
    <w:rsid w:val="00C05FEB"/>
    <w:rsid w:val="00C07F66"/>
    <w:rsid w:val="00C1050F"/>
    <w:rsid w:val="00C12B83"/>
    <w:rsid w:val="00C12DEF"/>
    <w:rsid w:val="00C13001"/>
    <w:rsid w:val="00C13901"/>
    <w:rsid w:val="00C15C8C"/>
    <w:rsid w:val="00C17127"/>
    <w:rsid w:val="00C20ABC"/>
    <w:rsid w:val="00C23BAF"/>
    <w:rsid w:val="00C24FA4"/>
    <w:rsid w:val="00C26A00"/>
    <w:rsid w:val="00C277EE"/>
    <w:rsid w:val="00C34610"/>
    <w:rsid w:val="00C34C4B"/>
    <w:rsid w:val="00C36031"/>
    <w:rsid w:val="00C3623A"/>
    <w:rsid w:val="00C3663B"/>
    <w:rsid w:val="00C37560"/>
    <w:rsid w:val="00C40274"/>
    <w:rsid w:val="00C40F5C"/>
    <w:rsid w:val="00C41BDE"/>
    <w:rsid w:val="00C42A0E"/>
    <w:rsid w:val="00C4358F"/>
    <w:rsid w:val="00C44230"/>
    <w:rsid w:val="00C44403"/>
    <w:rsid w:val="00C45470"/>
    <w:rsid w:val="00C501EC"/>
    <w:rsid w:val="00C504B6"/>
    <w:rsid w:val="00C507D9"/>
    <w:rsid w:val="00C53A80"/>
    <w:rsid w:val="00C5404C"/>
    <w:rsid w:val="00C549E5"/>
    <w:rsid w:val="00C55B92"/>
    <w:rsid w:val="00C57A85"/>
    <w:rsid w:val="00C60C40"/>
    <w:rsid w:val="00C613E3"/>
    <w:rsid w:val="00C63DFC"/>
    <w:rsid w:val="00C657B8"/>
    <w:rsid w:val="00C6749F"/>
    <w:rsid w:val="00C67627"/>
    <w:rsid w:val="00C70431"/>
    <w:rsid w:val="00C70457"/>
    <w:rsid w:val="00C70A7D"/>
    <w:rsid w:val="00C728AF"/>
    <w:rsid w:val="00C74C25"/>
    <w:rsid w:val="00C74F31"/>
    <w:rsid w:val="00C75066"/>
    <w:rsid w:val="00C75B17"/>
    <w:rsid w:val="00C75F90"/>
    <w:rsid w:val="00C761DB"/>
    <w:rsid w:val="00C764FE"/>
    <w:rsid w:val="00C769B1"/>
    <w:rsid w:val="00C80ECB"/>
    <w:rsid w:val="00C8202F"/>
    <w:rsid w:val="00C82097"/>
    <w:rsid w:val="00C83D7B"/>
    <w:rsid w:val="00C845AE"/>
    <w:rsid w:val="00C84E95"/>
    <w:rsid w:val="00C86CF4"/>
    <w:rsid w:val="00C90377"/>
    <w:rsid w:val="00C9156C"/>
    <w:rsid w:val="00C925A9"/>
    <w:rsid w:val="00C943A4"/>
    <w:rsid w:val="00C949B1"/>
    <w:rsid w:val="00C9529C"/>
    <w:rsid w:val="00C954CC"/>
    <w:rsid w:val="00C96D9F"/>
    <w:rsid w:val="00CA19EE"/>
    <w:rsid w:val="00CA21ED"/>
    <w:rsid w:val="00CA2D43"/>
    <w:rsid w:val="00CA3877"/>
    <w:rsid w:val="00CA4211"/>
    <w:rsid w:val="00CA5F0C"/>
    <w:rsid w:val="00CA6310"/>
    <w:rsid w:val="00CB089B"/>
    <w:rsid w:val="00CB5081"/>
    <w:rsid w:val="00CB6DDA"/>
    <w:rsid w:val="00CB7585"/>
    <w:rsid w:val="00CC0F82"/>
    <w:rsid w:val="00CC261F"/>
    <w:rsid w:val="00CC2C99"/>
    <w:rsid w:val="00CC33F1"/>
    <w:rsid w:val="00CC3738"/>
    <w:rsid w:val="00CC4712"/>
    <w:rsid w:val="00CC4A78"/>
    <w:rsid w:val="00CC53B9"/>
    <w:rsid w:val="00CC654E"/>
    <w:rsid w:val="00CC766D"/>
    <w:rsid w:val="00CC7D4B"/>
    <w:rsid w:val="00CD0664"/>
    <w:rsid w:val="00CD2625"/>
    <w:rsid w:val="00CD2B62"/>
    <w:rsid w:val="00CD3076"/>
    <w:rsid w:val="00CD43AC"/>
    <w:rsid w:val="00CD611F"/>
    <w:rsid w:val="00CD64F2"/>
    <w:rsid w:val="00CE0723"/>
    <w:rsid w:val="00CE3D1F"/>
    <w:rsid w:val="00CE57D5"/>
    <w:rsid w:val="00CE7DA0"/>
    <w:rsid w:val="00CF1434"/>
    <w:rsid w:val="00CF1A32"/>
    <w:rsid w:val="00CF3698"/>
    <w:rsid w:val="00CF41AC"/>
    <w:rsid w:val="00CF55A1"/>
    <w:rsid w:val="00D004B7"/>
    <w:rsid w:val="00D0087E"/>
    <w:rsid w:val="00D01DE2"/>
    <w:rsid w:val="00D02522"/>
    <w:rsid w:val="00D02DEF"/>
    <w:rsid w:val="00D03F2D"/>
    <w:rsid w:val="00D055CF"/>
    <w:rsid w:val="00D06ED0"/>
    <w:rsid w:val="00D07DDE"/>
    <w:rsid w:val="00D10157"/>
    <w:rsid w:val="00D113B9"/>
    <w:rsid w:val="00D1196A"/>
    <w:rsid w:val="00D1234D"/>
    <w:rsid w:val="00D15284"/>
    <w:rsid w:val="00D15FF3"/>
    <w:rsid w:val="00D170CE"/>
    <w:rsid w:val="00D17AEF"/>
    <w:rsid w:val="00D2063C"/>
    <w:rsid w:val="00D20E15"/>
    <w:rsid w:val="00D23CEA"/>
    <w:rsid w:val="00D23D57"/>
    <w:rsid w:val="00D265A6"/>
    <w:rsid w:val="00D2662C"/>
    <w:rsid w:val="00D26B0D"/>
    <w:rsid w:val="00D3100A"/>
    <w:rsid w:val="00D320B9"/>
    <w:rsid w:val="00D324D4"/>
    <w:rsid w:val="00D3271F"/>
    <w:rsid w:val="00D336FC"/>
    <w:rsid w:val="00D36566"/>
    <w:rsid w:val="00D37694"/>
    <w:rsid w:val="00D37E88"/>
    <w:rsid w:val="00D40D97"/>
    <w:rsid w:val="00D41420"/>
    <w:rsid w:val="00D4177D"/>
    <w:rsid w:val="00D43769"/>
    <w:rsid w:val="00D44A2F"/>
    <w:rsid w:val="00D452C4"/>
    <w:rsid w:val="00D45601"/>
    <w:rsid w:val="00D47C56"/>
    <w:rsid w:val="00D51D86"/>
    <w:rsid w:val="00D52EA9"/>
    <w:rsid w:val="00D536D7"/>
    <w:rsid w:val="00D5483A"/>
    <w:rsid w:val="00D56204"/>
    <w:rsid w:val="00D568F0"/>
    <w:rsid w:val="00D5773A"/>
    <w:rsid w:val="00D601FA"/>
    <w:rsid w:val="00D633AB"/>
    <w:rsid w:val="00D63FC4"/>
    <w:rsid w:val="00D660F3"/>
    <w:rsid w:val="00D66D3F"/>
    <w:rsid w:val="00D675F5"/>
    <w:rsid w:val="00D70322"/>
    <w:rsid w:val="00D7099B"/>
    <w:rsid w:val="00D71034"/>
    <w:rsid w:val="00D710B1"/>
    <w:rsid w:val="00D71B49"/>
    <w:rsid w:val="00D72195"/>
    <w:rsid w:val="00D72461"/>
    <w:rsid w:val="00D72866"/>
    <w:rsid w:val="00D734AF"/>
    <w:rsid w:val="00D7431B"/>
    <w:rsid w:val="00D76FEF"/>
    <w:rsid w:val="00D80548"/>
    <w:rsid w:val="00D80DBE"/>
    <w:rsid w:val="00D82450"/>
    <w:rsid w:val="00D82F72"/>
    <w:rsid w:val="00D83490"/>
    <w:rsid w:val="00D83D4D"/>
    <w:rsid w:val="00D84428"/>
    <w:rsid w:val="00D8501E"/>
    <w:rsid w:val="00D85142"/>
    <w:rsid w:val="00D85A69"/>
    <w:rsid w:val="00D85D08"/>
    <w:rsid w:val="00D860C3"/>
    <w:rsid w:val="00D8616B"/>
    <w:rsid w:val="00D86255"/>
    <w:rsid w:val="00D864D3"/>
    <w:rsid w:val="00D86EB9"/>
    <w:rsid w:val="00D87117"/>
    <w:rsid w:val="00D8725E"/>
    <w:rsid w:val="00D90110"/>
    <w:rsid w:val="00D907D2"/>
    <w:rsid w:val="00D9111E"/>
    <w:rsid w:val="00D95B16"/>
    <w:rsid w:val="00D964DF"/>
    <w:rsid w:val="00DA0147"/>
    <w:rsid w:val="00DA126E"/>
    <w:rsid w:val="00DA1CE7"/>
    <w:rsid w:val="00DA36ED"/>
    <w:rsid w:val="00DA3CB6"/>
    <w:rsid w:val="00DA456E"/>
    <w:rsid w:val="00DA575D"/>
    <w:rsid w:val="00DA5A78"/>
    <w:rsid w:val="00DA65EA"/>
    <w:rsid w:val="00DA7622"/>
    <w:rsid w:val="00DA77BC"/>
    <w:rsid w:val="00DB028F"/>
    <w:rsid w:val="00DB0D37"/>
    <w:rsid w:val="00DB0EF3"/>
    <w:rsid w:val="00DB1149"/>
    <w:rsid w:val="00DB5167"/>
    <w:rsid w:val="00DC0350"/>
    <w:rsid w:val="00DC0524"/>
    <w:rsid w:val="00DC0E75"/>
    <w:rsid w:val="00DC2699"/>
    <w:rsid w:val="00DC2E23"/>
    <w:rsid w:val="00DC3CA4"/>
    <w:rsid w:val="00DC5329"/>
    <w:rsid w:val="00DC6E3D"/>
    <w:rsid w:val="00DD19C1"/>
    <w:rsid w:val="00DD2863"/>
    <w:rsid w:val="00DD29DE"/>
    <w:rsid w:val="00DD3365"/>
    <w:rsid w:val="00DD3529"/>
    <w:rsid w:val="00DD4657"/>
    <w:rsid w:val="00DD4F24"/>
    <w:rsid w:val="00DD60A1"/>
    <w:rsid w:val="00DD6C82"/>
    <w:rsid w:val="00DD7496"/>
    <w:rsid w:val="00DD7A30"/>
    <w:rsid w:val="00DE000B"/>
    <w:rsid w:val="00DE02BA"/>
    <w:rsid w:val="00DE283E"/>
    <w:rsid w:val="00DE3302"/>
    <w:rsid w:val="00DE456A"/>
    <w:rsid w:val="00DE4E49"/>
    <w:rsid w:val="00DE52B1"/>
    <w:rsid w:val="00DE5B3C"/>
    <w:rsid w:val="00DF1562"/>
    <w:rsid w:val="00DF236A"/>
    <w:rsid w:val="00DF269F"/>
    <w:rsid w:val="00DF2E4A"/>
    <w:rsid w:val="00DF3B62"/>
    <w:rsid w:val="00DF53E4"/>
    <w:rsid w:val="00DF7B1B"/>
    <w:rsid w:val="00E01BD2"/>
    <w:rsid w:val="00E02540"/>
    <w:rsid w:val="00E0268B"/>
    <w:rsid w:val="00E03F02"/>
    <w:rsid w:val="00E04762"/>
    <w:rsid w:val="00E05BEE"/>
    <w:rsid w:val="00E069CD"/>
    <w:rsid w:val="00E07185"/>
    <w:rsid w:val="00E0796D"/>
    <w:rsid w:val="00E0797D"/>
    <w:rsid w:val="00E10FFC"/>
    <w:rsid w:val="00E11589"/>
    <w:rsid w:val="00E14637"/>
    <w:rsid w:val="00E146D7"/>
    <w:rsid w:val="00E1471E"/>
    <w:rsid w:val="00E14765"/>
    <w:rsid w:val="00E14AED"/>
    <w:rsid w:val="00E15245"/>
    <w:rsid w:val="00E15712"/>
    <w:rsid w:val="00E16F3D"/>
    <w:rsid w:val="00E21723"/>
    <w:rsid w:val="00E23388"/>
    <w:rsid w:val="00E24AD5"/>
    <w:rsid w:val="00E2503A"/>
    <w:rsid w:val="00E25104"/>
    <w:rsid w:val="00E25FBD"/>
    <w:rsid w:val="00E26B51"/>
    <w:rsid w:val="00E26BA9"/>
    <w:rsid w:val="00E2765E"/>
    <w:rsid w:val="00E30406"/>
    <w:rsid w:val="00E30F20"/>
    <w:rsid w:val="00E31A41"/>
    <w:rsid w:val="00E32644"/>
    <w:rsid w:val="00E329C9"/>
    <w:rsid w:val="00E33338"/>
    <w:rsid w:val="00E34552"/>
    <w:rsid w:val="00E3488D"/>
    <w:rsid w:val="00E36C08"/>
    <w:rsid w:val="00E44610"/>
    <w:rsid w:val="00E446B6"/>
    <w:rsid w:val="00E46340"/>
    <w:rsid w:val="00E46682"/>
    <w:rsid w:val="00E4698D"/>
    <w:rsid w:val="00E46E04"/>
    <w:rsid w:val="00E47E74"/>
    <w:rsid w:val="00E51298"/>
    <w:rsid w:val="00E519D9"/>
    <w:rsid w:val="00E533B9"/>
    <w:rsid w:val="00E5454F"/>
    <w:rsid w:val="00E54FD3"/>
    <w:rsid w:val="00E54FE7"/>
    <w:rsid w:val="00E55C44"/>
    <w:rsid w:val="00E563AB"/>
    <w:rsid w:val="00E56DD2"/>
    <w:rsid w:val="00E5767F"/>
    <w:rsid w:val="00E57DDD"/>
    <w:rsid w:val="00E60FD4"/>
    <w:rsid w:val="00E63482"/>
    <w:rsid w:val="00E638B4"/>
    <w:rsid w:val="00E638B5"/>
    <w:rsid w:val="00E66406"/>
    <w:rsid w:val="00E70D2E"/>
    <w:rsid w:val="00E711A5"/>
    <w:rsid w:val="00E72B89"/>
    <w:rsid w:val="00E73725"/>
    <w:rsid w:val="00E7647D"/>
    <w:rsid w:val="00E76F54"/>
    <w:rsid w:val="00E77832"/>
    <w:rsid w:val="00E77A83"/>
    <w:rsid w:val="00E77E2C"/>
    <w:rsid w:val="00E809C0"/>
    <w:rsid w:val="00E80EAE"/>
    <w:rsid w:val="00E81302"/>
    <w:rsid w:val="00E8251A"/>
    <w:rsid w:val="00E826C1"/>
    <w:rsid w:val="00E828ED"/>
    <w:rsid w:val="00E8356A"/>
    <w:rsid w:val="00E8430D"/>
    <w:rsid w:val="00E84BEB"/>
    <w:rsid w:val="00E84F91"/>
    <w:rsid w:val="00E85F7A"/>
    <w:rsid w:val="00E91169"/>
    <w:rsid w:val="00E9212F"/>
    <w:rsid w:val="00E92658"/>
    <w:rsid w:val="00E9392F"/>
    <w:rsid w:val="00E93EED"/>
    <w:rsid w:val="00E9414C"/>
    <w:rsid w:val="00E95E39"/>
    <w:rsid w:val="00E968E3"/>
    <w:rsid w:val="00E96A6F"/>
    <w:rsid w:val="00E97BEF"/>
    <w:rsid w:val="00EA226C"/>
    <w:rsid w:val="00EA3CDD"/>
    <w:rsid w:val="00EA4371"/>
    <w:rsid w:val="00EA4648"/>
    <w:rsid w:val="00EA4FA9"/>
    <w:rsid w:val="00EA5BDE"/>
    <w:rsid w:val="00EA5F60"/>
    <w:rsid w:val="00EA751A"/>
    <w:rsid w:val="00EB11EC"/>
    <w:rsid w:val="00EB2CE5"/>
    <w:rsid w:val="00EB2F67"/>
    <w:rsid w:val="00EB5580"/>
    <w:rsid w:val="00EB56B0"/>
    <w:rsid w:val="00EB5802"/>
    <w:rsid w:val="00EB5B67"/>
    <w:rsid w:val="00EB5BA0"/>
    <w:rsid w:val="00EB6371"/>
    <w:rsid w:val="00EB66B3"/>
    <w:rsid w:val="00EB68BB"/>
    <w:rsid w:val="00EB68F6"/>
    <w:rsid w:val="00EB74A4"/>
    <w:rsid w:val="00EB751C"/>
    <w:rsid w:val="00EB7E10"/>
    <w:rsid w:val="00EC0104"/>
    <w:rsid w:val="00EC033C"/>
    <w:rsid w:val="00EC1302"/>
    <w:rsid w:val="00EC1B16"/>
    <w:rsid w:val="00EC283C"/>
    <w:rsid w:val="00EC30F5"/>
    <w:rsid w:val="00EC36E5"/>
    <w:rsid w:val="00EC40F4"/>
    <w:rsid w:val="00EC516F"/>
    <w:rsid w:val="00EC5388"/>
    <w:rsid w:val="00EC6058"/>
    <w:rsid w:val="00EC6580"/>
    <w:rsid w:val="00EC77C7"/>
    <w:rsid w:val="00EC7F4F"/>
    <w:rsid w:val="00ED138D"/>
    <w:rsid w:val="00ED13CC"/>
    <w:rsid w:val="00ED1426"/>
    <w:rsid w:val="00ED196B"/>
    <w:rsid w:val="00ED29D7"/>
    <w:rsid w:val="00ED2B7D"/>
    <w:rsid w:val="00ED48B0"/>
    <w:rsid w:val="00ED5D16"/>
    <w:rsid w:val="00ED6D03"/>
    <w:rsid w:val="00EE1E1C"/>
    <w:rsid w:val="00EE4063"/>
    <w:rsid w:val="00EE4161"/>
    <w:rsid w:val="00EE5AA5"/>
    <w:rsid w:val="00EE67E0"/>
    <w:rsid w:val="00EE6B6B"/>
    <w:rsid w:val="00EE78EF"/>
    <w:rsid w:val="00EF0712"/>
    <w:rsid w:val="00EF08CC"/>
    <w:rsid w:val="00EF22FC"/>
    <w:rsid w:val="00EF2658"/>
    <w:rsid w:val="00EF3C9E"/>
    <w:rsid w:val="00EF4113"/>
    <w:rsid w:val="00EF419B"/>
    <w:rsid w:val="00EF475D"/>
    <w:rsid w:val="00EF4D0C"/>
    <w:rsid w:val="00EF4E9C"/>
    <w:rsid w:val="00EF5126"/>
    <w:rsid w:val="00EF69BA"/>
    <w:rsid w:val="00EF7CC1"/>
    <w:rsid w:val="00F00BB3"/>
    <w:rsid w:val="00F01C53"/>
    <w:rsid w:val="00F026CB"/>
    <w:rsid w:val="00F03682"/>
    <w:rsid w:val="00F0381B"/>
    <w:rsid w:val="00F03C1B"/>
    <w:rsid w:val="00F04E2C"/>
    <w:rsid w:val="00F059F3"/>
    <w:rsid w:val="00F05A66"/>
    <w:rsid w:val="00F06181"/>
    <w:rsid w:val="00F06A1A"/>
    <w:rsid w:val="00F10571"/>
    <w:rsid w:val="00F10BF1"/>
    <w:rsid w:val="00F1259C"/>
    <w:rsid w:val="00F12ACC"/>
    <w:rsid w:val="00F13453"/>
    <w:rsid w:val="00F13725"/>
    <w:rsid w:val="00F13CDD"/>
    <w:rsid w:val="00F16200"/>
    <w:rsid w:val="00F16F4B"/>
    <w:rsid w:val="00F176CF"/>
    <w:rsid w:val="00F17F15"/>
    <w:rsid w:val="00F203AF"/>
    <w:rsid w:val="00F20573"/>
    <w:rsid w:val="00F2196D"/>
    <w:rsid w:val="00F21D8E"/>
    <w:rsid w:val="00F268D2"/>
    <w:rsid w:val="00F271D0"/>
    <w:rsid w:val="00F2753A"/>
    <w:rsid w:val="00F30904"/>
    <w:rsid w:val="00F30FF7"/>
    <w:rsid w:val="00F339B0"/>
    <w:rsid w:val="00F3423E"/>
    <w:rsid w:val="00F34292"/>
    <w:rsid w:val="00F347D5"/>
    <w:rsid w:val="00F35275"/>
    <w:rsid w:val="00F35DEC"/>
    <w:rsid w:val="00F37AF3"/>
    <w:rsid w:val="00F40380"/>
    <w:rsid w:val="00F40C1D"/>
    <w:rsid w:val="00F41BEE"/>
    <w:rsid w:val="00F445DA"/>
    <w:rsid w:val="00F44655"/>
    <w:rsid w:val="00F44CC0"/>
    <w:rsid w:val="00F46A46"/>
    <w:rsid w:val="00F50DBA"/>
    <w:rsid w:val="00F5404E"/>
    <w:rsid w:val="00F54750"/>
    <w:rsid w:val="00F54B99"/>
    <w:rsid w:val="00F54CD6"/>
    <w:rsid w:val="00F56054"/>
    <w:rsid w:val="00F561B6"/>
    <w:rsid w:val="00F5690D"/>
    <w:rsid w:val="00F610B2"/>
    <w:rsid w:val="00F613C4"/>
    <w:rsid w:val="00F63859"/>
    <w:rsid w:val="00F63D2D"/>
    <w:rsid w:val="00F6418C"/>
    <w:rsid w:val="00F64A14"/>
    <w:rsid w:val="00F6541E"/>
    <w:rsid w:val="00F65CFE"/>
    <w:rsid w:val="00F66AFE"/>
    <w:rsid w:val="00F66F23"/>
    <w:rsid w:val="00F679B9"/>
    <w:rsid w:val="00F705D7"/>
    <w:rsid w:val="00F71396"/>
    <w:rsid w:val="00F715D4"/>
    <w:rsid w:val="00F71C3B"/>
    <w:rsid w:val="00F723F9"/>
    <w:rsid w:val="00F736B3"/>
    <w:rsid w:val="00F7391F"/>
    <w:rsid w:val="00F758BB"/>
    <w:rsid w:val="00F7652D"/>
    <w:rsid w:val="00F772A8"/>
    <w:rsid w:val="00F778F7"/>
    <w:rsid w:val="00F806CC"/>
    <w:rsid w:val="00F81F72"/>
    <w:rsid w:val="00F82A41"/>
    <w:rsid w:val="00F83956"/>
    <w:rsid w:val="00F86700"/>
    <w:rsid w:val="00F86E1A"/>
    <w:rsid w:val="00F86E8C"/>
    <w:rsid w:val="00F902C1"/>
    <w:rsid w:val="00F905B5"/>
    <w:rsid w:val="00F90FBE"/>
    <w:rsid w:val="00F90FC5"/>
    <w:rsid w:val="00F91428"/>
    <w:rsid w:val="00F916FA"/>
    <w:rsid w:val="00F925DF"/>
    <w:rsid w:val="00F9267F"/>
    <w:rsid w:val="00F94BF0"/>
    <w:rsid w:val="00F94F6F"/>
    <w:rsid w:val="00F97396"/>
    <w:rsid w:val="00F97B67"/>
    <w:rsid w:val="00F97CD4"/>
    <w:rsid w:val="00FA0574"/>
    <w:rsid w:val="00FA2D89"/>
    <w:rsid w:val="00FA2F21"/>
    <w:rsid w:val="00FA4A40"/>
    <w:rsid w:val="00FA5781"/>
    <w:rsid w:val="00FA724A"/>
    <w:rsid w:val="00FA7720"/>
    <w:rsid w:val="00FA7A21"/>
    <w:rsid w:val="00FB1EDB"/>
    <w:rsid w:val="00FB2AB6"/>
    <w:rsid w:val="00FB4443"/>
    <w:rsid w:val="00FB46A9"/>
    <w:rsid w:val="00FB5FC0"/>
    <w:rsid w:val="00FC0142"/>
    <w:rsid w:val="00FC1392"/>
    <w:rsid w:val="00FC2ED0"/>
    <w:rsid w:val="00FC4170"/>
    <w:rsid w:val="00FC49A2"/>
    <w:rsid w:val="00FC4A12"/>
    <w:rsid w:val="00FC4D9A"/>
    <w:rsid w:val="00FC51D6"/>
    <w:rsid w:val="00FC5553"/>
    <w:rsid w:val="00FC599C"/>
    <w:rsid w:val="00FC69F6"/>
    <w:rsid w:val="00FC6A4E"/>
    <w:rsid w:val="00FC73C3"/>
    <w:rsid w:val="00FD0473"/>
    <w:rsid w:val="00FD0891"/>
    <w:rsid w:val="00FD0DE4"/>
    <w:rsid w:val="00FD1BDD"/>
    <w:rsid w:val="00FD1D08"/>
    <w:rsid w:val="00FD35C5"/>
    <w:rsid w:val="00FD61DB"/>
    <w:rsid w:val="00FD62B0"/>
    <w:rsid w:val="00FD6772"/>
    <w:rsid w:val="00FD7C86"/>
    <w:rsid w:val="00FE06AD"/>
    <w:rsid w:val="00FE0BB5"/>
    <w:rsid w:val="00FE0C5E"/>
    <w:rsid w:val="00FE2DE0"/>
    <w:rsid w:val="00FE3171"/>
    <w:rsid w:val="00FE382F"/>
    <w:rsid w:val="00FE47CB"/>
    <w:rsid w:val="00FE4C3C"/>
    <w:rsid w:val="00FE62C4"/>
    <w:rsid w:val="00FE7833"/>
    <w:rsid w:val="00FE7880"/>
    <w:rsid w:val="00FF0556"/>
    <w:rsid w:val="00FF0CC5"/>
    <w:rsid w:val="00FF12BE"/>
    <w:rsid w:val="00FF2227"/>
    <w:rsid w:val="00FF2F02"/>
    <w:rsid w:val="00FF3D7A"/>
    <w:rsid w:val="00FF4D74"/>
    <w:rsid w:val="00FF5862"/>
    <w:rsid w:val="00FF5FEA"/>
    <w:rsid w:val="00FF6974"/>
    <w:rsid w:val="00FF6AFF"/>
    <w:rsid w:val="00FF7CF3"/>
    <w:rsid w:val="00FF7E6B"/>
    <w:rsid w:val="06078BC3"/>
    <w:rsid w:val="06FDA029"/>
    <w:rsid w:val="09D17B1B"/>
    <w:rsid w:val="0A79D620"/>
    <w:rsid w:val="0D938296"/>
    <w:rsid w:val="10629E4D"/>
    <w:rsid w:val="137C3316"/>
    <w:rsid w:val="1575B19A"/>
    <w:rsid w:val="193009CE"/>
    <w:rsid w:val="1F5361CD"/>
    <w:rsid w:val="2DC132E8"/>
    <w:rsid w:val="306F3DF6"/>
    <w:rsid w:val="37530B2D"/>
    <w:rsid w:val="397A919F"/>
    <w:rsid w:val="3A5A0173"/>
    <w:rsid w:val="3D3CE38F"/>
    <w:rsid w:val="417805C9"/>
    <w:rsid w:val="47D3D3B8"/>
    <w:rsid w:val="486754EE"/>
    <w:rsid w:val="48942F1B"/>
    <w:rsid w:val="49D3797B"/>
    <w:rsid w:val="4A64B184"/>
    <w:rsid w:val="511C0B81"/>
    <w:rsid w:val="5A489551"/>
    <w:rsid w:val="5B085D13"/>
    <w:rsid w:val="5ED5E90D"/>
    <w:rsid w:val="5F76F910"/>
    <w:rsid w:val="5FA89520"/>
    <w:rsid w:val="5FB0BF0C"/>
    <w:rsid w:val="63387EA4"/>
    <w:rsid w:val="66DC76AF"/>
    <w:rsid w:val="6BC1A783"/>
    <w:rsid w:val="6C823DE0"/>
    <w:rsid w:val="6F46744C"/>
    <w:rsid w:val="7581085F"/>
    <w:rsid w:val="76A0EEE1"/>
    <w:rsid w:val="77A7E786"/>
    <w:rsid w:val="77E54C9D"/>
    <w:rsid w:val="7BC73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CB2CF"/>
  <w14:defaultImageDpi w14:val="32767"/>
  <w15:chartTrackingRefBased/>
  <w15:docId w15:val="{D6725389-A5D9-4148-8149-E980C2AC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39F3"/>
    <w:pPr>
      <w:spacing w:after="360" w:line="312" w:lineRule="auto"/>
      <w:ind w:right="2268"/>
    </w:pPr>
    <w:rPr>
      <w:rFonts w:ascii="Arial" w:hAnsi="Arial" w:cs="Times New Roman (Body CS)"/>
      <w:color w:val="121A3C" w:themeColor="text1"/>
    </w:rPr>
  </w:style>
  <w:style w:type="paragraph" w:styleId="Heading1">
    <w:name w:val="heading 1"/>
    <w:basedOn w:val="Normal"/>
    <w:next w:val="Normal"/>
    <w:link w:val="Heading1Char"/>
    <w:uiPriority w:val="9"/>
    <w:qFormat/>
    <w:rsid w:val="00BF2652"/>
    <w:pPr>
      <w:spacing w:after="2600" w:line="240" w:lineRule="auto"/>
      <w:contextualSpacing/>
      <w:outlineLvl w:val="0"/>
    </w:pPr>
    <w:rPr>
      <w:color w:val="2C87DD" w:themeColor="accent1"/>
      <w:sz w:val="70"/>
      <w:szCs w:val="66"/>
    </w:rPr>
  </w:style>
  <w:style w:type="paragraph" w:styleId="Heading2">
    <w:name w:val="heading 2"/>
    <w:basedOn w:val="Normal"/>
    <w:next w:val="Normal"/>
    <w:link w:val="Heading2Char"/>
    <w:uiPriority w:val="9"/>
    <w:unhideWhenUsed/>
    <w:qFormat/>
    <w:rsid w:val="000D77AB"/>
    <w:pPr>
      <w:spacing w:before="700" w:line="240" w:lineRule="auto"/>
      <w:contextualSpacing/>
      <w:outlineLvl w:val="1"/>
    </w:pPr>
    <w:rPr>
      <w:b/>
      <w:sz w:val="36"/>
      <w:szCs w:val="36"/>
    </w:rPr>
  </w:style>
  <w:style w:type="paragraph" w:styleId="Heading3">
    <w:name w:val="heading 3"/>
    <w:basedOn w:val="Normal"/>
    <w:next w:val="Normal"/>
    <w:link w:val="Heading3Char"/>
    <w:uiPriority w:val="9"/>
    <w:unhideWhenUsed/>
    <w:qFormat/>
    <w:rsid w:val="000D77AB"/>
    <w:pPr>
      <w:spacing w:before="700" w:line="240" w:lineRule="auto"/>
      <w:outlineLvl w:val="2"/>
    </w:pPr>
    <w:rPr>
      <w:b/>
      <w:sz w:val="28"/>
      <w:szCs w:val="28"/>
    </w:rPr>
  </w:style>
  <w:style w:type="paragraph" w:styleId="Heading4">
    <w:name w:val="heading 4"/>
    <w:basedOn w:val="Normal"/>
    <w:next w:val="Normal"/>
    <w:link w:val="Heading4Char"/>
    <w:uiPriority w:val="9"/>
    <w:unhideWhenUsed/>
    <w:rsid w:val="00887531"/>
    <w:pPr>
      <w:outlineLvl w:val="3"/>
    </w:pPr>
    <w:rPr>
      <w:b/>
      <w:bCs/>
    </w:rPr>
  </w:style>
  <w:style w:type="paragraph" w:styleId="Heading5">
    <w:name w:val="heading 5"/>
    <w:basedOn w:val="Normal"/>
    <w:next w:val="Normal"/>
    <w:link w:val="Heading5Char"/>
    <w:uiPriority w:val="9"/>
    <w:semiHidden/>
    <w:unhideWhenUsed/>
    <w:rsid w:val="00887531"/>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652"/>
    <w:rPr>
      <w:rFonts w:ascii="Arial" w:hAnsi="Arial" w:cs="Times New Roman (Body CS)"/>
      <w:color w:val="2C87DD" w:themeColor="accent1"/>
      <w:sz w:val="70"/>
      <w:szCs w:val="66"/>
    </w:rPr>
  </w:style>
  <w:style w:type="character" w:styleId="PageNumber">
    <w:name w:val="page number"/>
    <w:basedOn w:val="DefaultParagraphFont"/>
    <w:uiPriority w:val="99"/>
    <w:semiHidden/>
    <w:unhideWhenUsed/>
    <w:rsid w:val="00E91169"/>
  </w:style>
  <w:style w:type="numbering" w:customStyle="1" w:styleId="Bulletandendash">
    <w:name w:val="Bullet and en dash_"/>
    <w:uiPriority w:val="99"/>
    <w:rsid w:val="001275C6"/>
    <w:pPr>
      <w:numPr>
        <w:numId w:val="2"/>
      </w:numPr>
    </w:pPr>
  </w:style>
  <w:style w:type="character" w:customStyle="1" w:styleId="Heading2Char">
    <w:name w:val="Heading 2 Char"/>
    <w:basedOn w:val="DefaultParagraphFont"/>
    <w:link w:val="Heading2"/>
    <w:uiPriority w:val="9"/>
    <w:rsid w:val="000D77AB"/>
    <w:rPr>
      <w:rFonts w:ascii="Arial" w:hAnsi="Arial" w:cs="Times New Roman (Body CS)"/>
      <w:b/>
      <w:color w:val="121A3C" w:themeColor="text1"/>
      <w:sz w:val="36"/>
      <w:szCs w:val="36"/>
    </w:rPr>
  </w:style>
  <w:style w:type="paragraph" w:styleId="Header">
    <w:name w:val="header"/>
    <w:basedOn w:val="Normal"/>
    <w:link w:val="HeaderChar"/>
    <w:uiPriority w:val="99"/>
    <w:unhideWhenUsed/>
    <w:rsid w:val="0036116F"/>
    <w:pPr>
      <w:tabs>
        <w:tab w:val="center" w:pos="4680"/>
        <w:tab w:val="right" w:pos="9360"/>
      </w:tabs>
      <w:spacing w:after="0" w:line="240" w:lineRule="auto"/>
      <w:ind w:right="0"/>
    </w:pPr>
    <w:rPr>
      <w:sz w:val="16"/>
    </w:rPr>
  </w:style>
  <w:style w:type="character" w:customStyle="1" w:styleId="HeaderChar">
    <w:name w:val="Header Char"/>
    <w:basedOn w:val="DefaultParagraphFont"/>
    <w:link w:val="Header"/>
    <w:uiPriority w:val="99"/>
    <w:rsid w:val="0036116F"/>
    <w:rPr>
      <w:rFonts w:ascii="Arial" w:hAnsi="Arial" w:cs="Times New Roman (Body CS)"/>
      <w:color w:val="121A3C" w:themeColor="text1"/>
      <w:sz w:val="16"/>
    </w:rPr>
  </w:style>
  <w:style w:type="paragraph" w:styleId="Footer">
    <w:name w:val="footer"/>
    <w:basedOn w:val="Normal"/>
    <w:link w:val="FooterChar"/>
    <w:uiPriority w:val="99"/>
    <w:unhideWhenUsed/>
    <w:rsid w:val="003E3C42"/>
    <w:pPr>
      <w:tabs>
        <w:tab w:val="left" w:pos="2478"/>
        <w:tab w:val="left" w:pos="4956"/>
        <w:tab w:val="left" w:pos="7391"/>
        <w:tab w:val="right" w:pos="9360"/>
      </w:tabs>
      <w:spacing w:after="0" w:line="240" w:lineRule="auto"/>
      <w:ind w:right="0"/>
    </w:pPr>
    <w:rPr>
      <w:sz w:val="16"/>
    </w:rPr>
  </w:style>
  <w:style w:type="character" w:customStyle="1" w:styleId="FooterChar">
    <w:name w:val="Footer Char"/>
    <w:basedOn w:val="DefaultParagraphFont"/>
    <w:link w:val="Footer"/>
    <w:uiPriority w:val="99"/>
    <w:rsid w:val="003E3C42"/>
    <w:rPr>
      <w:rFonts w:ascii="Arial" w:hAnsi="Arial" w:cs="Times New Roman (Body CS)"/>
      <w:color w:val="121A3C" w:themeColor="text1"/>
      <w:sz w:val="16"/>
    </w:rPr>
  </w:style>
  <w:style w:type="table" w:styleId="TableGrid">
    <w:name w:val="Table Grid"/>
    <w:basedOn w:val="TableNormal"/>
    <w:uiPriority w:val="39"/>
    <w:rsid w:val="00BD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AFA"/>
    <w:pPr>
      <w:spacing w:line="283" w:lineRule="auto"/>
      <w:ind w:right="2268"/>
    </w:pPr>
    <w:rPr>
      <w:rFonts w:ascii="Arial" w:hAnsi="Arial" w:cs="Times New Roman (Body CS)"/>
    </w:rPr>
  </w:style>
  <w:style w:type="paragraph" w:customStyle="1" w:styleId="BulletL1">
    <w:name w:val="Bullet: L1_"/>
    <w:basedOn w:val="Normal"/>
    <w:qFormat/>
    <w:rsid w:val="00A12617"/>
    <w:pPr>
      <w:numPr>
        <w:numId w:val="3"/>
      </w:numPr>
    </w:pPr>
  </w:style>
  <w:style w:type="paragraph" w:customStyle="1" w:styleId="BulletL2">
    <w:name w:val="Bullet: L2_"/>
    <w:basedOn w:val="BulletL1"/>
    <w:qFormat/>
    <w:rsid w:val="00C549E5"/>
    <w:pPr>
      <w:numPr>
        <w:ilvl w:val="1"/>
      </w:numPr>
    </w:pPr>
  </w:style>
  <w:style w:type="paragraph" w:customStyle="1" w:styleId="BulletL3">
    <w:name w:val="Bullet: L3_"/>
    <w:basedOn w:val="BulletL1"/>
    <w:qFormat/>
    <w:rsid w:val="00624948"/>
    <w:pPr>
      <w:numPr>
        <w:ilvl w:val="2"/>
      </w:numPr>
    </w:pPr>
  </w:style>
  <w:style w:type="character" w:customStyle="1" w:styleId="Heading3Char">
    <w:name w:val="Heading 3 Char"/>
    <w:basedOn w:val="DefaultParagraphFont"/>
    <w:link w:val="Heading3"/>
    <w:uiPriority w:val="9"/>
    <w:rsid w:val="000D77AB"/>
    <w:rPr>
      <w:rFonts w:ascii="Arial" w:hAnsi="Arial" w:cs="Times New Roman (Body CS)"/>
      <w:b/>
      <w:color w:val="121A3C" w:themeColor="text1"/>
      <w:sz w:val="28"/>
      <w:szCs w:val="28"/>
    </w:rPr>
  </w:style>
  <w:style w:type="table" w:customStyle="1" w:styleId="Holdingtable">
    <w:name w:val="Holding table_"/>
    <w:basedOn w:val="TableNormal"/>
    <w:uiPriority w:val="99"/>
    <w:rsid w:val="00EB7E10"/>
    <w:tblPr/>
    <w:tcPr>
      <w:tcMar>
        <w:left w:w="0" w:type="dxa"/>
        <w:right w:w="0" w:type="dxa"/>
      </w:tcMar>
    </w:tcPr>
  </w:style>
  <w:style w:type="paragraph" w:customStyle="1" w:styleId="Frontcoverheading">
    <w:name w:val="Front cover heading_"/>
    <w:basedOn w:val="Normal"/>
    <w:qFormat/>
    <w:rsid w:val="00D86EB9"/>
    <w:pPr>
      <w:spacing w:after="400" w:line="216" w:lineRule="auto"/>
      <w:ind w:right="1418"/>
      <w:contextualSpacing/>
    </w:pPr>
    <w:rPr>
      <w:color w:val="2C87DD" w:themeColor="accent1"/>
      <w:sz w:val="94"/>
      <w:szCs w:val="118"/>
    </w:rPr>
  </w:style>
  <w:style w:type="paragraph" w:customStyle="1" w:styleId="Frontcoversubheading">
    <w:name w:val="Front cover subheading_"/>
    <w:basedOn w:val="Normal"/>
    <w:qFormat/>
    <w:rsid w:val="00266CDD"/>
    <w:pPr>
      <w:spacing w:after="0" w:line="480" w:lineRule="exact"/>
      <w:ind w:left="851" w:right="851"/>
    </w:pPr>
    <w:rPr>
      <w:color w:val="FFFFFF" w:themeColor="background1"/>
      <w:sz w:val="36"/>
      <w:szCs w:val="36"/>
    </w:rPr>
  </w:style>
  <w:style w:type="paragraph" w:customStyle="1" w:styleId="Frontcoverdate">
    <w:name w:val="Front cover date_"/>
    <w:basedOn w:val="Normal"/>
    <w:qFormat/>
    <w:rsid w:val="008539C0"/>
    <w:pPr>
      <w:spacing w:after="320" w:line="240" w:lineRule="auto"/>
      <w:ind w:left="851" w:right="0"/>
    </w:pPr>
    <w:rPr>
      <w:color w:val="FFFFFF" w:themeColor="background1"/>
    </w:rPr>
  </w:style>
  <w:style w:type="paragraph" w:customStyle="1" w:styleId="FrontcoverAuthorsName">
    <w:name w:val="Front cover Authors Name_"/>
    <w:basedOn w:val="Normal"/>
    <w:qFormat/>
    <w:rsid w:val="008539C0"/>
    <w:pPr>
      <w:spacing w:after="0" w:line="300" w:lineRule="exact"/>
      <w:ind w:left="851" w:right="0"/>
    </w:pPr>
    <w:rPr>
      <w:color w:val="FFFFFF" w:themeColor="background1"/>
    </w:rPr>
  </w:style>
  <w:style w:type="character" w:customStyle="1" w:styleId="Heading4Char">
    <w:name w:val="Heading 4 Char"/>
    <w:basedOn w:val="DefaultParagraphFont"/>
    <w:link w:val="Heading4"/>
    <w:uiPriority w:val="9"/>
    <w:rsid w:val="00887531"/>
    <w:rPr>
      <w:rFonts w:ascii="Arial" w:hAnsi="Arial" w:cs="Times New Roman (Body CS)"/>
      <w:b/>
      <w:bCs/>
      <w:color w:val="121A3C" w:themeColor="text1"/>
    </w:rPr>
  </w:style>
  <w:style w:type="paragraph" w:customStyle="1" w:styleId="Introtext">
    <w:name w:val="Intro text_"/>
    <w:basedOn w:val="Normal"/>
    <w:next w:val="Normal"/>
    <w:qFormat/>
    <w:rsid w:val="00FC49A2"/>
    <w:pPr>
      <w:spacing w:after="1000" w:line="259" w:lineRule="auto"/>
    </w:pPr>
    <w:rPr>
      <w:sz w:val="38"/>
      <w:szCs w:val="38"/>
    </w:rPr>
  </w:style>
  <w:style w:type="paragraph" w:customStyle="1" w:styleId="Logos">
    <w:name w:val="Logos_"/>
    <w:basedOn w:val="Normal"/>
    <w:qFormat/>
    <w:rsid w:val="00CA5F0C"/>
    <w:pPr>
      <w:spacing w:after="0" w:line="240" w:lineRule="auto"/>
      <w:ind w:right="0"/>
    </w:pPr>
    <w:rPr>
      <w:noProof/>
    </w:rPr>
  </w:style>
  <w:style w:type="paragraph" w:customStyle="1" w:styleId="Quote">
    <w:name w:val="Quote_"/>
    <w:basedOn w:val="Normal"/>
    <w:next w:val="QuoteAuthorSource"/>
    <w:qFormat/>
    <w:rsid w:val="00C82097"/>
    <w:pPr>
      <w:ind w:left="397" w:hanging="113"/>
    </w:pPr>
    <w:rPr>
      <w:color w:val="2C87DD" w:themeColor="accent1"/>
      <w:sz w:val="28"/>
    </w:rPr>
  </w:style>
  <w:style w:type="paragraph" w:customStyle="1" w:styleId="QuoteAuthorSource">
    <w:name w:val="Quote: Author/Source_"/>
    <w:basedOn w:val="Normal"/>
    <w:next w:val="Normal"/>
    <w:qFormat/>
    <w:rsid w:val="00A57548"/>
    <w:pPr>
      <w:ind w:left="510" w:hanging="113"/>
      <w:contextualSpacing/>
    </w:pPr>
    <w:rPr>
      <w:b/>
      <w:bCs/>
      <w:color w:val="2C87DD" w:themeColor="accent1"/>
      <w:szCs w:val="22"/>
    </w:rPr>
  </w:style>
  <w:style w:type="paragraph" w:customStyle="1" w:styleId="NormalNumberedL1">
    <w:name w:val="Normal: Numbered L1_"/>
    <w:basedOn w:val="Normal"/>
    <w:qFormat/>
    <w:rsid w:val="00A12617"/>
    <w:pPr>
      <w:numPr>
        <w:numId w:val="5"/>
      </w:numPr>
    </w:pPr>
  </w:style>
  <w:style w:type="numbering" w:customStyle="1" w:styleId="NumberAlphabeticalRomanNumeral">
    <w:name w:val="Number/Alphabetical/RomanNumeral"/>
    <w:uiPriority w:val="99"/>
    <w:rsid w:val="00B219F1"/>
    <w:pPr>
      <w:numPr>
        <w:numId w:val="4"/>
      </w:numPr>
    </w:pPr>
  </w:style>
  <w:style w:type="paragraph" w:customStyle="1" w:styleId="NormalNumberedL2">
    <w:name w:val="Normal: Numbered L2_"/>
    <w:basedOn w:val="NormalNumberedL1"/>
    <w:qFormat/>
    <w:rsid w:val="00EC36E5"/>
    <w:pPr>
      <w:numPr>
        <w:ilvl w:val="1"/>
      </w:numPr>
    </w:pPr>
  </w:style>
  <w:style w:type="paragraph" w:customStyle="1" w:styleId="NormalNumberedL3">
    <w:name w:val="Normal: Numbered L3_"/>
    <w:basedOn w:val="NormalNumberedL1"/>
    <w:qFormat/>
    <w:rsid w:val="00064A42"/>
    <w:pPr>
      <w:numPr>
        <w:ilvl w:val="2"/>
      </w:numPr>
    </w:pPr>
  </w:style>
  <w:style w:type="paragraph" w:customStyle="1" w:styleId="NormalNoindent">
    <w:name w:val="Normal: No indent_"/>
    <w:basedOn w:val="Normal"/>
    <w:qFormat/>
    <w:rsid w:val="002A4EA4"/>
    <w:pPr>
      <w:ind w:right="0"/>
    </w:pPr>
    <w:rPr>
      <w:noProof/>
    </w:rPr>
  </w:style>
  <w:style w:type="paragraph" w:customStyle="1" w:styleId="Imagecaption">
    <w:name w:val="Image caption_"/>
    <w:basedOn w:val="Normal"/>
    <w:qFormat/>
    <w:rsid w:val="003D7923"/>
    <w:rPr>
      <w:b/>
      <w:bCs/>
    </w:rPr>
  </w:style>
  <w:style w:type="paragraph" w:customStyle="1" w:styleId="HighlightBoxHeading">
    <w:name w:val="Highlight Box: Heading_"/>
    <w:basedOn w:val="NormalNoindent"/>
    <w:qFormat/>
    <w:rsid w:val="009343CB"/>
    <w:rPr>
      <w:b/>
      <w:bCs/>
      <w:color w:val="000000"/>
    </w:rPr>
  </w:style>
  <w:style w:type="paragraph" w:customStyle="1" w:styleId="HighlightBoxText">
    <w:name w:val="Highlight Box: Text_"/>
    <w:basedOn w:val="HighlightBoxHeading"/>
    <w:qFormat/>
    <w:rsid w:val="006E1022"/>
    <w:rPr>
      <w:b w:val="0"/>
      <w:bCs w:val="0"/>
    </w:rPr>
  </w:style>
  <w:style w:type="character" w:customStyle="1" w:styleId="Underline">
    <w:name w:val="Underline_"/>
    <w:basedOn w:val="DefaultParagraphFont"/>
    <w:uiPriority w:val="1"/>
    <w:qFormat/>
    <w:rsid w:val="00873C90"/>
    <w:rPr>
      <w:u w:val="single" w:color="2C87DD" w:themeColor="accent1"/>
    </w:rPr>
  </w:style>
  <w:style w:type="paragraph" w:customStyle="1" w:styleId="CasestudyHeading">
    <w:name w:val="Case study: Heading_"/>
    <w:basedOn w:val="NormalNoindent"/>
    <w:qFormat/>
    <w:rsid w:val="00330D1F"/>
    <w:rPr>
      <w:sz w:val="36"/>
      <w:szCs w:val="36"/>
    </w:rPr>
  </w:style>
  <w:style w:type="paragraph" w:customStyle="1" w:styleId="CasestudyText">
    <w:name w:val="Case study: Text_"/>
    <w:basedOn w:val="HighlightBoxText"/>
    <w:qFormat/>
    <w:rsid w:val="00447593"/>
  </w:style>
  <w:style w:type="character" w:customStyle="1" w:styleId="Heading5Char">
    <w:name w:val="Heading 5 Char"/>
    <w:basedOn w:val="DefaultParagraphFont"/>
    <w:link w:val="Heading5"/>
    <w:uiPriority w:val="9"/>
    <w:semiHidden/>
    <w:rsid w:val="00887531"/>
    <w:rPr>
      <w:rFonts w:asciiTheme="majorHAnsi" w:eastAsiaTheme="majorEastAsia" w:hAnsiTheme="majorHAnsi" w:cstheme="majorBidi"/>
      <w:color w:val="121A3C" w:themeColor="text1"/>
    </w:rPr>
  </w:style>
  <w:style w:type="table" w:customStyle="1" w:styleId="NHSETable">
    <w:name w:val="NHSE Table_"/>
    <w:basedOn w:val="TableNormal"/>
    <w:uiPriority w:val="99"/>
    <w:rsid w:val="008F401C"/>
    <w:tblPr>
      <w:tblBorders>
        <w:bottom w:val="single" w:sz="4" w:space="0" w:color="BFD3DE" w:themeColor="accent6"/>
        <w:insideH w:val="single" w:sz="4" w:space="0" w:color="BFD3DE" w:themeColor="accent6"/>
      </w:tblBorders>
    </w:tblPr>
    <w:tcPr>
      <w:shd w:val="clear" w:color="auto" w:fill="auto"/>
      <w:tcMar>
        <w:top w:w="108" w:type="dxa"/>
        <w:bottom w:w="108" w:type="dxa"/>
      </w:tcMar>
    </w:tcPr>
    <w:tblStylePr w:type="firstRow">
      <w:tblPr/>
      <w:tcPr>
        <w:tcBorders>
          <w:bottom w:val="nil"/>
        </w:tcBorders>
        <w:shd w:val="clear" w:color="auto" w:fill="78C3F2" w:themeFill="accent5"/>
      </w:tcPr>
    </w:tblStylePr>
  </w:style>
  <w:style w:type="paragraph" w:customStyle="1" w:styleId="TableHeading">
    <w:name w:val="Table: Heading_"/>
    <w:basedOn w:val="Normal"/>
    <w:qFormat/>
    <w:rsid w:val="00F03C1B"/>
    <w:pPr>
      <w:spacing w:after="0" w:line="283" w:lineRule="auto"/>
      <w:ind w:right="0"/>
    </w:pPr>
    <w:rPr>
      <w:b/>
      <w:bCs/>
    </w:rPr>
  </w:style>
  <w:style w:type="paragraph" w:customStyle="1" w:styleId="TableText">
    <w:name w:val="Table: Text_"/>
    <w:basedOn w:val="Normal"/>
    <w:qFormat/>
    <w:rsid w:val="008F337C"/>
    <w:pPr>
      <w:spacing w:after="0" w:line="283" w:lineRule="auto"/>
      <w:ind w:right="0"/>
    </w:pPr>
  </w:style>
  <w:style w:type="paragraph" w:customStyle="1" w:styleId="TableNumbered">
    <w:name w:val="Table: Numbered_"/>
    <w:basedOn w:val="NormalNoindent"/>
    <w:qFormat/>
    <w:rsid w:val="00A6507D"/>
    <w:pPr>
      <w:numPr>
        <w:numId w:val="6"/>
      </w:numPr>
      <w:spacing w:after="0"/>
    </w:pPr>
  </w:style>
  <w:style w:type="paragraph" w:customStyle="1" w:styleId="TableBulletL1">
    <w:name w:val="Table: Bullet L1_"/>
    <w:basedOn w:val="Normal"/>
    <w:qFormat/>
    <w:rsid w:val="00A57548"/>
    <w:pPr>
      <w:numPr>
        <w:numId w:val="7"/>
      </w:numPr>
      <w:spacing w:after="0" w:line="283" w:lineRule="auto"/>
      <w:ind w:right="0"/>
    </w:pPr>
  </w:style>
  <w:style w:type="paragraph" w:customStyle="1" w:styleId="TableBulletL2">
    <w:name w:val="Table: Bullet L2_"/>
    <w:basedOn w:val="Normal"/>
    <w:qFormat/>
    <w:rsid w:val="00A57548"/>
    <w:pPr>
      <w:numPr>
        <w:ilvl w:val="1"/>
        <w:numId w:val="7"/>
      </w:numPr>
      <w:spacing w:after="0" w:line="283" w:lineRule="auto"/>
      <w:ind w:right="0"/>
    </w:pPr>
  </w:style>
  <w:style w:type="paragraph" w:styleId="TOC1">
    <w:name w:val="toc 1"/>
    <w:basedOn w:val="Normal"/>
    <w:next w:val="Normal"/>
    <w:autoRedefine/>
    <w:uiPriority w:val="39"/>
    <w:unhideWhenUsed/>
    <w:rsid w:val="008E7874"/>
    <w:pPr>
      <w:tabs>
        <w:tab w:val="right" w:pos="7371"/>
      </w:tabs>
      <w:spacing w:after="240"/>
    </w:pPr>
    <w:rPr>
      <w:sz w:val="32"/>
    </w:rPr>
  </w:style>
  <w:style w:type="paragraph" w:customStyle="1" w:styleId="BackcoverCopyrighttext">
    <w:name w:val="Back cover: Copyright text_"/>
    <w:basedOn w:val="Normal"/>
    <w:qFormat/>
    <w:rsid w:val="00956FDE"/>
    <w:pPr>
      <w:spacing w:after="240" w:line="220" w:lineRule="exact"/>
      <w:ind w:left="851" w:right="3686"/>
    </w:pPr>
    <w:rPr>
      <w:color w:val="FFFFFF" w:themeColor="background1"/>
      <w:sz w:val="16"/>
      <w:szCs w:val="16"/>
    </w:rPr>
  </w:style>
  <w:style w:type="paragraph" w:customStyle="1" w:styleId="BackcoverAddress">
    <w:name w:val="Back cover: Address_"/>
    <w:basedOn w:val="Normal"/>
    <w:qFormat/>
    <w:rsid w:val="009A5BDF"/>
    <w:pPr>
      <w:spacing w:after="0" w:line="240" w:lineRule="auto"/>
      <w:ind w:left="851" w:right="0"/>
    </w:pPr>
    <w:rPr>
      <w:color w:val="FFFFFF" w:themeColor="background1"/>
      <w:lang w:val="en-US"/>
    </w:rPr>
  </w:style>
  <w:style w:type="character" w:styleId="Hyperlink">
    <w:name w:val="Hyperlink"/>
    <w:basedOn w:val="DefaultParagraphFont"/>
    <w:uiPriority w:val="99"/>
    <w:unhideWhenUsed/>
    <w:rsid w:val="00EF4E9C"/>
    <w:rPr>
      <w:color w:val="2C87DD" w:themeColor="hyperlink"/>
      <w:u w:val="single"/>
    </w:rPr>
  </w:style>
  <w:style w:type="character" w:styleId="FollowedHyperlink">
    <w:name w:val="FollowedHyperlink"/>
    <w:basedOn w:val="DefaultParagraphFont"/>
    <w:uiPriority w:val="99"/>
    <w:semiHidden/>
    <w:unhideWhenUsed/>
    <w:rsid w:val="00F05A66"/>
    <w:rPr>
      <w:color w:val="2C87DD" w:themeColor="followedHyperlink"/>
      <w:u w:val="single"/>
    </w:rPr>
  </w:style>
  <w:style w:type="paragraph" w:styleId="ListParagraph">
    <w:name w:val="List Paragraph"/>
    <w:basedOn w:val="Normal"/>
    <w:uiPriority w:val="34"/>
    <w:qFormat/>
    <w:rsid w:val="00F806CC"/>
    <w:pPr>
      <w:ind w:left="720"/>
      <w:contextualSpacing/>
    </w:pPr>
  </w:style>
  <w:style w:type="character" w:styleId="UnresolvedMention">
    <w:name w:val="Unresolved Mention"/>
    <w:basedOn w:val="DefaultParagraphFont"/>
    <w:uiPriority w:val="99"/>
    <w:rsid w:val="00F806CC"/>
    <w:rPr>
      <w:color w:val="605E5C"/>
      <w:shd w:val="clear" w:color="auto" w:fill="E1DFDD"/>
    </w:rPr>
  </w:style>
  <w:style w:type="character" w:styleId="CommentReference">
    <w:name w:val="annotation reference"/>
    <w:basedOn w:val="DefaultParagraphFont"/>
    <w:uiPriority w:val="99"/>
    <w:semiHidden/>
    <w:unhideWhenUsed/>
    <w:rsid w:val="00EB751C"/>
    <w:rPr>
      <w:sz w:val="16"/>
      <w:szCs w:val="16"/>
    </w:rPr>
  </w:style>
  <w:style w:type="paragraph" w:styleId="CommentText">
    <w:name w:val="annotation text"/>
    <w:basedOn w:val="Normal"/>
    <w:link w:val="CommentTextChar"/>
    <w:uiPriority w:val="99"/>
    <w:semiHidden/>
    <w:unhideWhenUsed/>
    <w:rsid w:val="00EB751C"/>
    <w:pPr>
      <w:spacing w:line="240" w:lineRule="auto"/>
    </w:pPr>
    <w:rPr>
      <w:sz w:val="20"/>
      <w:szCs w:val="20"/>
    </w:rPr>
  </w:style>
  <w:style w:type="character" w:customStyle="1" w:styleId="CommentTextChar">
    <w:name w:val="Comment Text Char"/>
    <w:basedOn w:val="DefaultParagraphFont"/>
    <w:link w:val="CommentText"/>
    <w:uiPriority w:val="99"/>
    <w:semiHidden/>
    <w:rsid w:val="00EB751C"/>
    <w:rPr>
      <w:rFonts w:ascii="Arial" w:hAnsi="Arial" w:cs="Times New Roman (Body CS)"/>
      <w:color w:val="121A3C" w:themeColor="text1"/>
      <w:sz w:val="20"/>
      <w:szCs w:val="20"/>
    </w:rPr>
  </w:style>
  <w:style w:type="paragraph" w:styleId="CommentSubject">
    <w:name w:val="annotation subject"/>
    <w:basedOn w:val="CommentText"/>
    <w:next w:val="CommentText"/>
    <w:link w:val="CommentSubjectChar"/>
    <w:uiPriority w:val="99"/>
    <w:semiHidden/>
    <w:unhideWhenUsed/>
    <w:rsid w:val="00EB751C"/>
    <w:rPr>
      <w:b/>
      <w:bCs/>
    </w:rPr>
  </w:style>
  <w:style w:type="character" w:customStyle="1" w:styleId="CommentSubjectChar">
    <w:name w:val="Comment Subject Char"/>
    <w:basedOn w:val="CommentTextChar"/>
    <w:link w:val="CommentSubject"/>
    <w:uiPriority w:val="99"/>
    <w:semiHidden/>
    <w:rsid w:val="00EB751C"/>
    <w:rPr>
      <w:rFonts w:ascii="Arial" w:hAnsi="Arial" w:cs="Times New Roman (Body CS)"/>
      <w:b/>
      <w:bCs/>
      <w:color w:val="121A3C" w:themeColor="text1"/>
      <w:sz w:val="20"/>
      <w:szCs w:val="20"/>
    </w:rPr>
  </w:style>
  <w:style w:type="character" w:customStyle="1" w:styleId="apple-converted-space">
    <w:name w:val="apple-converted-space"/>
    <w:basedOn w:val="DefaultParagraphFont"/>
    <w:rsid w:val="0025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350">
      <w:bodyDiv w:val="1"/>
      <w:marLeft w:val="0"/>
      <w:marRight w:val="0"/>
      <w:marTop w:val="0"/>
      <w:marBottom w:val="0"/>
      <w:divBdr>
        <w:top w:val="none" w:sz="0" w:space="0" w:color="auto"/>
        <w:left w:val="none" w:sz="0" w:space="0" w:color="auto"/>
        <w:bottom w:val="none" w:sz="0" w:space="0" w:color="auto"/>
        <w:right w:val="none" w:sz="0" w:space="0" w:color="auto"/>
      </w:divBdr>
    </w:div>
    <w:div w:id="284821634">
      <w:bodyDiv w:val="1"/>
      <w:marLeft w:val="0"/>
      <w:marRight w:val="0"/>
      <w:marTop w:val="0"/>
      <w:marBottom w:val="0"/>
      <w:divBdr>
        <w:top w:val="none" w:sz="0" w:space="0" w:color="auto"/>
        <w:left w:val="none" w:sz="0" w:space="0" w:color="auto"/>
        <w:bottom w:val="none" w:sz="0" w:space="0" w:color="auto"/>
        <w:right w:val="none" w:sz="0" w:space="0" w:color="auto"/>
      </w:divBdr>
    </w:div>
    <w:div w:id="686491077">
      <w:bodyDiv w:val="1"/>
      <w:marLeft w:val="0"/>
      <w:marRight w:val="0"/>
      <w:marTop w:val="0"/>
      <w:marBottom w:val="0"/>
      <w:divBdr>
        <w:top w:val="none" w:sz="0" w:space="0" w:color="auto"/>
        <w:left w:val="none" w:sz="0" w:space="0" w:color="auto"/>
        <w:bottom w:val="none" w:sz="0" w:space="0" w:color="auto"/>
        <w:right w:val="none" w:sz="0" w:space="0" w:color="auto"/>
      </w:divBdr>
    </w:div>
    <w:div w:id="692152045">
      <w:bodyDiv w:val="1"/>
      <w:marLeft w:val="0"/>
      <w:marRight w:val="0"/>
      <w:marTop w:val="0"/>
      <w:marBottom w:val="0"/>
      <w:divBdr>
        <w:top w:val="none" w:sz="0" w:space="0" w:color="auto"/>
        <w:left w:val="none" w:sz="0" w:space="0" w:color="auto"/>
        <w:bottom w:val="none" w:sz="0" w:space="0" w:color="auto"/>
        <w:right w:val="none" w:sz="0" w:space="0" w:color="auto"/>
      </w:divBdr>
    </w:div>
    <w:div w:id="733041716">
      <w:bodyDiv w:val="1"/>
      <w:marLeft w:val="0"/>
      <w:marRight w:val="0"/>
      <w:marTop w:val="0"/>
      <w:marBottom w:val="0"/>
      <w:divBdr>
        <w:top w:val="none" w:sz="0" w:space="0" w:color="auto"/>
        <w:left w:val="none" w:sz="0" w:space="0" w:color="auto"/>
        <w:bottom w:val="none" w:sz="0" w:space="0" w:color="auto"/>
        <w:right w:val="none" w:sz="0" w:space="0" w:color="auto"/>
      </w:divBdr>
    </w:div>
    <w:div w:id="879783300">
      <w:bodyDiv w:val="1"/>
      <w:marLeft w:val="0"/>
      <w:marRight w:val="0"/>
      <w:marTop w:val="0"/>
      <w:marBottom w:val="0"/>
      <w:divBdr>
        <w:top w:val="none" w:sz="0" w:space="0" w:color="auto"/>
        <w:left w:val="none" w:sz="0" w:space="0" w:color="auto"/>
        <w:bottom w:val="none" w:sz="0" w:space="0" w:color="auto"/>
        <w:right w:val="none" w:sz="0" w:space="0" w:color="auto"/>
      </w:divBdr>
    </w:div>
    <w:div w:id="884171607">
      <w:bodyDiv w:val="1"/>
      <w:marLeft w:val="0"/>
      <w:marRight w:val="0"/>
      <w:marTop w:val="0"/>
      <w:marBottom w:val="0"/>
      <w:divBdr>
        <w:top w:val="none" w:sz="0" w:space="0" w:color="auto"/>
        <w:left w:val="none" w:sz="0" w:space="0" w:color="auto"/>
        <w:bottom w:val="none" w:sz="0" w:space="0" w:color="auto"/>
        <w:right w:val="none" w:sz="0" w:space="0" w:color="auto"/>
      </w:divBdr>
    </w:div>
    <w:div w:id="916598709">
      <w:bodyDiv w:val="1"/>
      <w:marLeft w:val="0"/>
      <w:marRight w:val="0"/>
      <w:marTop w:val="0"/>
      <w:marBottom w:val="0"/>
      <w:divBdr>
        <w:top w:val="none" w:sz="0" w:space="0" w:color="auto"/>
        <w:left w:val="none" w:sz="0" w:space="0" w:color="auto"/>
        <w:bottom w:val="none" w:sz="0" w:space="0" w:color="auto"/>
        <w:right w:val="none" w:sz="0" w:space="0" w:color="auto"/>
      </w:divBdr>
    </w:div>
    <w:div w:id="937711422">
      <w:bodyDiv w:val="1"/>
      <w:marLeft w:val="0"/>
      <w:marRight w:val="0"/>
      <w:marTop w:val="0"/>
      <w:marBottom w:val="0"/>
      <w:divBdr>
        <w:top w:val="none" w:sz="0" w:space="0" w:color="auto"/>
        <w:left w:val="none" w:sz="0" w:space="0" w:color="auto"/>
        <w:bottom w:val="none" w:sz="0" w:space="0" w:color="auto"/>
        <w:right w:val="none" w:sz="0" w:space="0" w:color="auto"/>
      </w:divBdr>
    </w:div>
    <w:div w:id="1093434498">
      <w:bodyDiv w:val="1"/>
      <w:marLeft w:val="0"/>
      <w:marRight w:val="0"/>
      <w:marTop w:val="0"/>
      <w:marBottom w:val="0"/>
      <w:divBdr>
        <w:top w:val="none" w:sz="0" w:space="0" w:color="auto"/>
        <w:left w:val="none" w:sz="0" w:space="0" w:color="auto"/>
        <w:bottom w:val="none" w:sz="0" w:space="0" w:color="auto"/>
        <w:right w:val="none" w:sz="0" w:space="0" w:color="auto"/>
      </w:divBdr>
    </w:div>
    <w:div w:id="1159424444">
      <w:bodyDiv w:val="1"/>
      <w:marLeft w:val="0"/>
      <w:marRight w:val="0"/>
      <w:marTop w:val="0"/>
      <w:marBottom w:val="0"/>
      <w:divBdr>
        <w:top w:val="none" w:sz="0" w:space="0" w:color="auto"/>
        <w:left w:val="none" w:sz="0" w:space="0" w:color="auto"/>
        <w:bottom w:val="none" w:sz="0" w:space="0" w:color="auto"/>
        <w:right w:val="none" w:sz="0" w:space="0" w:color="auto"/>
      </w:divBdr>
    </w:div>
    <w:div w:id="1181428833">
      <w:bodyDiv w:val="1"/>
      <w:marLeft w:val="0"/>
      <w:marRight w:val="0"/>
      <w:marTop w:val="0"/>
      <w:marBottom w:val="0"/>
      <w:divBdr>
        <w:top w:val="none" w:sz="0" w:space="0" w:color="auto"/>
        <w:left w:val="none" w:sz="0" w:space="0" w:color="auto"/>
        <w:bottom w:val="none" w:sz="0" w:space="0" w:color="auto"/>
        <w:right w:val="none" w:sz="0" w:space="0" w:color="auto"/>
      </w:divBdr>
    </w:div>
    <w:div w:id="1225675988">
      <w:bodyDiv w:val="1"/>
      <w:marLeft w:val="0"/>
      <w:marRight w:val="0"/>
      <w:marTop w:val="0"/>
      <w:marBottom w:val="0"/>
      <w:divBdr>
        <w:top w:val="none" w:sz="0" w:space="0" w:color="auto"/>
        <w:left w:val="none" w:sz="0" w:space="0" w:color="auto"/>
        <w:bottom w:val="none" w:sz="0" w:space="0" w:color="auto"/>
        <w:right w:val="none" w:sz="0" w:space="0" w:color="auto"/>
      </w:divBdr>
    </w:div>
    <w:div w:id="1255673899">
      <w:bodyDiv w:val="1"/>
      <w:marLeft w:val="0"/>
      <w:marRight w:val="0"/>
      <w:marTop w:val="0"/>
      <w:marBottom w:val="0"/>
      <w:divBdr>
        <w:top w:val="none" w:sz="0" w:space="0" w:color="auto"/>
        <w:left w:val="none" w:sz="0" w:space="0" w:color="auto"/>
        <w:bottom w:val="none" w:sz="0" w:space="0" w:color="auto"/>
        <w:right w:val="none" w:sz="0" w:space="0" w:color="auto"/>
      </w:divBdr>
    </w:div>
    <w:div w:id="1446731829">
      <w:bodyDiv w:val="1"/>
      <w:marLeft w:val="0"/>
      <w:marRight w:val="0"/>
      <w:marTop w:val="0"/>
      <w:marBottom w:val="0"/>
      <w:divBdr>
        <w:top w:val="none" w:sz="0" w:space="0" w:color="auto"/>
        <w:left w:val="none" w:sz="0" w:space="0" w:color="auto"/>
        <w:bottom w:val="none" w:sz="0" w:space="0" w:color="auto"/>
        <w:right w:val="none" w:sz="0" w:space="0" w:color="auto"/>
      </w:divBdr>
    </w:div>
    <w:div w:id="1561747835">
      <w:bodyDiv w:val="1"/>
      <w:marLeft w:val="0"/>
      <w:marRight w:val="0"/>
      <w:marTop w:val="0"/>
      <w:marBottom w:val="0"/>
      <w:divBdr>
        <w:top w:val="none" w:sz="0" w:space="0" w:color="auto"/>
        <w:left w:val="none" w:sz="0" w:space="0" w:color="auto"/>
        <w:bottom w:val="none" w:sz="0" w:space="0" w:color="auto"/>
        <w:right w:val="none" w:sz="0" w:space="0" w:color="auto"/>
      </w:divBdr>
    </w:div>
    <w:div w:id="1705909152">
      <w:bodyDiv w:val="1"/>
      <w:marLeft w:val="0"/>
      <w:marRight w:val="0"/>
      <w:marTop w:val="0"/>
      <w:marBottom w:val="0"/>
      <w:divBdr>
        <w:top w:val="none" w:sz="0" w:space="0" w:color="auto"/>
        <w:left w:val="none" w:sz="0" w:space="0" w:color="auto"/>
        <w:bottom w:val="none" w:sz="0" w:space="0" w:color="auto"/>
        <w:right w:val="none" w:sz="0" w:space="0" w:color="auto"/>
      </w:divBdr>
    </w:div>
    <w:div w:id="1883442760">
      <w:bodyDiv w:val="1"/>
      <w:marLeft w:val="0"/>
      <w:marRight w:val="0"/>
      <w:marTop w:val="0"/>
      <w:marBottom w:val="0"/>
      <w:divBdr>
        <w:top w:val="none" w:sz="0" w:space="0" w:color="auto"/>
        <w:left w:val="none" w:sz="0" w:space="0" w:color="auto"/>
        <w:bottom w:val="none" w:sz="0" w:space="0" w:color="auto"/>
        <w:right w:val="none" w:sz="0" w:space="0" w:color="auto"/>
      </w:divBdr>
    </w:div>
    <w:div w:id="1980573119">
      <w:bodyDiv w:val="1"/>
      <w:marLeft w:val="0"/>
      <w:marRight w:val="0"/>
      <w:marTop w:val="0"/>
      <w:marBottom w:val="0"/>
      <w:divBdr>
        <w:top w:val="none" w:sz="0" w:space="0" w:color="auto"/>
        <w:left w:val="none" w:sz="0" w:space="0" w:color="auto"/>
        <w:bottom w:val="none" w:sz="0" w:space="0" w:color="auto"/>
        <w:right w:val="none" w:sz="0" w:space="0" w:color="auto"/>
      </w:divBdr>
    </w:div>
    <w:div w:id="2070686459">
      <w:bodyDiv w:val="1"/>
      <w:marLeft w:val="0"/>
      <w:marRight w:val="0"/>
      <w:marTop w:val="0"/>
      <w:marBottom w:val="0"/>
      <w:divBdr>
        <w:top w:val="none" w:sz="0" w:space="0" w:color="auto"/>
        <w:left w:val="none" w:sz="0" w:space="0" w:color="auto"/>
        <w:bottom w:val="none" w:sz="0" w:space="0" w:color="auto"/>
        <w:right w:val="none" w:sz="0" w:space="0" w:color="auto"/>
      </w:divBdr>
      <w:divsChild>
        <w:div w:id="387922811">
          <w:marLeft w:val="0"/>
          <w:marRight w:val="0"/>
          <w:marTop w:val="0"/>
          <w:marBottom w:val="0"/>
          <w:divBdr>
            <w:top w:val="none" w:sz="0" w:space="0" w:color="auto"/>
            <w:left w:val="none" w:sz="0" w:space="0" w:color="auto"/>
            <w:bottom w:val="none" w:sz="0" w:space="0" w:color="auto"/>
            <w:right w:val="none" w:sz="0" w:space="0" w:color="auto"/>
          </w:divBdr>
          <w:divsChild>
            <w:div w:id="123234702">
              <w:marLeft w:val="0"/>
              <w:marRight w:val="0"/>
              <w:marTop w:val="0"/>
              <w:marBottom w:val="0"/>
              <w:divBdr>
                <w:top w:val="none" w:sz="0" w:space="0" w:color="auto"/>
                <w:left w:val="none" w:sz="0" w:space="0" w:color="auto"/>
                <w:bottom w:val="none" w:sz="0" w:space="0" w:color="auto"/>
                <w:right w:val="none" w:sz="0" w:space="0" w:color="auto"/>
              </w:divBdr>
              <w:divsChild>
                <w:div w:id="1859735701">
                  <w:marLeft w:val="0"/>
                  <w:marRight w:val="0"/>
                  <w:marTop w:val="0"/>
                  <w:marBottom w:val="0"/>
                  <w:divBdr>
                    <w:top w:val="none" w:sz="0" w:space="0" w:color="auto"/>
                    <w:left w:val="none" w:sz="0" w:space="0" w:color="auto"/>
                    <w:bottom w:val="none" w:sz="0" w:space="0" w:color="auto"/>
                    <w:right w:val="none" w:sz="0" w:space="0" w:color="auto"/>
                  </w:divBdr>
                  <w:divsChild>
                    <w:div w:id="4523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rstactuarial.co.uk" TargetMode="External"/><Relationship Id="rId21" Type="http://schemas.openxmlformats.org/officeDocument/2006/relationships/hyperlink" Target="http://www.circlefinancial.co.uk" TargetMode="External"/><Relationship Id="rId42" Type="http://schemas.openxmlformats.org/officeDocument/2006/relationships/hyperlink" Target="mailto:nhspensionsremedy@isio.com" TargetMode="External"/><Relationship Id="rId47" Type="http://schemas.openxmlformats.org/officeDocument/2006/relationships/hyperlink" Target="mailto:info@kingswood-group.com" TargetMode="External"/><Relationship Id="rId63" Type="http://schemas.openxmlformats.org/officeDocument/2006/relationships/hyperlink" Target="http://www.nicheifa.co.uk/ifa/services/nhs" TargetMode="External"/><Relationship Id="rId68" Type="http://schemas.openxmlformats.org/officeDocument/2006/relationships/hyperlink" Target="http://www.peterhardingwm.co.uk" TargetMode="External"/><Relationship Id="rId84" Type="http://schemas.openxmlformats.org/officeDocument/2006/relationships/hyperlink" Target="mailto:shubho.kundu@sjpp.co.uk" TargetMode="External"/><Relationship Id="rId89" Type="http://schemas.openxmlformats.org/officeDocument/2006/relationships/hyperlink" Target="http://www.totalwp.co.uk" TargetMode="External"/><Relationship Id="rId16" Type="http://schemas.openxmlformats.org/officeDocument/2006/relationships/hyperlink" Target="http://www.cavendishmedical.com" TargetMode="External"/><Relationship Id="rId11" Type="http://schemas.openxmlformats.org/officeDocument/2006/relationships/hyperlink" Target="mailto:enquiries@affinityconnect.org" TargetMode="External"/><Relationship Id="rId32" Type="http://schemas.openxmlformats.org/officeDocument/2006/relationships/hyperlink" Target="https://protect-eu.mimecast.com/s/qA0RCPQjysKgQAPF0tnTJ?domain=glamorganwm.co.uk" TargetMode="External"/><Relationship Id="rId37" Type="http://schemas.openxmlformats.org/officeDocument/2006/relationships/hyperlink" Target="http://www.heraldwealth.co.uk" TargetMode="External"/><Relationship Id="rId53" Type="http://schemas.openxmlformats.org/officeDocument/2006/relationships/hyperlink" Target="https://www.medicalfamilyfinance.co.uk/" TargetMode="External"/><Relationship Id="rId58" Type="http://schemas.openxmlformats.org/officeDocument/2006/relationships/hyperlink" Target="http://www.nhspensionclaims.com" TargetMode="External"/><Relationship Id="rId74" Type="http://schemas.openxmlformats.org/officeDocument/2006/relationships/hyperlink" Target="mailto:QFAinfo@quilter.com" TargetMode="External"/><Relationship Id="rId79" Type="http://schemas.openxmlformats.org/officeDocument/2006/relationships/hyperlink" Target="http://www.sandisoneasson.co.uk" TargetMode="External"/><Relationship Id="rId102"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hyperlink" Target="mailto:neil.howchin@totalwp.co.uk" TargetMode="External"/><Relationship Id="rId95" Type="http://schemas.openxmlformats.org/officeDocument/2006/relationships/hyperlink" Target="http://www.wesleyan.co.uk/nhsps" TargetMode="External"/><Relationship Id="rId22" Type="http://schemas.openxmlformats.org/officeDocument/2006/relationships/hyperlink" Target="mailto:enquiries@circlefinancial.co.uk" TargetMode="External"/><Relationship Id="rId27" Type="http://schemas.openxmlformats.org/officeDocument/2006/relationships/hyperlink" Target="mailto:NHS@firstactuarial.co.uk" TargetMode="External"/><Relationship Id="rId43" Type="http://schemas.openxmlformats.org/officeDocument/2006/relationships/hyperlink" Target="https://gbr01.safelinks.protection.outlook.com/?url=https%3A%2F%2Fwww.isio.com%2Fwhat-we-do%2Fpensions%2Fpublic-sector-pensions%2Fhealth%2F&amp;data=05%7C02%7Cbasma.sadaf%40nhsemployers.org%7C97f959f9866d449f6b2b08dcf19ff684%7Cb85e4127ddf345f9bf62f1ea78c25bf7%7C0%7C0%7C638650916544978686%7CUnknown%7CTWFpbGZsb3d8eyJWIjoiMC4wLjAwMDAiLCJQIjoiV2luMzIiLCJBTiI6Ik1haWwiLCJXVCI6Mn0%3D%7C0%7C%7C%7C&amp;sdata=gjxwQHZk6xrzKodjezZ62zTunfioyVA2NLgs3w%2FG2OM%3D&amp;reserved=0" TargetMode="External"/><Relationship Id="rId48" Type="http://schemas.openxmlformats.org/officeDocument/2006/relationships/hyperlink" Target="http://www.legalandmedical.co.uk/" TargetMode="External"/><Relationship Id="rId64" Type="http://schemas.openxmlformats.org/officeDocument/2006/relationships/hyperlink" Target="http://www.nicheifa.co.uk/ifa/contact" TargetMode="External"/><Relationship Id="rId69" Type="http://schemas.openxmlformats.org/officeDocument/2006/relationships/hyperlink" Target="mailto:peterhardingwm@sjpp.co.uk" TargetMode="External"/><Relationship Id="rId80" Type="http://schemas.openxmlformats.org/officeDocument/2006/relationships/hyperlink" Target="mailto:info@sandisoneasson.co.uk" TargetMode="External"/><Relationship Id="rId85" Type="http://schemas.openxmlformats.org/officeDocument/2006/relationships/hyperlink" Target="http://www.sjp.co.uk/products" TargetMode="External"/><Relationship Id="rId12" Type="http://schemas.openxmlformats.org/officeDocument/2006/relationships/hyperlink" Target="http://www.barnett-waddingham.co.uk" TargetMode="External"/><Relationship Id="rId17" Type="http://schemas.openxmlformats.org/officeDocument/2006/relationships/hyperlink" Target="mailto:info@cavendishmedical.com" TargetMode="External"/><Relationship Id="rId25" Type="http://schemas.openxmlformats.org/officeDocument/2006/relationships/hyperlink" Target="http://www.cormackwealthmanagement.co.uk/" TargetMode="External"/><Relationship Id="rId33" Type="http://schemas.openxmlformats.org/officeDocument/2006/relationships/hyperlink" Target="mailto:tim.davies@sjpp.co.uk" TargetMode="External"/><Relationship Id="rId38" Type="http://schemas.openxmlformats.org/officeDocument/2006/relationships/hyperlink" Target="mailto:hwm@sjpp.co.uk" TargetMode="External"/><Relationship Id="rId46" Type="http://schemas.openxmlformats.org/officeDocument/2006/relationships/hyperlink" Target="http://www.kingswood-group.com" TargetMode="External"/><Relationship Id="rId59" Type="http://schemas.openxmlformats.org/officeDocument/2006/relationships/hyperlink" Target="https://gbr01.safelinks.protection.outlook.com/?url=http%3A%2F%2Fwww.medifintech.co.uk%2F&amp;data=05%7C01%7Cimogen.sietniekas%40nhsemployers.org%7C593c36e4e0004959077808dbdeb1f744%7Cb85e4127ddf345f9bf62f1ea78c25bf7%7C0%7C0%7C638348628159097045%7CUnknown%7CTWFpbGZsb3d8eyJWIjoiMC4wLjAwMDAiLCJQIjoiV2luMzIiLCJBTiI6Ik1haWwiLCJXVCI6Mn0%3D%7C3000%7C%7C%7C&amp;sdata=SrhR1XtwNl0%2Fqg2MS4QUbZ5Gq9rgFOJo6HimJbdUlL4%3D&amp;reserved=0" TargetMode="External"/><Relationship Id="rId67" Type="http://schemas.openxmlformats.org/officeDocument/2006/relationships/hyperlink" Target="mailto:laura@pengage.co.uk" TargetMode="External"/><Relationship Id="rId103" Type="http://schemas.openxmlformats.org/officeDocument/2006/relationships/theme" Target="theme/theme1.xml"/><Relationship Id="rId20" Type="http://schemas.openxmlformats.org/officeDocument/2006/relationships/hyperlink" Target="mailto:info@chasedeveremedical.co.uk" TargetMode="External"/><Relationship Id="rId41" Type="http://schemas.openxmlformats.org/officeDocument/2006/relationships/hyperlink" Target="https://gbr01.safelinks.protection.outlook.com/?url=https%3A%2F%2Fmccloud.isio.com%2Fnhs-pensions-remedy-and-tax%2F&amp;data=05%7C02%7Cbasma.sadaf%40nhsemployers.org%7C97f959f9866d449f6b2b08dcf19ff684%7Cb85e4127ddf345f9bf62f1ea78c25bf7%7C0%7C0%7C638650916544957292%7CUnknown%7CTWFpbGZsb3d8eyJWIjoiMC4wLjAwMDAiLCJQIjoiV2luMzIiLCJBTiI6Ik1haWwiLCJXVCI6Mn0%3D%7C0%7C%7C%7C&amp;sdata=pCjQWhFysWIxqv5nhjrHSonmwcVVyaAwcLNMdwKfVWk%3D&amp;reserved=0" TargetMode="External"/><Relationship Id="rId54" Type="http://schemas.openxmlformats.org/officeDocument/2006/relationships/hyperlink" Target="mailto:administration@medicalfamilyfinance.co.uk" TargetMode="External"/><Relationship Id="rId62" Type="http://schemas.openxmlformats.org/officeDocument/2006/relationships/hyperlink" Target="http://www.mooreandsmalley.co.uk/member/nick-stevenson/" TargetMode="External"/><Relationship Id="rId70" Type="http://schemas.openxmlformats.org/officeDocument/2006/relationships/hyperlink" Target="http://www.sjp.co.uk/products" TargetMode="External"/><Relationship Id="rId75" Type="http://schemas.openxmlformats.org/officeDocument/2006/relationships/hyperlink" Target="http://www.regencywm.co.uk" TargetMode="External"/><Relationship Id="rId83" Type="http://schemas.openxmlformats.org/officeDocument/2006/relationships/hyperlink" Target="http://www.shubhokunduwm.co.uk" TargetMode="External"/><Relationship Id="rId88" Type="http://schemas.openxmlformats.org/officeDocument/2006/relationships/hyperlink" Target="mailto:contact@tilney.co.uk" TargetMode="External"/><Relationship Id="rId91" Type="http://schemas.openxmlformats.org/officeDocument/2006/relationships/hyperlink" Target="mailto:info@totalwp.co.uk" TargetMode="External"/><Relationship Id="rId96" Type="http://schemas.openxmlformats.org/officeDocument/2006/relationships/hyperlink" Target="http://www.wesleyan.co.uk/nhsp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lientservices@bw-medical.co.uk" TargetMode="External"/><Relationship Id="rId23" Type="http://schemas.openxmlformats.org/officeDocument/2006/relationships/hyperlink" Target="http://www.cormackwealthmanagement.co.uk" TargetMode="External"/><Relationship Id="rId28" Type="http://schemas.openxmlformats.org/officeDocument/2006/relationships/hyperlink" Target="https://gbr01.safelinks.protection.outlook.com/?url=http%3A%2F%2Fwww.gwm.org.uk%2F&amp;data=05%7C02%7CPensions%40nhsemployers.org%7C10a421d3cf814882ce1c08dcb6ae7a04%7Cb85e4127ddf345f9bf62f1ea78c25bf7%7C0%7C0%7C638586107734396855%7CUnknown%7CTWFpbGZsb3d8eyJWIjoiMC4wLjAwMDAiLCJQIjoiV2luMzIiLCJBTiI6Ik1haWwiLCJXVCI6Mn0%3D%7C0%7C%7C%7C&amp;sdata=xA00LzuYtZ3ZmnGWs8EmF%2BLQGifFli8D3lpAmFTHE8Y%3D&amp;reserved=0" TargetMode="External"/><Relationship Id="rId36" Type="http://schemas.openxmlformats.org/officeDocument/2006/relationships/hyperlink" Target="mailto:michael.kennedy@henryspain.co.uk" TargetMode="External"/><Relationship Id="rId49" Type="http://schemas.openxmlformats.org/officeDocument/2006/relationships/hyperlink" Target="http://www.lloydwhyte.com" TargetMode="External"/><Relationship Id="rId57" Type="http://schemas.openxmlformats.org/officeDocument/2006/relationships/hyperlink" Target="http://www.medicalprofessional.com" TargetMode="External"/><Relationship Id="rId10" Type="http://schemas.openxmlformats.org/officeDocument/2006/relationships/hyperlink" Target="http://www.affinityconnect.org" TargetMode="External"/><Relationship Id="rId31" Type="http://schemas.openxmlformats.org/officeDocument/2006/relationships/hyperlink" Target="mailto:enquiries@goldingsmith.com" TargetMode="External"/><Relationship Id="rId44" Type="http://schemas.openxmlformats.org/officeDocument/2006/relationships/hyperlink" Target="https://www.kpfinancialwellbeing.co.uk/" TargetMode="External"/><Relationship Id="rId52" Type="http://schemas.openxmlformats.org/officeDocument/2006/relationships/hyperlink" Target="mailto:admin@lovewell-blake.co.uk" TargetMode="External"/><Relationship Id="rId60" Type="http://schemas.openxmlformats.org/officeDocument/2006/relationships/hyperlink" Target="mailto:admin@medifintech.co.uk" TargetMode="External"/><Relationship Id="rId65" Type="http://schemas.openxmlformats.org/officeDocument/2006/relationships/hyperlink" Target="mailto:tom.powell@nicheifa.co.uk" TargetMode="External"/><Relationship Id="rId73" Type="http://schemas.openxmlformats.org/officeDocument/2006/relationships/hyperlink" Target="http://www.quilter.com/financial-advice/advice-services" TargetMode="External"/><Relationship Id="rId78" Type="http://schemas.openxmlformats.org/officeDocument/2006/relationships/hyperlink" Target="mailto:carl@rtsfinancialplanning.co.uk" TargetMode="External"/><Relationship Id="rId81" Type="http://schemas.openxmlformats.org/officeDocument/2006/relationships/hyperlink" Target="http://www.partnership.sjp.co.uk/simonbell/specialist-advice/medical" TargetMode="External"/><Relationship Id="rId86" Type="http://schemas.openxmlformats.org/officeDocument/2006/relationships/hyperlink" Target="http://www.swallow-financial.co.uk" TargetMode="External"/><Relationship Id="rId94" Type="http://schemas.openxmlformats.org/officeDocument/2006/relationships/hyperlink" Target="https://forms.office.com/pages/responsepage.aspx?id=hPuvwwYtO0uFdsmijXn9_4VUR2Fgqj5Gp8qA7FtBgO5URFJMTVpKUU1NMko1UE1VU1pUR0hIWlNKTy4u&amp;route=shorturl" TargetMode="External"/><Relationship Id="rId99" Type="http://schemas.openxmlformats.org/officeDocument/2006/relationships/hyperlink" Target="mailto:pensions@nhsemployers.org" TargetMode="External"/><Relationship Id="rId10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nhspensions@barnett-waddingham.co.uk" TargetMode="External"/><Relationship Id="rId18" Type="http://schemas.openxmlformats.org/officeDocument/2006/relationships/hyperlink" Target="http://www.chasedeveremedical.co.uk/financial-services-for-doctors/pension-advice-for-doctors/" TargetMode="External"/><Relationship Id="rId39" Type="http://schemas.openxmlformats.org/officeDocument/2006/relationships/hyperlink" Target="http://www.i3aguidance.co.uk" TargetMode="External"/><Relationship Id="rId34" Type="http://schemas.openxmlformats.org/officeDocument/2006/relationships/hyperlink" Target="http://www.sjp.co.uk/products" TargetMode="External"/><Relationship Id="rId50" Type="http://schemas.openxmlformats.org/officeDocument/2006/relationships/hyperlink" Target="mailto:info@lloydwhyte.com" TargetMode="External"/><Relationship Id="rId55" Type="http://schemas.openxmlformats.org/officeDocument/2006/relationships/hyperlink" Target="http://www.medicsmoney.co.uk" TargetMode="External"/><Relationship Id="rId76" Type="http://schemas.openxmlformats.org/officeDocument/2006/relationships/hyperlink" Target="mailto:amit.ghai@sjpp.co.uk" TargetMode="External"/><Relationship Id="rId97" Type="http://schemas.openxmlformats.org/officeDocument/2006/relationships/hyperlink" Target="https://www.nhsemployers.org/articles/annual-allowance" TargetMode="External"/><Relationship Id="rId7" Type="http://schemas.openxmlformats.org/officeDocument/2006/relationships/webSettings" Target="webSettings.xml"/><Relationship Id="rId71" Type="http://schemas.openxmlformats.org/officeDocument/2006/relationships/hyperlink" Target="http://www.pkf-francisclark.co.uk/sectors/healthcare/" TargetMode="External"/><Relationship Id="rId92" Type="http://schemas.openxmlformats.org/officeDocument/2006/relationships/hyperlink" Target="mailto:dinesh.bharwani@wealthgenius.co.uk" TargetMode="External"/><Relationship Id="rId2" Type="http://schemas.openxmlformats.org/officeDocument/2006/relationships/customXml" Target="../customXml/item2.xml"/><Relationship Id="rId29" Type="http://schemas.openxmlformats.org/officeDocument/2006/relationships/hyperlink" Target="mailto:desmond.fox@gwm.org.uk" TargetMode="External"/><Relationship Id="rId24" Type="http://schemas.openxmlformats.org/officeDocument/2006/relationships/hyperlink" Target="mailto:CormackWM@sjpp.co.uk" TargetMode="External"/><Relationship Id="rId40" Type="http://schemas.openxmlformats.org/officeDocument/2006/relationships/hyperlink" Target="mailto:mark.belchamber@i3aguidance.co.uk" TargetMode="External"/><Relationship Id="rId45" Type="http://schemas.openxmlformats.org/officeDocument/2006/relationships/hyperlink" Target="mailto:kaye.price@sjpp.co.uk" TargetMode="External"/><Relationship Id="rId66" Type="http://schemas.openxmlformats.org/officeDocument/2006/relationships/hyperlink" Target="http://www.pengage.co.uk" TargetMode="External"/><Relationship Id="rId87" Type="http://schemas.openxmlformats.org/officeDocument/2006/relationships/hyperlink" Target="http://www.tilney.co.uk/specialist-advice/nhs-and-other-medical-professionals" TargetMode="External"/><Relationship Id="rId61" Type="http://schemas.openxmlformats.org/officeDocument/2006/relationships/hyperlink" Target="http://www.mooreandsmalley.co.uk/sectors/healthcare/" TargetMode="External"/><Relationship Id="rId82" Type="http://schemas.openxmlformats.org/officeDocument/2006/relationships/hyperlink" Target="mailto:simon.bell@sjpp.co.uk" TargetMode="External"/><Relationship Id="rId19" Type="http://schemas.openxmlformats.org/officeDocument/2006/relationships/hyperlink" Target="http://www.chasedeveremedical.co.uk/appointment/request-consultation/" TargetMode="External"/><Relationship Id="rId14" Type="http://schemas.openxmlformats.org/officeDocument/2006/relationships/hyperlink" Target="http://www.bw-medical.co.uk" TargetMode="External"/><Relationship Id="rId30" Type="http://schemas.openxmlformats.org/officeDocument/2006/relationships/hyperlink" Target="http://www.goldingsmith.com/nhs-pensions.html" TargetMode="External"/><Relationship Id="rId35" Type="http://schemas.openxmlformats.org/officeDocument/2006/relationships/hyperlink" Target="http://www.henryspain.co.uk" TargetMode="External"/><Relationship Id="rId56" Type="http://schemas.openxmlformats.org/officeDocument/2006/relationships/hyperlink" Target="http://www.medicsmoney.co.uk/contact/" TargetMode="External"/><Relationship Id="rId77" Type="http://schemas.openxmlformats.org/officeDocument/2006/relationships/hyperlink" Target="http://www.rtsfinancialplanning.co.uk" TargetMode="External"/><Relationship Id="rId100"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lovewell-blake.co.uk/contact" TargetMode="External"/><Relationship Id="rId72" Type="http://schemas.openxmlformats.org/officeDocument/2006/relationships/hyperlink" Target="mailto:Katie.skea@pkf-francisclark.co.uk" TargetMode="External"/><Relationship Id="rId93" Type="http://schemas.openxmlformats.org/officeDocument/2006/relationships/hyperlink" Target="http://www.wealthgenius.co.uk" TargetMode="External"/><Relationship Id="rId98" Type="http://schemas.openxmlformats.org/officeDocument/2006/relationships/hyperlink" Target="https://www.nhsemployers.org/articles/lifetime-allowanc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l\Desktop\Branding%20and%20templates\Word%20templates\NHSE%20word%20temp%20-%20blank.dotx" TargetMode="External"/></Relationships>
</file>

<file path=word/theme/theme1.xml><?xml version="1.0" encoding="utf-8"?>
<a:theme xmlns:a="http://schemas.openxmlformats.org/drawingml/2006/main" name="Office Theme">
  <a:themeElements>
    <a:clrScheme name="NHS-Employers_Sept2021">
      <a:dk1>
        <a:srgbClr val="121A3C"/>
      </a:dk1>
      <a:lt1>
        <a:srgbClr val="FFFFFF"/>
      </a:lt1>
      <a:dk2>
        <a:srgbClr val="25CCB8"/>
      </a:dk2>
      <a:lt2>
        <a:srgbClr val="1F999D"/>
      </a:lt2>
      <a:accent1>
        <a:srgbClr val="2C87DD"/>
      </a:accent1>
      <a:accent2>
        <a:srgbClr val="9880EB"/>
      </a:accent2>
      <a:accent3>
        <a:srgbClr val="FAC32D"/>
      </a:accent3>
      <a:accent4>
        <a:srgbClr val="F7DE8C"/>
      </a:accent4>
      <a:accent5>
        <a:srgbClr val="78C3F2"/>
      </a:accent5>
      <a:accent6>
        <a:srgbClr val="BFD3DE"/>
      </a:accent6>
      <a:hlink>
        <a:srgbClr val="2C87DD"/>
      </a:hlink>
      <a:folHlink>
        <a:srgbClr val="2C87D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3665f-91b7-4bac-aee1-e3aca6c1a6c3">
      <Terms xmlns="http://schemas.microsoft.com/office/infopath/2007/PartnerControls"/>
    </lcf76f155ced4ddcb4097134ff3c332f>
    <TaxCatchAll xmlns="cd83aa4d-cc96-43d8-8fa6-7417656749ce" xsi:nil="true"/>
    <Notes xmlns="3003665f-91b7-4bac-aee1-e3aca6c1a6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7C0D32A5C3554AAC571F01A3447BF8" ma:contentTypeVersion="19" ma:contentTypeDescription="Create a new document." ma:contentTypeScope="" ma:versionID="9110de60cd5ca1bc89a6c0fadcbb05bd">
  <xsd:schema xmlns:xsd="http://www.w3.org/2001/XMLSchema" xmlns:xs="http://www.w3.org/2001/XMLSchema" xmlns:p="http://schemas.microsoft.com/office/2006/metadata/properties" xmlns:ns2="3003665f-91b7-4bac-aee1-e3aca6c1a6c3" xmlns:ns3="cd83aa4d-cc96-43d8-8fa6-7417656749ce" targetNamespace="http://schemas.microsoft.com/office/2006/metadata/properties" ma:root="true" ma:fieldsID="7a00c55ca84273818483c8a3519f2742" ns2:_="" ns3:_="">
    <xsd:import namespace="3003665f-91b7-4bac-aee1-e3aca6c1a6c3"/>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3665f-91b7-4bac-aee1-e3aca6c1a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description="Add notes "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9de8e7-4739-4fdc-84cb-b714dde59a07}" ma:internalName="TaxCatchAll" ma:showField="CatchAllData" ma:web="cd83aa4d-cc96-43d8-8fa6-74176567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0CA13-E773-4A75-9930-BD20507A1D8A}">
  <ds:schemaRefs>
    <ds:schemaRef ds:uri="cd83aa4d-cc96-43d8-8fa6-7417656749ce"/>
    <ds:schemaRef ds:uri="3003665f-91b7-4bac-aee1-e3aca6c1a6c3"/>
    <ds:schemaRef ds:uri="http://www.w3.org/XML/1998/namespace"/>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71F8385-37FA-4D7B-92F2-AC3F6BF6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3665f-91b7-4bac-aee1-e3aca6c1a6c3"/>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CD688-2245-4ACA-ADD8-D01D9CA2D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NHSE word temp - blank</Template>
  <TotalTime>1</TotalTime>
  <Pages>24</Pages>
  <Words>5585</Words>
  <Characters>31838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37349</CharactersWithSpaces>
  <SharedDoc>false</SharedDoc>
  <HLinks>
    <vt:vector size="546" baseType="variant">
      <vt:variant>
        <vt:i4>3604491</vt:i4>
      </vt:variant>
      <vt:variant>
        <vt:i4>270</vt:i4>
      </vt:variant>
      <vt:variant>
        <vt:i4>0</vt:i4>
      </vt:variant>
      <vt:variant>
        <vt:i4>5</vt:i4>
      </vt:variant>
      <vt:variant>
        <vt:lpwstr>mailto:pensions@nhsemployers.org</vt:lpwstr>
      </vt:variant>
      <vt:variant>
        <vt:lpwstr/>
      </vt:variant>
      <vt:variant>
        <vt:i4>589855</vt:i4>
      </vt:variant>
      <vt:variant>
        <vt:i4>267</vt:i4>
      </vt:variant>
      <vt:variant>
        <vt:i4>0</vt:i4>
      </vt:variant>
      <vt:variant>
        <vt:i4>5</vt:i4>
      </vt:variant>
      <vt:variant>
        <vt:lpwstr>https://www.nhsemployers.org/articles/lifetime-allowance</vt:lpwstr>
      </vt:variant>
      <vt:variant>
        <vt:lpwstr/>
      </vt:variant>
      <vt:variant>
        <vt:i4>8257634</vt:i4>
      </vt:variant>
      <vt:variant>
        <vt:i4>264</vt:i4>
      </vt:variant>
      <vt:variant>
        <vt:i4>0</vt:i4>
      </vt:variant>
      <vt:variant>
        <vt:i4>5</vt:i4>
      </vt:variant>
      <vt:variant>
        <vt:lpwstr>https://www.nhsemployers.org/articles/annual-allowance</vt:lpwstr>
      </vt:variant>
      <vt:variant>
        <vt:lpwstr/>
      </vt:variant>
      <vt:variant>
        <vt:i4>852007</vt:i4>
      </vt:variant>
      <vt:variant>
        <vt:i4>261</vt:i4>
      </vt:variant>
      <vt:variant>
        <vt:i4>0</vt:i4>
      </vt:variant>
      <vt:variant>
        <vt:i4>5</vt:i4>
      </vt:variant>
      <vt:variant>
        <vt:lpwstr>mailto:dinesh.bharwani@wealthgenius.co.uk</vt:lpwstr>
      </vt:variant>
      <vt:variant>
        <vt:lpwstr/>
      </vt:variant>
      <vt:variant>
        <vt:i4>2621557</vt:i4>
      </vt:variant>
      <vt:variant>
        <vt:i4>258</vt:i4>
      </vt:variant>
      <vt:variant>
        <vt:i4>0</vt:i4>
      </vt:variant>
      <vt:variant>
        <vt:i4>5</vt:i4>
      </vt:variant>
      <vt:variant>
        <vt:lpwstr>http://www.wesleyan.co.uk/nhsps</vt:lpwstr>
      </vt:variant>
      <vt:variant>
        <vt:lpwstr/>
      </vt:variant>
      <vt:variant>
        <vt:i4>2621557</vt:i4>
      </vt:variant>
      <vt:variant>
        <vt:i4>255</vt:i4>
      </vt:variant>
      <vt:variant>
        <vt:i4>0</vt:i4>
      </vt:variant>
      <vt:variant>
        <vt:i4>5</vt:i4>
      </vt:variant>
      <vt:variant>
        <vt:lpwstr>http://www.wesleyan.co.uk/nhsps</vt:lpwstr>
      </vt:variant>
      <vt:variant>
        <vt:lpwstr/>
      </vt:variant>
      <vt:variant>
        <vt:i4>2621557</vt:i4>
      </vt:variant>
      <vt:variant>
        <vt:i4>252</vt:i4>
      </vt:variant>
      <vt:variant>
        <vt:i4>0</vt:i4>
      </vt:variant>
      <vt:variant>
        <vt:i4>5</vt:i4>
      </vt:variant>
      <vt:variant>
        <vt:lpwstr>http://www.wesleyan.co.uk/nhsps</vt:lpwstr>
      </vt:variant>
      <vt:variant>
        <vt:lpwstr/>
      </vt:variant>
      <vt:variant>
        <vt:i4>6291482</vt:i4>
      </vt:variant>
      <vt:variant>
        <vt:i4>249</vt:i4>
      </vt:variant>
      <vt:variant>
        <vt:i4>0</vt:i4>
      </vt:variant>
      <vt:variant>
        <vt:i4>5</vt:i4>
      </vt:variant>
      <vt:variant>
        <vt:lpwstr>mailto:info@totalwp.co.uk</vt:lpwstr>
      </vt:variant>
      <vt:variant>
        <vt:lpwstr/>
      </vt:variant>
      <vt:variant>
        <vt:i4>2293771</vt:i4>
      </vt:variant>
      <vt:variant>
        <vt:i4>246</vt:i4>
      </vt:variant>
      <vt:variant>
        <vt:i4>0</vt:i4>
      </vt:variant>
      <vt:variant>
        <vt:i4>5</vt:i4>
      </vt:variant>
      <vt:variant>
        <vt:lpwstr>mailto:neil.howchin@totalwp.co.uk</vt:lpwstr>
      </vt:variant>
      <vt:variant>
        <vt:lpwstr/>
      </vt:variant>
      <vt:variant>
        <vt:i4>1114141</vt:i4>
      </vt:variant>
      <vt:variant>
        <vt:i4>243</vt:i4>
      </vt:variant>
      <vt:variant>
        <vt:i4>0</vt:i4>
      </vt:variant>
      <vt:variant>
        <vt:i4>5</vt:i4>
      </vt:variant>
      <vt:variant>
        <vt:lpwstr>http://www.totalwp.co.uk/</vt:lpwstr>
      </vt:variant>
      <vt:variant>
        <vt:lpwstr/>
      </vt:variant>
      <vt:variant>
        <vt:i4>3342401</vt:i4>
      </vt:variant>
      <vt:variant>
        <vt:i4>240</vt:i4>
      </vt:variant>
      <vt:variant>
        <vt:i4>0</vt:i4>
      </vt:variant>
      <vt:variant>
        <vt:i4>5</vt:i4>
      </vt:variant>
      <vt:variant>
        <vt:lpwstr>mailto:contact@tilney.co.uk</vt:lpwstr>
      </vt:variant>
      <vt:variant>
        <vt:lpwstr/>
      </vt:variant>
      <vt:variant>
        <vt:i4>983105</vt:i4>
      </vt:variant>
      <vt:variant>
        <vt:i4>237</vt:i4>
      </vt:variant>
      <vt:variant>
        <vt:i4>0</vt:i4>
      </vt:variant>
      <vt:variant>
        <vt:i4>5</vt:i4>
      </vt:variant>
      <vt:variant>
        <vt:lpwstr>http://www.tilney.co.uk/specialist-advice/nhs-and-other-medical-professionals</vt:lpwstr>
      </vt:variant>
      <vt:variant>
        <vt:lpwstr/>
      </vt:variant>
      <vt:variant>
        <vt:i4>6750263</vt:i4>
      </vt:variant>
      <vt:variant>
        <vt:i4>234</vt:i4>
      </vt:variant>
      <vt:variant>
        <vt:i4>0</vt:i4>
      </vt:variant>
      <vt:variant>
        <vt:i4>5</vt:i4>
      </vt:variant>
      <vt:variant>
        <vt:lpwstr>http://www.swallow-financial.co.uk/</vt:lpwstr>
      </vt:variant>
      <vt:variant>
        <vt:lpwstr/>
      </vt:variant>
      <vt:variant>
        <vt:i4>1048660</vt:i4>
      </vt:variant>
      <vt:variant>
        <vt:i4>231</vt:i4>
      </vt:variant>
      <vt:variant>
        <vt:i4>0</vt:i4>
      </vt:variant>
      <vt:variant>
        <vt:i4>5</vt:i4>
      </vt:variant>
      <vt:variant>
        <vt:lpwstr>http://www.sjp.co.uk/products</vt:lpwstr>
      </vt:variant>
      <vt:variant>
        <vt:lpwstr/>
      </vt:variant>
      <vt:variant>
        <vt:i4>5177448</vt:i4>
      </vt:variant>
      <vt:variant>
        <vt:i4>228</vt:i4>
      </vt:variant>
      <vt:variant>
        <vt:i4>0</vt:i4>
      </vt:variant>
      <vt:variant>
        <vt:i4>5</vt:i4>
      </vt:variant>
      <vt:variant>
        <vt:lpwstr>mailto:shubho.kundu@sjpp.co.uk</vt:lpwstr>
      </vt:variant>
      <vt:variant>
        <vt:lpwstr/>
      </vt:variant>
      <vt:variant>
        <vt:i4>8257639</vt:i4>
      </vt:variant>
      <vt:variant>
        <vt:i4>225</vt:i4>
      </vt:variant>
      <vt:variant>
        <vt:i4>0</vt:i4>
      </vt:variant>
      <vt:variant>
        <vt:i4>5</vt:i4>
      </vt:variant>
      <vt:variant>
        <vt:lpwstr>http://www.shubhokunduwm.co.uk/</vt:lpwstr>
      </vt:variant>
      <vt:variant>
        <vt:lpwstr/>
      </vt:variant>
      <vt:variant>
        <vt:i4>6291548</vt:i4>
      </vt:variant>
      <vt:variant>
        <vt:i4>222</vt:i4>
      </vt:variant>
      <vt:variant>
        <vt:i4>0</vt:i4>
      </vt:variant>
      <vt:variant>
        <vt:i4>5</vt:i4>
      </vt:variant>
      <vt:variant>
        <vt:lpwstr>mailto:simon.bell@sjpp.co.uk</vt:lpwstr>
      </vt:variant>
      <vt:variant>
        <vt:lpwstr/>
      </vt:variant>
      <vt:variant>
        <vt:i4>5898325</vt:i4>
      </vt:variant>
      <vt:variant>
        <vt:i4>219</vt:i4>
      </vt:variant>
      <vt:variant>
        <vt:i4>0</vt:i4>
      </vt:variant>
      <vt:variant>
        <vt:i4>5</vt:i4>
      </vt:variant>
      <vt:variant>
        <vt:lpwstr>https://partnership.sjp.co.uk/simonbell/specialist-advice/medical</vt:lpwstr>
      </vt:variant>
      <vt:variant>
        <vt:lpwstr/>
      </vt:variant>
      <vt:variant>
        <vt:i4>7274525</vt:i4>
      </vt:variant>
      <vt:variant>
        <vt:i4>216</vt:i4>
      </vt:variant>
      <vt:variant>
        <vt:i4>0</vt:i4>
      </vt:variant>
      <vt:variant>
        <vt:i4>5</vt:i4>
      </vt:variant>
      <vt:variant>
        <vt:lpwstr>mailto:info@sandisoneasson.co.uk</vt:lpwstr>
      </vt:variant>
      <vt:variant>
        <vt:lpwstr/>
      </vt:variant>
      <vt:variant>
        <vt:i4>5373970</vt:i4>
      </vt:variant>
      <vt:variant>
        <vt:i4>213</vt:i4>
      </vt:variant>
      <vt:variant>
        <vt:i4>0</vt:i4>
      </vt:variant>
      <vt:variant>
        <vt:i4>5</vt:i4>
      </vt:variant>
      <vt:variant>
        <vt:lpwstr>http://www.sandisoneasson.co.uk/</vt:lpwstr>
      </vt:variant>
      <vt:variant>
        <vt:lpwstr/>
      </vt:variant>
      <vt:variant>
        <vt:i4>917609</vt:i4>
      </vt:variant>
      <vt:variant>
        <vt:i4>210</vt:i4>
      </vt:variant>
      <vt:variant>
        <vt:i4>0</vt:i4>
      </vt:variant>
      <vt:variant>
        <vt:i4>5</vt:i4>
      </vt:variant>
      <vt:variant>
        <vt:lpwstr>mailto:carl@rtsfinancialplanning.co.uk</vt:lpwstr>
      </vt:variant>
      <vt:variant>
        <vt:lpwstr/>
      </vt:variant>
      <vt:variant>
        <vt:i4>2752621</vt:i4>
      </vt:variant>
      <vt:variant>
        <vt:i4>207</vt:i4>
      </vt:variant>
      <vt:variant>
        <vt:i4>0</vt:i4>
      </vt:variant>
      <vt:variant>
        <vt:i4>5</vt:i4>
      </vt:variant>
      <vt:variant>
        <vt:lpwstr>http://www.rtsfinancialplanning.co.uk/</vt:lpwstr>
      </vt:variant>
      <vt:variant>
        <vt:lpwstr/>
      </vt:variant>
      <vt:variant>
        <vt:i4>7471170</vt:i4>
      </vt:variant>
      <vt:variant>
        <vt:i4>204</vt:i4>
      </vt:variant>
      <vt:variant>
        <vt:i4>0</vt:i4>
      </vt:variant>
      <vt:variant>
        <vt:i4>5</vt:i4>
      </vt:variant>
      <vt:variant>
        <vt:lpwstr>mailto:amit.ghai@sjpp.co.uk</vt:lpwstr>
      </vt:variant>
      <vt:variant>
        <vt:lpwstr/>
      </vt:variant>
      <vt:variant>
        <vt:i4>6422640</vt:i4>
      </vt:variant>
      <vt:variant>
        <vt:i4>201</vt:i4>
      </vt:variant>
      <vt:variant>
        <vt:i4>0</vt:i4>
      </vt:variant>
      <vt:variant>
        <vt:i4>5</vt:i4>
      </vt:variant>
      <vt:variant>
        <vt:lpwstr>http://www.regencywm.co.uk/</vt:lpwstr>
      </vt:variant>
      <vt:variant>
        <vt:lpwstr/>
      </vt:variant>
      <vt:variant>
        <vt:i4>6488158</vt:i4>
      </vt:variant>
      <vt:variant>
        <vt:i4>198</vt:i4>
      </vt:variant>
      <vt:variant>
        <vt:i4>0</vt:i4>
      </vt:variant>
      <vt:variant>
        <vt:i4>5</vt:i4>
      </vt:variant>
      <vt:variant>
        <vt:lpwstr>mailto:QFAinfo@quilter.com</vt:lpwstr>
      </vt:variant>
      <vt:variant>
        <vt:lpwstr/>
      </vt:variant>
      <vt:variant>
        <vt:i4>6684708</vt:i4>
      </vt:variant>
      <vt:variant>
        <vt:i4>195</vt:i4>
      </vt:variant>
      <vt:variant>
        <vt:i4>0</vt:i4>
      </vt:variant>
      <vt:variant>
        <vt:i4>5</vt:i4>
      </vt:variant>
      <vt:variant>
        <vt:lpwstr>http://www.quilter.com/financial-advice/advice-services</vt:lpwstr>
      </vt:variant>
      <vt:variant>
        <vt:lpwstr/>
      </vt:variant>
      <vt:variant>
        <vt:i4>3276877</vt:i4>
      </vt:variant>
      <vt:variant>
        <vt:i4>192</vt:i4>
      </vt:variant>
      <vt:variant>
        <vt:i4>0</vt:i4>
      </vt:variant>
      <vt:variant>
        <vt:i4>5</vt:i4>
      </vt:variant>
      <vt:variant>
        <vt:lpwstr>mailto:Katie.skea@pkf-francisclark.co.uk</vt:lpwstr>
      </vt:variant>
      <vt:variant>
        <vt:lpwstr/>
      </vt:variant>
      <vt:variant>
        <vt:i4>393292</vt:i4>
      </vt:variant>
      <vt:variant>
        <vt:i4>189</vt:i4>
      </vt:variant>
      <vt:variant>
        <vt:i4>0</vt:i4>
      </vt:variant>
      <vt:variant>
        <vt:i4>5</vt:i4>
      </vt:variant>
      <vt:variant>
        <vt:lpwstr>http://www.pkf-francisclark.co.uk/sectors/healthcare/</vt:lpwstr>
      </vt:variant>
      <vt:variant>
        <vt:lpwstr/>
      </vt:variant>
      <vt:variant>
        <vt:i4>1048660</vt:i4>
      </vt:variant>
      <vt:variant>
        <vt:i4>186</vt:i4>
      </vt:variant>
      <vt:variant>
        <vt:i4>0</vt:i4>
      </vt:variant>
      <vt:variant>
        <vt:i4>5</vt:i4>
      </vt:variant>
      <vt:variant>
        <vt:lpwstr>http://www.sjp.co.uk/products</vt:lpwstr>
      </vt:variant>
      <vt:variant>
        <vt:lpwstr/>
      </vt:variant>
      <vt:variant>
        <vt:i4>7602180</vt:i4>
      </vt:variant>
      <vt:variant>
        <vt:i4>183</vt:i4>
      </vt:variant>
      <vt:variant>
        <vt:i4>0</vt:i4>
      </vt:variant>
      <vt:variant>
        <vt:i4>5</vt:i4>
      </vt:variant>
      <vt:variant>
        <vt:lpwstr>mailto:peterhardingwm@sjpp.co.uk</vt:lpwstr>
      </vt:variant>
      <vt:variant>
        <vt:lpwstr/>
      </vt:variant>
      <vt:variant>
        <vt:i4>5898255</vt:i4>
      </vt:variant>
      <vt:variant>
        <vt:i4>180</vt:i4>
      </vt:variant>
      <vt:variant>
        <vt:i4>0</vt:i4>
      </vt:variant>
      <vt:variant>
        <vt:i4>5</vt:i4>
      </vt:variant>
      <vt:variant>
        <vt:lpwstr>http://www.peterhardingwm.co.uk/</vt:lpwstr>
      </vt:variant>
      <vt:variant>
        <vt:lpwstr/>
      </vt:variant>
      <vt:variant>
        <vt:i4>2490440</vt:i4>
      </vt:variant>
      <vt:variant>
        <vt:i4>177</vt:i4>
      </vt:variant>
      <vt:variant>
        <vt:i4>0</vt:i4>
      </vt:variant>
      <vt:variant>
        <vt:i4>5</vt:i4>
      </vt:variant>
      <vt:variant>
        <vt:lpwstr>mailto:laura@pengage.co.uk</vt:lpwstr>
      </vt:variant>
      <vt:variant>
        <vt:lpwstr/>
      </vt:variant>
      <vt:variant>
        <vt:i4>1507329</vt:i4>
      </vt:variant>
      <vt:variant>
        <vt:i4>174</vt:i4>
      </vt:variant>
      <vt:variant>
        <vt:i4>0</vt:i4>
      </vt:variant>
      <vt:variant>
        <vt:i4>5</vt:i4>
      </vt:variant>
      <vt:variant>
        <vt:lpwstr>http://www.pengage.co.uk/</vt:lpwstr>
      </vt:variant>
      <vt:variant>
        <vt:lpwstr/>
      </vt:variant>
      <vt:variant>
        <vt:i4>983067</vt:i4>
      </vt:variant>
      <vt:variant>
        <vt:i4>171</vt:i4>
      </vt:variant>
      <vt:variant>
        <vt:i4>0</vt:i4>
      </vt:variant>
      <vt:variant>
        <vt:i4>5</vt:i4>
      </vt:variant>
      <vt:variant>
        <vt:lpwstr>http://www.nicheifa.co.uk/ifa/contact</vt:lpwstr>
      </vt:variant>
      <vt:variant>
        <vt:lpwstr/>
      </vt:variant>
      <vt:variant>
        <vt:i4>8323159</vt:i4>
      </vt:variant>
      <vt:variant>
        <vt:i4>168</vt:i4>
      </vt:variant>
      <vt:variant>
        <vt:i4>0</vt:i4>
      </vt:variant>
      <vt:variant>
        <vt:i4>5</vt:i4>
      </vt:variant>
      <vt:variant>
        <vt:lpwstr>mailto:tom.powell@nicheifa.co.uk</vt:lpwstr>
      </vt:variant>
      <vt:variant>
        <vt:lpwstr/>
      </vt:variant>
      <vt:variant>
        <vt:i4>6881341</vt:i4>
      </vt:variant>
      <vt:variant>
        <vt:i4>165</vt:i4>
      </vt:variant>
      <vt:variant>
        <vt:i4>0</vt:i4>
      </vt:variant>
      <vt:variant>
        <vt:i4>5</vt:i4>
      </vt:variant>
      <vt:variant>
        <vt:lpwstr>http://www.nicheifa.co.uk/ifa/services/nhs</vt:lpwstr>
      </vt:variant>
      <vt:variant>
        <vt:lpwstr/>
      </vt:variant>
      <vt:variant>
        <vt:i4>2424929</vt:i4>
      </vt:variant>
      <vt:variant>
        <vt:i4>162</vt:i4>
      </vt:variant>
      <vt:variant>
        <vt:i4>0</vt:i4>
      </vt:variant>
      <vt:variant>
        <vt:i4>5</vt:i4>
      </vt:variant>
      <vt:variant>
        <vt:lpwstr>http://www.mooreandsmalley.co.uk/member/nick-stevenson/</vt:lpwstr>
      </vt:variant>
      <vt:variant>
        <vt:lpwstr/>
      </vt:variant>
      <vt:variant>
        <vt:i4>4980766</vt:i4>
      </vt:variant>
      <vt:variant>
        <vt:i4>159</vt:i4>
      </vt:variant>
      <vt:variant>
        <vt:i4>0</vt:i4>
      </vt:variant>
      <vt:variant>
        <vt:i4>5</vt:i4>
      </vt:variant>
      <vt:variant>
        <vt:lpwstr>http://www.mooreandsmalley.co.uk/sectors/healthcare/</vt:lpwstr>
      </vt:variant>
      <vt:variant>
        <vt:lpwstr/>
      </vt:variant>
      <vt:variant>
        <vt:i4>2752577</vt:i4>
      </vt:variant>
      <vt:variant>
        <vt:i4>156</vt:i4>
      </vt:variant>
      <vt:variant>
        <vt:i4>0</vt:i4>
      </vt:variant>
      <vt:variant>
        <vt:i4>5</vt:i4>
      </vt:variant>
      <vt:variant>
        <vt:lpwstr>mailto:admin@medifintech.co.uk</vt:lpwstr>
      </vt:variant>
      <vt:variant>
        <vt:lpwstr/>
      </vt:variant>
      <vt:variant>
        <vt:i4>7929912</vt:i4>
      </vt:variant>
      <vt:variant>
        <vt:i4>153</vt:i4>
      </vt:variant>
      <vt:variant>
        <vt:i4>0</vt:i4>
      </vt:variant>
      <vt:variant>
        <vt:i4>5</vt:i4>
      </vt:variant>
      <vt:variant>
        <vt:lpwstr>https://gbr01.safelinks.protection.outlook.com/?url=http%3A%2F%2Fwww.medifintech.co.uk%2F&amp;data=05%7C01%7Cimogen.sietniekas%40nhsemployers.org%7C593c36e4e0004959077808dbdeb1f744%7Cb85e4127ddf345f9bf62f1ea78c25bf7%7C0%7C0%7C638348628159097045%7CUnknown%7CTWFpbGZsb3d8eyJWIjoiMC4wLjAwMDAiLCJQIjoiV2luMzIiLCJBTiI6Ik1haWwiLCJXVCI6Mn0%3D%7C3000%7C%7C%7C&amp;sdata=SrhR1XtwNl0%2Fqg2MS4QUbZ5Gq9rgFOJo6HimJbdUlL4%3D&amp;reserved=0</vt:lpwstr>
      </vt:variant>
      <vt:variant>
        <vt:lpwstr/>
      </vt:variant>
      <vt:variant>
        <vt:i4>5111897</vt:i4>
      </vt:variant>
      <vt:variant>
        <vt:i4>150</vt:i4>
      </vt:variant>
      <vt:variant>
        <vt:i4>0</vt:i4>
      </vt:variant>
      <vt:variant>
        <vt:i4>5</vt:i4>
      </vt:variant>
      <vt:variant>
        <vt:lpwstr>http://www.nhspensionclaims.com/</vt:lpwstr>
      </vt:variant>
      <vt:variant>
        <vt:lpwstr/>
      </vt:variant>
      <vt:variant>
        <vt:i4>3080315</vt:i4>
      </vt:variant>
      <vt:variant>
        <vt:i4>147</vt:i4>
      </vt:variant>
      <vt:variant>
        <vt:i4>0</vt:i4>
      </vt:variant>
      <vt:variant>
        <vt:i4>5</vt:i4>
      </vt:variant>
      <vt:variant>
        <vt:lpwstr>http://www.medicalprofessional.com/</vt:lpwstr>
      </vt:variant>
      <vt:variant>
        <vt:lpwstr/>
      </vt:variant>
      <vt:variant>
        <vt:i4>327750</vt:i4>
      </vt:variant>
      <vt:variant>
        <vt:i4>144</vt:i4>
      </vt:variant>
      <vt:variant>
        <vt:i4>0</vt:i4>
      </vt:variant>
      <vt:variant>
        <vt:i4>5</vt:i4>
      </vt:variant>
      <vt:variant>
        <vt:lpwstr>http://www.medicsmoney.co.uk/contact/</vt:lpwstr>
      </vt:variant>
      <vt:variant>
        <vt:lpwstr/>
      </vt:variant>
      <vt:variant>
        <vt:i4>1900561</vt:i4>
      </vt:variant>
      <vt:variant>
        <vt:i4>141</vt:i4>
      </vt:variant>
      <vt:variant>
        <vt:i4>0</vt:i4>
      </vt:variant>
      <vt:variant>
        <vt:i4>5</vt:i4>
      </vt:variant>
      <vt:variant>
        <vt:lpwstr>http://www.medicsmoney.co.uk/</vt:lpwstr>
      </vt:variant>
      <vt:variant>
        <vt:lpwstr/>
      </vt:variant>
      <vt:variant>
        <vt:i4>7667732</vt:i4>
      </vt:variant>
      <vt:variant>
        <vt:i4>138</vt:i4>
      </vt:variant>
      <vt:variant>
        <vt:i4>0</vt:i4>
      </vt:variant>
      <vt:variant>
        <vt:i4>5</vt:i4>
      </vt:variant>
      <vt:variant>
        <vt:lpwstr>mailto:administration@medicalfamilyfinance.co.uk</vt:lpwstr>
      </vt:variant>
      <vt:variant>
        <vt:lpwstr/>
      </vt:variant>
      <vt:variant>
        <vt:i4>4063336</vt:i4>
      </vt:variant>
      <vt:variant>
        <vt:i4>135</vt:i4>
      </vt:variant>
      <vt:variant>
        <vt:i4>0</vt:i4>
      </vt:variant>
      <vt:variant>
        <vt:i4>5</vt:i4>
      </vt:variant>
      <vt:variant>
        <vt:lpwstr>https://medicalfamilyfinance.co.uk/</vt:lpwstr>
      </vt:variant>
      <vt:variant>
        <vt:lpwstr/>
      </vt:variant>
      <vt:variant>
        <vt:i4>2031663</vt:i4>
      </vt:variant>
      <vt:variant>
        <vt:i4>132</vt:i4>
      </vt:variant>
      <vt:variant>
        <vt:i4>0</vt:i4>
      </vt:variant>
      <vt:variant>
        <vt:i4>5</vt:i4>
      </vt:variant>
      <vt:variant>
        <vt:lpwstr>mailto:admin@lovewell-blake.co.uk</vt:lpwstr>
      </vt:variant>
      <vt:variant>
        <vt:lpwstr/>
      </vt:variant>
      <vt:variant>
        <vt:i4>1245192</vt:i4>
      </vt:variant>
      <vt:variant>
        <vt:i4>129</vt:i4>
      </vt:variant>
      <vt:variant>
        <vt:i4>0</vt:i4>
      </vt:variant>
      <vt:variant>
        <vt:i4>5</vt:i4>
      </vt:variant>
      <vt:variant>
        <vt:lpwstr>https://www.lovewell-blake.co.uk/contact</vt:lpwstr>
      </vt:variant>
      <vt:variant>
        <vt:lpwstr/>
      </vt:variant>
      <vt:variant>
        <vt:i4>6094961</vt:i4>
      </vt:variant>
      <vt:variant>
        <vt:i4>126</vt:i4>
      </vt:variant>
      <vt:variant>
        <vt:i4>0</vt:i4>
      </vt:variant>
      <vt:variant>
        <vt:i4>5</vt:i4>
      </vt:variant>
      <vt:variant>
        <vt:lpwstr>mailto:info@lloydwhyte.com</vt:lpwstr>
      </vt:variant>
      <vt:variant>
        <vt:lpwstr/>
      </vt:variant>
      <vt:variant>
        <vt:i4>4063264</vt:i4>
      </vt:variant>
      <vt:variant>
        <vt:i4>123</vt:i4>
      </vt:variant>
      <vt:variant>
        <vt:i4>0</vt:i4>
      </vt:variant>
      <vt:variant>
        <vt:i4>5</vt:i4>
      </vt:variant>
      <vt:variant>
        <vt:lpwstr>http://www.lloydwhyte.com/</vt:lpwstr>
      </vt:variant>
      <vt:variant>
        <vt:lpwstr/>
      </vt:variant>
      <vt:variant>
        <vt:i4>2883678</vt:i4>
      </vt:variant>
      <vt:variant>
        <vt:i4>120</vt:i4>
      </vt:variant>
      <vt:variant>
        <vt:i4>0</vt:i4>
      </vt:variant>
      <vt:variant>
        <vt:i4>5</vt:i4>
      </vt:variant>
      <vt:variant>
        <vt:lpwstr>mailto:enquiries@legalandmedical.co.uk</vt:lpwstr>
      </vt:variant>
      <vt:variant>
        <vt:lpwstr/>
      </vt:variant>
      <vt:variant>
        <vt:i4>131080</vt:i4>
      </vt:variant>
      <vt:variant>
        <vt:i4>117</vt:i4>
      </vt:variant>
      <vt:variant>
        <vt:i4>0</vt:i4>
      </vt:variant>
      <vt:variant>
        <vt:i4>5</vt:i4>
      </vt:variant>
      <vt:variant>
        <vt:lpwstr>http://www.legalandmedical.co.uk/</vt:lpwstr>
      </vt:variant>
      <vt:variant>
        <vt:lpwstr/>
      </vt:variant>
      <vt:variant>
        <vt:i4>5242925</vt:i4>
      </vt:variant>
      <vt:variant>
        <vt:i4>114</vt:i4>
      </vt:variant>
      <vt:variant>
        <vt:i4>0</vt:i4>
      </vt:variant>
      <vt:variant>
        <vt:i4>5</vt:i4>
      </vt:variant>
      <vt:variant>
        <vt:lpwstr>mailto:info@kingswood-group.com</vt:lpwstr>
      </vt:variant>
      <vt:variant>
        <vt:lpwstr/>
      </vt:variant>
      <vt:variant>
        <vt:i4>2097197</vt:i4>
      </vt:variant>
      <vt:variant>
        <vt:i4>111</vt:i4>
      </vt:variant>
      <vt:variant>
        <vt:i4>0</vt:i4>
      </vt:variant>
      <vt:variant>
        <vt:i4>5</vt:i4>
      </vt:variant>
      <vt:variant>
        <vt:lpwstr>http://www.kingswood-group.com/</vt:lpwstr>
      </vt:variant>
      <vt:variant>
        <vt:lpwstr/>
      </vt:variant>
      <vt:variant>
        <vt:i4>3342341</vt:i4>
      </vt:variant>
      <vt:variant>
        <vt:i4>108</vt:i4>
      </vt:variant>
      <vt:variant>
        <vt:i4>0</vt:i4>
      </vt:variant>
      <vt:variant>
        <vt:i4>5</vt:i4>
      </vt:variant>
      <vt:variant>
        <vt:lpwstr>mailto:kaye.price@sjpp.co.uk</vt:lpwstr>
      </vt:variant>
      <vt:variant>
        <vt:lpwstr/>
      </vt:variant>
      <vt:variant>
        <vt:i4>6488190</vt:i4>
      </vt:variant>
      <vt:variant>
        <vt:i4>105</vt:i4>
      </vt:variant>
      <vt:variant>
        <vt:i4>0</vt:i4>
      </vt:variant>
      <vt:variant>
        <vt:i4>5</vt:i4>
      </vt:variant>
      <vt:variant>
        <vt:lpwstr>https://www.kpfinancialwellbeing.co.uk/</vt:lpwstr>
      </vt:variant>
      <vt:variant>
        <vt:lpwstr/>
      </vt:variant>
      <vt:variant>
        <vt:i4>7864367</vt:i4>
      </vt:variant>
      <vt:variant>
        <vt:i4>102</vt:i4>
      </vt:variant>
      <vt:variant>
        <vt:i4>0</vt:i4>
      </vt:variant>
      <vt:variant>
        <vt:i4>5</vt:i4>
      </vt:variant>
      <vt:variant>
        <vt:lpwstr>https://gbr01.safelinks.protection.outlook.com/?url=https%3A%2F%2Fwww.isio.com%2Fwhat-we-do%2Fpensions%2Fpublic-sector-pensions%2Fhealth%2F&amp;data=05%7C02%7Cbasma.sadaf%40nhsemployers.org%7C97f959f9866d449f6b2b08dcf19ff684%7Cb85e4127ddf345f9bf62f1ea78c25bf7%7C0%7C0%7C638650916544978686%7CUnknown%7CTWFpbGZsb3d8eyJWIjoiMC4wLjAwMDAiLCJQIjoiV2luMzIiLCJBTiI6Ik1haWwiLCJXVCI6Mn0%3D%7C0%7C%7C%7C&amp;sdata=gjxwQHZk6xrzKodjezZ62zTunfioyVA2NLgs3w%2FG2OM%3D&amp;reserved=0</vt:lpwstr>
      </vt:variant>
      <vt:variant>
        <vt:lpwstr/>
      </vt:variant>
      <vt:variant>
        <vt:i4>5046399</vt:i4>
      </vt:variant>
      <vt:variant>
        <vt:i4>99</vt:i4>
      </vt:variant>
      <vt:variant>
        <vt:i4>0</vt:i4>
      </vt:variant>
      <vt:variant>
        <vt:i4>5</vt:i4>
      </vt:variant>
      <vt:variant>
        <vt:lpwstr>mailto:nhspensionsremedy@isio.com</vt:lpwstr>
      </vt:variant>
      <vt:variant>
        <vt:lpwstr/>
      </vt:variant>
      <vt:variant>
        <vt:i4>2097213</vt:i4>
      </vt:variant>
      <vt:variant>
        <vt:i4>96</vt:i4>
      </vt:variant>
      <vt:variant>
        <vt:i4>0</vt:i4>
      </vt:variant>
      <vt:variant>
        <vt:i4>5</vt:i4>
      </vt:variant>
      <vt:variant>
        <vt:lpwstr>https://gbr01.safelinks.protection.outlook.com/?url=https%3A%2F%2Fmccloud.isio.com%2Fnhs-pensions-remedy-and-tax%2F&amp;data=05%7C02%7Cbasma.sadaf%40nhsemployers.org%7C97f959f9866d449f6b2b08dcf19ff684%7Cb85e4127ddf345f9bf62f1ea78c25bf7%7C0%7C0%7C638650916544957292%7CUnknown%7CTWFpbGZsb3d8eyJWIjoiMC4wLjAwMDAiLCJQIjoiV2luMzIiLCJBTiI6Ik1haWwiLCJXVCI6Mn0%3D%7C0%7C%7C%7C&amp;sdata=pCjQWhFysWIxqv5nhjrHSonmwcVVyaAwcLNMdwKfVWk%3D&amp;reserved=0</vt:lpwstr>
      </vt:variant>
      <vt:variant>
        <vt:lpwstr/>
      </vt:variant>
      <vt:variant>
        <vt:i4>1048677</vt:i4>
      </vt:variant>
      <vt:variant>
        <vt:i4>93</vt:i4>
      </vt:variant>
      <vt:variant>
        <vt:i4>0</vt:i4>
      </vt:variant>
      <vt:variant>
        <vt:i4>5</vt:i4>
      </vt:variant>
      <vt:variant>
        <vt:lpwstr>mailto:mark.belchamber@i3aguidance.co.uk</vt:lpwstr>
      </vt:variant>
      <vt:variant>
        <vt:lpwstr/>
      </vt:variant>
      <vt:variant>
        <vt:i4>2031707</vt:i4>
      </vt:variant>
      <vt:variant>
        <vt:i4>90</vt:i4>
      </vt:variant>
      <vt:variant>
        <vt:i4>0</vt:i4>
      </vt:variant>
      <vt:variant>
        <vt:i4>5</vt:i4>
      </vt:variant>
      <vt:variant>
        <vt:lpwstr>http://www.i3aguidance.co.uk/</vt:lpwstr>
      </vt:variant>
      <vt:variant>
        <vt:lpwstr/>
      </vt:variant>
      <vt:variant>
        <vt:i4>5242922</vt:i4>
      </vt:variant>
      <vt:variant>
        <vt:i4>87</vt:i4>
      </vt:variant>
      <vt:variant>
        <vt:i4>0</vt:i4>
      </vt:variant>
      <vt:variant>
        <vt:i4>5</vt:i4>
      </vt:variant>
      <vt:variant>
        <vt:lpwstr>mailto:hwm@sjpp.co.uk</vt:lpwstr>
      </vt:variant>
      <vt:variant>
        <vt:lpwstr/>
      </vt:variant>
      <vt:variant>
        <vt:i4>2359415</vt:i4>
      </vt:variant>
      <vt:variant>
        <vt:i4>84</vt:i4>
      </vt:variant>
      <vt:variant>
        <vt:i4>0</vt:i4>
      </vt:variant>
      <vt:variant>
        <vt:i4>5</vt:i4>
      </vt:variant>
      <vt:variant>
        <vt:lpwstr>http://www.heraldwealth.co.uk/</vt:lpwstr>
      </vt:variant>
      <vt:variant>
        <vt:lpwstr/>
      </vt:variant>
      <vt:variant>
        <vt:i4>2752521</vt:i4>
      </vt:variant>
      <vt:variant>
        <vt:i4>81</vt:i4>
      </vt:variant>
      <vt:variant>
        <vt:i4>0</vt:i4>
      </vt:variant>
      <vt:variant>
        <vt:i4>5</vt:i4>
      </vt:variant>
      <vt:variant>
        <vt:lpwstr>mailto:michael.kennedy@henryspain.co.uk</vt:lpwstr>
      </vt:variant>
      <vt:variant>
        <vt:lpwstr/>
      </vt:variant>
      <vt:variant>
        <vt:i4>5636125</vt:i4>
      </vt:variant>
      <vt:variant>
        <vt:i4>78</vt:i4>
      </vt:variant>
      <vt:variant>
        <vt:i4>0</vt:i4>
      </vt:variant>
      <vt:variant>
        <vt:i4>5</vt:i4>
      </vt:variant>
      <vt:variant>
        <vt:lpwstr>http://www.henryspain.co.uk/</vt:lpwstr>
      </vt:variant>
      <vt:variant>
        <vt:lpwstr/>
      </vt:variant>
      <vt:variant>
        <vt:i4>6488152</vt:i4>
      </vt:variant>
      <vt:variant>
        <vt:i4>75</vt:i4>
      </vt:variant>
      <vt:variant>
        <vt:i4>0</vt:i4>
      </vt:variant>
      <vt:variant>
        <vt:i4>5</vt:i4>
      </vt:variant>
      <vt:variant>
        <vt:lpwstr>https://protect-eu.mimecast.com/s/PzW_CQ7kzIkV74YhMbbZ9?domain=sjp.co.uk</vt:lpwstr>
      </vt:variant>
      <vt:variant>
        <vt:lpwstr/>
      </vt:variant>
      <vt:variant>
        <vt:i4>7340097</vt:i4>
      </vt:variant>
      <vt:variant>
        <vt:i4>72</vt:i4>
      </vt:variant>
      <vt:variant>
        <vt:i4>0</vt:i4>
      </vt:variant>
      <vt:variant>
        <vt:i4>5</vt:i4>
      </vt:variant>
      <vt:variant>
        <vt:lpwstr>mailto:tim.davies@sjpp.co.uk</vt:lpwstr>
      </vt:variant>
      <vt:variant>
        <vt:lpwstr/>
      </vt:variant>
      <vt:variant>
        <vt:i4>1245209</vt:i4>
      </vt:variant>
      <vt:variant>
        <vt:i4>69</vt:i4>
      </vt:variant>
      <vt:variant>
        <vt:i4>0</vt:i4>
      </vt:variant>
      <vt:variant>
        <vt:i4>5</vt:i4>
      </vt:variant>
      <vt:variant>
        <vt:lpwstr>https://protect-eu.mimecast.com/s/qA0RCPQjysKgQAPF0tnTJ?domain=glamorganwm.co.uk</vt:lpwstr>
      </vt:variant>
      <vt:variant>
        <vt:lpwstr/>
      </vt:variant>
      <vt:variant>
        <vt:i4>5767282</vt:i4>
      </vt:variant>
      <vt:variant>
        <vt:i4>66</vt:i4>
      </vt:variant>
      <vt:variant>
        <vt:i4>0</vt:i4>
      </vt:variant>
      <vt:variant>
        <vt:i4>5</vt:i4>
      </vt:variant>
      <vt:variant>
        <vt:lpwstr>mailto:enquiries@goldingsmith.com</vt:lpwstr>
      </vt:variant>
      <vt:variant>
        <vt:lpwstr/>
      </vt:variant>
      <vt:variant>
        <vt:i4>1245207</vt:i4>
      </vt:variant>
      <vt:variant>
        <vt:i4>63</vt:i4>
      </vt:variant>
      <vt:variant>
        <vt:i4>0</vt:i4>
      </vt:variant>
      <vt:variant>
        <vt:i4>5</vt:i4>
      </vt:variant>
      <vt:variant>
        <vt:lpwstr>http://www.goldingsmith.com/nhs-pensions.html</vt:lpwstr>
      </vt:variant>
      <vt:variant>
        <vt:lpwstr/>
      </vt:variant>
      <vt:variant>
        <vt:i4>1507368</vt:i4>
      </vt:variant>
      <vt:variant>
        <vt:i4>60</vt:i4>
      </vt:variant>
      <vt:variant>
        <vt:i4>0</vt:i4>
      </vt:variant>
      <vt:variant>
        <vt:i4>5</vt:i4>
      </vt:variant>
      <vt:variant>
        <vt:lpwstr>mailto:desmond.fox@gwm.org.uk</vt:lpwstr>
      </vt:variant>
      <vt:variant>
        <vt:lpwstr/>
      </vt:variant>
      <vt:variant>
        <vt:i4>3932203</vt:i4>
      </vt:variant>
      <vt:variant>
        <vt:i4>57</vt:i4>
      </vt:variant>
      <vt:variant>
        <vt:i4>0</vt:i4>
      </vt:variant>
      <vt:variant>
        <vt:i4>5</vt:i4>
      </vt:variant>
      <vt:variant>
        <vt:lpwstr>https://gbr01.safelinks.protection.outlook.com/?url=http%3A%2F%2Fwww.gwm.org.uk%2F&amp;data=05%7C02%7CPensions%40nhsemployers.org%7C10a421d3cf814882ce1c08dcb6ae7a04%7Cb85e4127ddf345f9bf62f1ea78c25bf7%7C0%7C0%7C638586107734396855%7CUnknown%7CTWFpbGZsb3d8eyJWIjoiMC4wLjAwMDAiLCJQIjoiV2luMzIiLCJBTiI6Ik1haWwiLCJXVCI6Mn0%3D%7C0%7C%7C%7C&amp;sdata=xA00LzuYtZ3ZmnGWs8EmF%2BLQGifFli8D3lpAmFTHE8Y%3D&amp;reserved=0</vt:lpwstr>
      </vt:variant>
      <vt:variant>
        <vt:lpwstr/>
      </vt:variant>
      <vt:variant>
        <vt:i4>3014724</vt:i4>
      </vt:variant>
      <vt:variant>
        <vt:i4>54</vt:i4>
      </vt:variant>
      <vt:variant>
        <vt:i4>0</vt:i4>
      </vt:variant>
      <vt:variant>
        <vt:i4>5</vt:i4>
      </vt:variant>
      <vt:variant>
        <vt:lpwstr>mailto:NHS@firstactuarial.co.uk</vt:lpwstr>
      </vt:variant>
      <vt:variant>
        <vt:lpwstr/>
      </vt:variant>
      <vt:variant>
        <vt:i4>5570589</vt:i4>
      </vt:variant>
      <vt:variant>
        <vt:i4>51</vt:i4>
      </vt:variant>
      <vt:variant>
        <vt:i4>0</vt:i4>
      </vt:variant>
      <vt:variant>
        <vt:i4>5</vt:i4>
      </vt:variant>
      <vt:variant>
        <vt:lpwstr>http://www.firstactuarial.co.uk/</vt:lpwstr>
      </vt:variant>
      <vt:variant>
        <vt:lpwstr/>
      </vt:variant>
      <vt:variant>
        <vt:i4>196608</vt:i4>
      </vt:variant>
      <vt:variant>
        <vt:i4>48</vt:i4>
      </vt:variant>
      <vt:variant>
        <vt:i4>0</vt:i4>
      </vt:variant>
      <vt:variant>
        <vt:i4>5</vt:i4>
      </vt:variant>
      <vt:variant>
        <vt:lpwstr>http://www.cormackwealthmanagement.co.uk/</vt:lpwstr>
      </vt:variant>
      <vt:variant>
        <vt:lpwstr/>
      </vt:variant>
      <vt:variant>
        <vt:i4>2293835</vt:i4>
      </vt:variant>
      <vt:variant>
        <vt:i4>45</vt:i4>
      </vt:variant>
      <vt:variant>
        <vt:i4>0</vt:i4>
      </vt:variant>
      <vt:variant>
        <vt:i4>5</vt:i4>
      </vt:variant>
      <vt:variant>
        <vt:lpwstr>mailto:CormackWM@sjpp.co.uk</vt:lpwstr>
      </vt:variant>
      <vt:variant>
        <vt:lpwstr/>
      </vt:variant>
      <vt:variant>
        <vt:i4>196608</vt:i4>
      </vt:variant>
      <vt:variant>
        <vt:i4>42</vt:i4>
      </vt:variant>
      <vt:variant>
        <vt:i4>0</vt:i4>
      </vt:variant>
      <vt:variant>
        <vt:i4>5</vt:i4>
      </vt:variant>
      <vt:variant>
        <vt:lpwstr>http://www.cormackwealthmanagement.co.uk/</vt:lpwstr>
      </vt:variant>
      <vt:variant>
        <vt:lpwstr/>
      </vt:variant>
      <vt:variant>
        <vt:i4>3997783</vt:i4>
      </vt:variant>
      <vt:variant>
        <vt:i4>39</vt:i4>
      </vt:variant>
      <vt:variant>
        <vt:i4>0</vt:i4>
      </vt:variant>
      <vt:variant>
        <vt:i4>5</vt:i4>
      </vt:variant>
      <vt:variant>
        <vt:lpwstr>mailto:enquiries@circlefinancial.co.uk</vt:lpwstr>
      </vt:variant>
      <vt:variant>
        <vt:lpwstr/>
      </vt:variant>
      <vt:variant>
        <vt:i4>3539064</vt:i4>
      </vt:variant>
      <vt:variant>
        <vt:i4>36</vt:i4>
      </vt:variant>
      <vt:variant>
        <vt:i4>0</vt:i4>
      </vt:variant>
      <vt:variant>
        <vt:i4>5</vt:i4>
      </vt:variant>
      <vt:variant>
        <vt:lpwstr>https://www.circlefinancial.co.uk/</vt:lpwstr>
      </vt:variant>
      <vt:variant>
        <vt:lpwstr/>
      </vt:variant>
      <vt:variant>
        <vt:i4>5898259</vt:i4>
      </vt:variant>
      <vt:variant>
        <vt:i4>33</vt:i4>
      </vt:variant>
      <vt:variant>
        <vt:i4>0</vt:i4>
      </vt:variant>
      <vt:variant>
        <vt:i4>5</vt:i4>
      </vt:variant>
      <vt:variant>
        <vt:lpwstr>http://www.chasedeveremedical.co.uk/appointment/request-consultation/</vt:lpwstr>
      </vt:variant>
      <vt:variant>
        <vt:lpwstr/>
      </vt:variant>
      <vt:variant>
        <vt:i4>7733264</vt:i4>
      </vt:variant>
      <vt:variant>
        <vt:i4>30</vt:i4>
      </vt:variant>
      <vt:variant>
        <vt:i4>0</vt:i4>
      </vt:variant>
      <vt:variant>
        <vt:i4>5</vt:i4>
      </vt:variant>
      <vt:variant>
        <vt:lpwstr>mailto:info@chasedeveremedical.co.uk</vt:lpwstr>
      </vt:variant>
      <vt:variant>
        <vt:lpwstr/>
      </vt:variant>
      <vt:variant>
        <vt:i4>3145855</vt:i4>
      </vt:variant>
      <vt:variant>
        <vt:i4>27</vt:i4>
      </vt:variant>
      <vt:variant>
        <vt:i4>0</vt:i4>
      </vt:variant>
      <vt:variant>
        <vt:i4>5</vt:i4>
      </vt:variant>
      <vt:variant>
        <vt:lpwstr>http://www.chasedeveremedical.co.uk/financial-services-for-doctors/pension-advice-for-doctors/</vt:lpwstr>
      </vt:variant>
      <vt:variant>
        <vt:lpwstr/>
      </vt:variant>
      <vt:variant>
        <vt:i4>3538973</vt:i4>
      </vt:variant>
      <vt:variant>
        <vt:i4>24</vt:i4>
      </vt:variant>
      <vt:variant>
        <vt:i4>0</vt:i4>
      </vt:variant>
      <vt:variant>
        <vt:i4>5</vt:i4>
      </vt:variant>
      <vt:variant>
        <vt:lpwstr>mailto:info@cavendishmedical.com</vt:lpwstr>
      </vt:variant>
      <vt:variant>
        <vt:lpwstr/>
      </vt:variant>
      <vt:variant>
        <vt:i4>327763</vt:i4>
      </vt:variant>
      <vt:variant>
        <vt:i4>21</vt:i4>
      </vt:variant>
      <vt:variant>
        <vt:i4>0</vt:i4>
      </vt:variant>
      <vt:variant>
        <vt:i4>5</vt:i4>
      </vt:variant>
      <vt:variant>
        <vt:lpwstr>http://www.cavendishmedical.com/contact/</vt:lpwstr>
      </vt:variant>
      <vt:variant>
        <vt:lpwstr/>
      </vt:variant>
      <vt:variant>
        <vt:i4>5374027</vt:i4>
      </vt:variant>
      <vt:variant>
        <vt:i4>18</vt:i4>
      </vt:variant>
      <vt:variant>
        <vt:i4>0</vt:i4>
      </vt:variant>
      <vt:variant>
        <vt:i4>5</vt:i4>
      </vt:variant>
      <vt:variant>
        <vt:lpwstr>http://www.cavendishmedical.com/</vt:lpwstr>
      </vt:variant>
      <vt:variant>
        <vt:lpwstr/>
      </vt:variant>
      <vt:variant>
        <vt:i4>1835042</vt:i4>
      </vt:variant>
      <vt:variant>
        <vt:i4>15</vt:i4>
      </vt:variant>
      <vt:variant>
        <vt:i4>0</vt:i4>
      </vt:variant>
      <vt:variant>
        <vt:i4>5</vt:i4>
      </vt:variant>
      <vt:variant>
        <vt:lpwstr>mailto:clientservices@bw-medical.co.uk</vt:lpwstr>
      </vt:variant>
      <vt:variant>
        <vt:lpwstr/>
      </vt:variant>
      <vt:variant>
        <vt:i4>1179655</vt:i4>
      </vt:variant>
      <vt:variant>
        <vt:i4>12</vt:i4>
      </vt:variant>
      <vt:variant>
        <vt:i4>0</vt:i4>
      </vt:variant>
      <vt:variant>
        <vt:i4>5</vt:i4>
      </vt:variant>
      <vt:variant>
        <vt:lpwstr>http://www.bw-medical.co.uk/</vt:lpwstr>
      </vt:variant>
      <vt:variant>
        <vt:lpwstr/>
      </vt:variant>
      <vt:variant>
        <vt:i4>3932174</vt:i4>
      </vt:variant>
      <vt:variant>
        <vt:i4>9</vt:i4>
      </vt:variant>
      <vt:variant>
        <vt:i4>0</vt:i4>
      </vt:variant>
      <vt:variant>
        <vt:i4>5</vt:i4>
      </vt:variant>
      <vt:variant>
        <vt:lpwstr>mailto:nhspensions@barnett-waddingham.co.uk</vt:lpwstr>
      </vt:variant>
      <vt:variant>
        <vt:lpwstr/>
      </vt:variant>
      <vt:variant>
        <vt:i4>5046350</vt:i4>
      </vt:variant>
      <vt:variant>
        <vt:i4>6</vt:i4>
      </vt:variant>
      <vt:variant>
        <vt:i4>0</vt:i4>
      </vt:variant>
      <vt:variant>
        <vt:i4>5</vt:i4>
      </vt:variant>
      <vt:variant>
        <vt:lpwstr>http://www.barnett-waddingham.co.uk/</vt:lpwstr>
      </vt:variant>
      <vt:variant>
        <vt:lpwstr/>
      </vt:variant>
      <vt:variant>
        <vt:i4>786471</vt:i4>
      </vt:variant>
      <vt:variant>
        <vt:i4>3</vt:i4>
      </vt:variant>
      <vt:variant>
        <vt:i4>0</vt:i4>
      </vt:variant>
      <vt:variant>
        <vt:i4>5</vt:i4>
      </vt:variant>
      <vt:variant>
        <vt:lpwstr>mailto:enquiries@affinityconnect.org</vt:lpwstr>
      </vt:variant>
      <vt:variant>
        <vt:lpwstr/>
      </vt:variant>
      <vt:variant>
        <vt:i4>2228337</vt:i4>
      </vt:variant>
      <vt:variant>
        <vt:i4>0</vt:i4>
      </vt:variant>
      <vt:variant>
        <vt:i4>0</vt:i4>
      </vt:variant>
      <vt:variant>
        <vt:i4>5</vt:i4>
      </vt:variant>
      <vt:variant>
        <vt:lpwstr>http://www.affinityconnect.org/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Lindley</dc:creator>
  <cp:keywords/>
  <dc:description/>
  <cp:lastModifiedBy>Danielle Lindley</cp:lastModifiedBy>
  <cp:revision>2</cp:revision>
  <cp:lastPrinted>2021-09-15T18:32:00Z</cp:lastPrinted>
  <dcterms:created xsi:type="dcterms:W3CDTF">2025-05-19T11:34:00Z</dcterms:created>
  <dcterms:modified xsi:type="dcterms:W3CDTF">2025-05-19T11:34:00Z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0x010100397C0D32A5C3554AAC571F01A3447BF8</vt:lpwstr>
  </property>
  <property fmtid="{D5CDD505-2E9C-101B-9397-08002B2CF9AE}" pid="3" name="MediaServiceImageTags">
    <vt:lpwstr/>
  </property>
  <property fmtid="{D5CDD505-2E9C-101B-9397-08002B2CF9AE}" pid="4" name="MSIP_Label_d6ffb948-953e-42ec-a310-bd443e7b6908_Enabled">
    <vt:lpwstr>true</vt:lpwstr>
  </property>
  <property fmtid="{D5CDD505-2E9C-101B-9397-08002B2CF9AE}" pid="5" name="MSIP_Label_d6ffb948-953e-42ec-a310-bd443e7b6908_SetDate">
    <vt:lpwstr>2024-10-21T08:36:40Z</vt:lpwstr>
  </property>
  <property fmtid="{D5CDD505-2E9C-101B-9397-08002B2CF9AE}" pid="6" name="MSIP_Label_d6ffb948-953e-42ec-a310-bd443e7b6908_Method">
    <vt:lpwstr>Standard</vt:lpwstr>
  </property>
  <property fmtid="{D5CDD505-2E9C-101B-9397-08002B2CF9AE}" pid="7" name="MSIP_Label_d6ffb948-953e-42ec-a310-bd443e7b6908_Name">
    <vt:lpwstr>Commercial in Confidence</vt:lpwstr>
  </property>
  <property fmtid="{D5CDD505-2E9C-101B-9397-08002B2CF9AE}" pid="8" name="MSIP_Label_d6ffb948-953e-42ec-a310-bd443e7b6908_SiteId">
    <vt:lpwstr>b85e4127-ddf3-45f9-bf62-f1ea78c25bf7</vt:lpwstr>
  </property>
  <property fmtid="{D5CDD505-2E9C-101B-9397-08002B2CF9AE}" pid="9" name="MSIP_Label_d6ffb948-953e-42ec-a310-bd443e7b6908_ActionId">
    <vt:lpwstr>a2603fba-6eaf-4843-8c37-c19ebc06e310</vt:lpwstr>
  </property>
  <property fmtid="{D5CDD505-2E9C-101B-9397-08002B2CF9AE}" pid="10" name="MSIP_Label_d6ffb948-953e-42ec-a310-bd443e7b6908_ContentBits">
    <vt:lpwstr>0</vt:lpwstr>
  </property>
</Properties>
</file>